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825DE" w14:textId="77777777" w:rsidR="00DA6781" w:rsidRDefault="00DA6781"/>
    <w:p w14:paraId="1DA1854D" w14:textId="77777777" w:rsidR="00B609F3" w:rsidRDefault="00B609F3"/>
    <w:p w14:paraId="23580E5F" w14:textId="77777777" w:rsidR="00213F81" w:rsidRPr="00E2569D" w:rsidRDefault="00B609F3" w:rsidP="004303A3">
      <w:pPr>
        <w:spacing w:before="120"/>
        <w:rPr>
          <w:rFonts w:asciiTheme="minorHAnsi" w:hAnsiTheme="minorHAnsi" w:cstheme="minorHAnsi"/>
          <w:noProof/>
          <w:color w:val="000000" w:themeColor="text1"/>
        </w:rPr>
      </w:pPr>
      <w:r w:rsidRPr="00E2569D">
        <w:rPr>
          <w:rFonts w:asciiTheme="minorHAnsi" w:hAnsiTheme="minorHAnsi" w:cstheme="minorHAnsi"/>
          <w:noProof/>
          <w:color w:val="000000" w:themeColor="text1"/>
        </w:rPr>
        <mc:AlternateContent>
          <mc:Choice Requires="wps">
            <w:drawing>
              <wp:anchor distT="0" distB="0" distL="114300" distR="114300" simplePos="0" relativeHeight="251658752" behindDoc="0" locked="0" layoutInCell="1" allowOverlap="1" wp14:anchorId="3B641A36" wp14:editId="501AFEE1">
                <wp:simplePos x="0" y="0"/>
                <wp:positionH relativeFrom="column">
                  <wp:posOffset>3208655</wp:posOffset>
                </wp:positionH>
                <wp:positionV relativeFrom="paragraph">
                  <wp:posOffset>24130</wp:posOffset>
                </wp:positionV>
                <wp:extent cx="3928745" cy="1206500"/>
                <wp:effectExtent l="0" t="0" r="0" b="0"/>
                <wp:wrapNone/>
                <wp:docPr id="147" name="Tekstboks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8745" cy="1206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FA8DB1" w14:textId="37D6C33D" w:rsidR="00184CD1" w:rsidRPr="00F1093C" w:rsidRDefault="00B609F3" w:rsidP="00B609F3">
                            <w:pPr>
                              <w:pStyle w:val="BasicParagraph"/>
                              <w:rPr>
                                <w:rFonts w:ascii="Arial" w:hAnsi="Arial" w:cs="Arial"/>
                                <w:sz w:val="22"/>
                                <w:szCs w:val="22"/>
                                <w:lang w:val="nb-NO"/>
                              </w:rPr>
                            </w:pPr>
                            <w:r w:rsidRPr="00F1093C">
                              <w:rPr>
                                <w:rFonts w:ascii="Arial" w:hAnsi="Arial" w:cs="Arial"/>
                                <w:sz w:val="22"/>
                                <w:szCs w:val="22"/>
                                <w:lang w:val="nb-NO"/>
                              </w:rPr>
                              <w:t>Vår referanse:</w:t>
                            </w:r>
                            <w:r w:rsidR="00E2569D">
                              <w:rPr>
                                <w:rFonts w:ascii="Arial" w:hAnsi="Arial" w:cs="Arial"/>
                                <w:sz w:val="22"/>
                                <w:szCs w:val="22"/>
                                <w:lang w:val="nb-NO"/>
                              </w:rPr>
                              <w:t xml:space="preserve"> AA</w:t>
                            </w:r>
                          </w:p>
                          <w:p w14:paraId="221BA73A" w14:textId="5AFBB032" w:rsidR="00B609F3" w:rsidRPr="00F1093C" w:rsidRDefault="00B609F3" w:rsidP="00B609F3">
                            <w:pPr>
                              <w:pStyle w:val="BasicParagraph"/>
                              <w:rPr>
                                <w:rFonts w:ascii="Arial" w:hAnsi="Arial" w:cs="Arial"/>
                                <w:sz w:val="22"/>
                                <w:szCs w:val="22"/>
                                <w:lang w:val="nb-NO"/>
                              </w:rPr>
                            </w:pPr>
                            <w:r w:rsidRPr="00F1093C">
                              <w:rPr>
                                <w:rFonts w:ascii="Arial" w:hAnsi="Arial" w:cs="Arial"/>
                                <w:sz w:val="22"/>
                                <w:szCs w:val="22"/>
                                <w:lang w:val="nb-NO"/>
                              </w:rPr>
                              <w:t>Vår dato:</w:t>
                            </w:r>
                            <w:r w:rsidR="00E2569D">
                              <w:rPr>
                                <w:rFonts w:ascii="Arial" w:hAnsi="Arial" w:cs="Arial"/>
                                <w:sz w:val="22"/>
                                <w:szCs w:val="22"/>
                                <w:lang w:val="nb-NO"/>
                              </w:rPr>
                              <w:tab/>
                            </w:r>
                            <w:r w:rsidR="00157A9C">
                              <w:rPr>
                                <w:rFonts w:ascii="Arial" w:hAnsi="Arial" w:cs="Arial"/>
                                <w:sz w:val="22"/>
                                <w:szCs w:val="22"/>
                                <w:lang w:val="nb-NO"/>
                              </w:rPr>
                              <w:t>10.09.2025</w:t>
                            </w:r>
                          </w:p>
                          <w:p w14:paraId="19EB141F" w14:textId="77777777" w:rsidR="00B609F3" w:rsidRPr="00F1093C" w:rsidRDefault="00B609F3" w:rsidP="00B609F3">
                            <w:pPr>
                              <w:pStyle w:val="BasicParagraph"/>
                              <w:rPr>
                                <w:rFonts w:ascii="Arial" w:hAnsi="Arial" w:cs="Arial"/>
                                <w:sz w:val="22"/>
                                <w:szCs w:val="22"/>
                                <w:lang w:val="nb-NO"/>
                              </w:rPr>
                            </w:pPr>
                          </w:p>
                          <w:p w14:paraId="6A6F97A4" w14:textId="77777777" w:rsidR="00B609F3" w:rsidRPr="006D6703" w:rsidRDefault="00B609F3" w:rsidP="00B609F3">
                            <w:pPr>
                              <w:pStyle w:val="BasicParagraph"/>
                              <w:rPr>
                                <w:rFonts w:ascii="Arial" w:hAnsi="Arial" w:cs="Arial"/>
                                <w:sz w:val="22"/>
                                <w:szCs w:val="22"/>
                                <w:lang w:val="nb-NO"/>
                              </w:rPr>
                            </w:pPr>
                            <w:r w:rsidRPr="006D6703">
                              <w:rPr>
                                <w:rFonts w:ascii="Arial" w:hAnsi="Arial" w:cs="Arial"/>
                                <w:sz w:val="22"/>
                                <w:szCs w:val="22"/>
                                <w:lang w:val="nb-NO"/>
                              </w:rPr>
                              <w:t>Deres r</w:t>
                            </w:r>
                            <w:r w:rsidRPr="00F1093C">
                              <w:rPr>
                                <w:rFonts w:ascii="Arial" w:hAnsi="Arial" w:cs="Arial"/>
                                <w:sz w:val="22"/>
                                <w:szCs w:val="22"/>
                                <w:lang w:val="nb-NO"/>
                              </w:rPr>
                              <w:t>eferanse</w:t>
                            </w:r>
                            <w:r w:rsidRPr="006D6703">
                              <w:rPr>
                                <w:rFonts w:ascii="Arial" w:hAnsi="Arial" w:cs="Arial"/>
                                <w:sz w:val="22"/>
                                <w:szCs w:val="22"/>
                                <w:lang w:val="nb-NO"/>
                              </w:rPr>
                              <w:t>:</w:t>
                            </w:r>
                          </w:p>
                          <w:p w14:paraId="56195920" w14:textId="77777777" w:rsidR="00B609F3" w:rsidRPr="00F1093C" w:rsidRDefault="00B609F3" w:rsidP="00B609F3">
                            <w:pPr>
                              <w:rPr>
                                <w:rFonts w:ascii="Arial" w:hAnsi="Arial" w:cs="Arial"/>
                                <w:sz w:val="22"/>
                                <w:szCs w:val="22"/>
                              </w:rPr>
                            </w:pPr>
                            <w:r w:rsidRPr="00F1093C">
                              <w:rPr>
                                <w:rFonts w:ascii="Arial" w:hAnsi="Arial" w:cs="Arial"/>
                                <w:sz w:val="22"/>
                                <w:szCs w:val="22"/>
                              </w:rPr>
                              <w:t>Deres dato: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641A36" id="_x0000_t202" coordsize="21600,21600" o:spt="202" path="m,l,21600r21600,l21600,xe">
                <v:stroke joinstyle="miter"/>
                <v:path gradientshapeok="t" o:connecttype="rect"/>
              </v:shapetype>
              <v:shape id="Tekstboks 147" o:spid="_x0000_s1026" type="#_x0000_t202" style="position:absolute;margin-left:252.65pt;margin-top:1.9pt;width:309.35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" filled="f" stroked="f">
                <v:textbox>
                  <w:txbxContent>
                    <w:p w14:paraId="6EFA8DB1" w14:textId="37D6C33D" w:rsidR="00184CD1" w:rsidRPr="00F1093C" w:rsidRDefault="00B609F3" w:rsidP="00B609F3">
                      <w:pPr>
                        <w:pStyle w:val="BasicParagraph"/>
                        <w:rPr>
                          <w:rFonts w:ascii="Arial" w:hAnsi="Arial" w:cs="Arial"/>
                          <w:sz w:val="22"/>
                          <w:szCs w:val="22"/>
                          <w:lang w:val="nb-NO"/>
                        </w:rPr>
                      </w:pPr>
                      <w:r w:rsidRPr="00F1093C">
                        <w:rPr>
                          <w:rFonts w:ascii="Arial" w:hAnsi="Arial" w:cs="Arial"/>
                          <w:sz w:val="22"/>
                          <w:szCs w:val="22"/>
                          <w:lang w:val="nb-NO"/>
                        </w:rPr>
                        <w:t>Vår referanse:</w:t>
                      </w:r>
                      <w:r w:rsidR="00E2569D">
                        <w:rPr>
                          <w:rFonts w:ascii="Arial" w:hAnsi="Arial" w:cs="Arial"/>
                          <w:sz w:val="22"/>
                          <w:szCs w:val="22"/>
                          <w:lang w:val="nb-NO"/>
                        </w:rPr>
                        <w:t xml:space="preserve"> AA</w:t>
                      </w:r>
                    </w:p>
                    <w:p w14:paraId="221BA73A" w14:textId="5AFBB032" w:rsidR="00B609F3" w:rsidRPr="00F1093C" w:rsidRDefault="00B609F3" w:rsidP="00B609F3">
                      <w:pPr>
                        <w:pStyle w:val="BasicParagraph"/>
                        <w:rPr>
                          <w:rFonts w:ascii="Arial" w:hAnsi="Arial" w:cs="Arial"/>
                          <w:sz w:val="22"/>
                          <w:szCs w:val="22"/>
                          <w:lang w:val="nb-NO"/>
                        </w:rPr>
                      </w:pPr>
                      <w:r w:rsidRPr="00F1093C">
                        <w:rPr>
                          <w:rFonts w:ascii="Arial" w:hAnsi="Arial" w:cs="Arial"/>
                          <w:sz w:val="22"/>
                          <w:szCs w:val="22"/>
                          <w:lang w:val="nb-NO"/>
                        </w:rPr>
                        <w:t>Vår dato:</w:t>
                      </w:r>
                      <w:r w:rsidR="00E2569D">
                        <w:rPr>
                          <w:rFonts w:ascii="Arial" w:hAnsi="Arial" w:cs="Arial"/>
                          <w:sz w:val="22"/>
                          <w:szCs w:val="22"/>
                          <w:lang w:val="nb-NO"/>
                        </w:rPr>
                        <w:tab/>
                      </w:r>
                      <w:r w:rsidR="00157A9C">
                        <w:rPr>
                          <w:rFonts w:ascii="Arial" w:hAnsi="Arial" w:cs="Arial"/>
                          <w:sz w:val="22"/>
                          <w:szCs w:val="22"/>
                          <w:lang w:val="nb-NO"/>
                        </w:rPr>
                        <w:t>10.09.2025</w:t>
                      </w:r>
                    </w:p>
                    <w:p w14:paraId="19EB141F" w14:textId="77777777" w:rsidR="00B609F3" w:rsidRPr="00F1093C" w:rsidRDefault="00B609F3" w:rsidP="00B609F3">
                      <w:pPr>
                        <w:pStyle w:val="BasicParagraph"/>
                        <w:rPr>
                          <w:rFonts w:ascii="Arial" w:hAnsi="Arial" w:cs="Arial"/>
                          <w:sz w:val="22"/>
                          <w:szCs w:val="22"/>
                          <w:lang w:val="nb-NO"/>
                        </w:rPr>
                      </w:pPr>
                    </w:p>
                    <w:p w14:paraId="6A6F97A4" w14:textId="77777777" w:rsidR="00B609F3" w:rsidRPr="006D6703" w:rsidRDefault="00B609F3" w:rsidP="00B609F3">
                      <w:pPr>
                        <w:pStyle w:val="BasicParagraph"/>
                        <w:rPr>
                          <w:rFonts w:ascii="Arial" w:hAnsi="Arial" w:cs="Arial"/>
                          <w:sz w:val="22"/>
                          <w:szCs w:val="22"/>
                          <w:lang w:val="nb-NO"/>
                        </w:rPr>
                      </w:pPr>
                      <w:r w:rsidRPr="006D6703">
                        <w:rPr>
                          <w:rFonts w:ascii="Arial" w:hAnsi="Arial" w:cs="Arial"/>
                          <w:sz w:val="22"/>
                          <w:szCs w:val="22"/>
                          <w:lang w:val="nb-NO"/>
                        </w:rPr>
                        <w:t>Deres r</w:t>
                      </w:r>
                      <w:r w:rsidRPr="00F1093C">
                        <w:rPr>
                          <w:rFonts w:ascii="Arial" w:hAnsi="Arial" w:cs="Arial"/>
                          <w:sz w:val="22"/>
                          <w:szCs w:val="22"/>
                          <w:lang w:val="nb-NO"/>
                        </w:rPr>
                        <w:t>eferanse</w:t>
                      </w:r>
                      <w:r w:rsidRPr="006D6703">
                        <w:rPr>
                          <w:rFonts w:ascii="Arial" w:hAnsi="Arial" w:cs="Arial"/>
                          <w:sz w:val="22"/>
                          <w:szCs w:val="22"/>
                          <w:lang w:val="nb-NO"/>
                        </w:rPr>
                        <w:t>:</w:t>
                      </w:r>
                    </w:p>
                    <w:p w14:paraId="56195920" w14:textId="77777777" w:rsidR="00B609F3" w:rsidRPr="00F1093C" w:rsidRDefault="00B609F3" w:rsidP="00B609F3">
                      <w:pPr>
                        <w:rPr>
                          <w:rFonts w:ascii="Arial" w:hAnsi="Arial" w:cs="Arial"/>
                          <w:sz w:val="22"/>
                          <w:szCs w:val="22"/>
                        </w:rPr>
                      </w:pPr>
                      <w:r w:rsidRPr="00F1093C">
                        <w:rPr>
                          <w:rFonts w:ascii="Arial" w:hAnsi="Arial" w:cs="Arial"/>
                          <w:sz w:val="22"/>
                          <w:szCs w:val="22"/>
                        </w:rPr>
                        <w:t>Deres dato:</w:t>
                      </w:r>
                    </w:p>
                  </w:txbxContent>
                </v:textbox>
              </v:shape>
            </w:pict>
          </mc:Fallback>
        </mc:AlternateContent>
      </w:r>
      <w:r w:rsidR="00584E99" w:rsidRPr="00E2569D">
        <w:rPr>
          <w:rFonts w:asciiTheme="minorHAnsi" w:hAnsiTheme="minorHAnsi" w:cstheme="minorHAnsi"/>
          <w:noProof/>
          <w:color w:val="000000" w:themeColor="text1"/>
        </w:rPr>
        <w:t>Arbeiderpartiet v/ leder</w:t>
      </w:r>
      <w:r w:rsidR="00213F81" w:rsidRPr="00E2569D">
        <w:rPr>
          <w:rFonts w:asciiTheme="minorHAnsi" w:hAnsiTheme="minorHAnsi" w:cstheme="minorHAnsi"/>
          <w:noProof/>
          <w:color w:val="000000" w:themeColor="text1"/>
        </w:rPr>
        <w:t xml:space="preserve"> Jonas Gahr Støre og </w:t>
      </w:r>
    </w:p>
    <w:p w14:paraId="588391AB" w14:textId="4144090C" w:rsidR="00B609F3" w:rsidRPr="00E2569D" w:rsidRDefault="005710B5" w:rsidP="005710B5">
      <w:pPr>
        <w:rPr>
          <w:rFonts w:asciiTheme="minorHAnsi" w:hAnsiTheme="minorHAnsi" w:cstheme="minorHAnsi"/>
          <w:noProof/>
          <w:color w:val="000000" w:themeColor="text1"/>
        </w:rPr>
      </w:pPr>
      <w:r w:rsidRPr="00E2569D">
        <w:rPr>
          <w:rFonts w:asciiTheme="minorHAnsi" w:hAnsiTheme="minorHAnsi" w:cstheme="minorHAnsi"/>
          <w:noProof/>
          <w:color w:val="000000" w:themeColor="text1"/>
        </w:rPr>
        <w:t xml:space="preserve"> P</w:t>
      </w:r>
      <w:r w:rsidR="00213F81" w:rsidRPr="00E2569D">
        <w:rPr>
          <w:rFonts w:asciiTheme="minorHAnsi" w:hAnsiTheme="minorHAnsi" w:cstheme="minorHAnsi"/>
          <w:noProof/>
          <w:color w:val="000000" w:themeColor="text1"/>
        </w:rPr>
        <w:t>artisekretær</w:t>
      </w:r>
      <w:r w:rsidRPr="00E2569D">
        <w:rPr>
          <w:rFonts w:asciiTheme="minorHAnsi" w:hAnsiTheme="minorHAnsi" w:cstheme="minorHAnsi"/>
          <w:noProof/>
          <w:color w:val="000000" w:themeColor="text1"/>
        </w:rPr>
        <w:t xml:space="preserve"> Kari-Anne Opsal</w:t>
      </w:r>
    </w:p>
    <w:p w14:paraId="4A783DE3" w14:textId="744C40E3" w:rsidR="00B609F3" w:rsidRPr="00E2569D" w:rsidRDefault="005710B5" w:rsidP="00F1093C">
      <w:pPr>
        <w:spacing w:before="120"/>
        <w:ind w:left="142" w:hanging="142"/>
        <w:rPr>
          <w:rFonts w:asciiTheme="minorHAnsi" w:hAnsiTheme="minorHAnsi" w:cstheme="minorHAnsi"/>
          <w:color w:val="000000" w:themeColor="text1"/>
          <w:lang w:eastAsia="nb-NO"/>
        </w:rPr>
      </w:pPr>
      <w:r w:rsidRPr="00E2569D">
        <w:rPr>
          <w:rFonts w:asciiTheme="minorHAnsi" w:hAnsiTheme="minorHAnsi" w:cstheme="minorHAnsi"/>
          <w:color w:val="000000" w:themeColor="text1"/>
          <w:lang w:eastAsia="nb-NO"/>
        </w:rPr>
        <w:t>Postboks</w:t>
      </w:r>
      <w:r w:rsidR="00E2569D" w:rsidRPr="00E2569D">
        <w:rPr>
          <w:rFonts w:asciiTheme="minorHAnsi" w:hAnsiTheme="minorHAnsi" w:cstheme="minorHAnsi"/>
          <w:color w:val="000000" w:themeColor="text1"/>
          <w:lang w:eastAsia="nb-NO"/>
        </w:rPr>
        <w:t xml:space="preserve"> 8743 Youngstorget</w:t>
      </w:r>
    </w:p>
    <w:p w14:paraId="01EB1578" w14:textId="6FE77CF4" w:rsidR="00B609F3" w:rsidRPr="00E2569D" w:rsidRDefault="00E2569D" w:rsidP="00E2569D">
      <w:pPr>
        <w:rPr>
          <w:rFonts w:asciiTheme="minorHAnsi" w:hAnsiTheme="minorHAnsi" w:cstheme="minorHAnsi"/>
          <w:color w:val="000000" w:themeColor="text1"/>
          <w:lang w:eastAsia="nb-NO"/>
        </w:rPr>
      </w:pPr>
      <w:r>
        <w:rPr>
          <w:rFonts w:asciiTheme="minorHAnsi" w:hAnsiTheme="minorHAnsi" w:cstheme="minorHAnsi"/>
          <w:color w:val="000000" w:themeColor="text1"/>
          <w:lang w:eastAsia="nb-NO"/>
        </w:rPr>
        <w:t>0028 Oslo</w:t>
      </w:r>
    </w:p>
    <w:p w14:paraId="32A35491" w14:textId="77777777" w:rsidR="00B609F3" w:rsidRPr="00B609F3" w:rsidRDefault="00B609F3" w:rsidP="00B609F3">
      <w:pPr>
        <w:spacing w:before="120"/>
        <w:ind w:left="142" w:firstLine="38"/>
        <w:rPr>
          <w:rFonts w:ascii="Gill Sans MT" w:hAnsi="Gill Sans MT" w:cs="Century Gothic"/>
          <w:b/>
          <w:bCs/>
          <w:color w:val="000000" w:themeColor="text1"/>
          <w:lang w:eastAsia="nb-NO"/>
        </w:rPr>
      </w:pPr>
    </w:p>
    <w:p w14:paraId="3EF00C74" w14:textId="77777777" w:rsidR="00B609F3" w:rsidRDefault="00B609F3"/>
    <w:p w14:paraId="0A17206B" w14:textId="77777777" w:rsidR="00B609F3" w:rsidRDefault="00B609F3"/>
    <w:p w14:paraId="344361F8" w14:textId="77777777" w:rsidR="00B609F3" w:rsidRDefault="004303A3" w:rsidP="00B609F3">
      <w:pPr>
        <w:tabs>
          <w:tab w:val="left" w:pos="6941"/>
        </w:tabs>
      </w:pPr>
      <w:r w:rsidRPr="00B609F3">
        <w:rPr>
          <w:noProof/>
          <w:color w:val="56247F"/>
        </w:rPr>
        <mc:AlternateContent>
          <mc:Choice Requires="wps">
            <w:drawing>
              <wp:anchor distT="0" distB="0" distL="114300" distR="114300" simplePos="0" relativeHeight="251660288" behindDoc="0" locked="0" layoutInCell="1" allowOverlap="1" wp14:anchorId="7DA341A7" wp14:editId="7B1AA79D">
                <wp:simplePos x="0" y="0"/>
                <wp:positionH relativeFrom="column">
                  <wp:posOffset>-3683</wp:posOffset>
                </wp:positionH>
                <wp:positionV relativeFrom="paragraph">
                  <wp:posOffset>24130</wp:posOffset>
                </wp:positionV>
                <wp:extent cx="5760720" cy="0"/>
                <wp:effectExtent l="0" t="12700" r="17780" b="12700"/>
                <wp:wrapNone/>
                <wp:docPr id="4" name="Rett linje 4"/>
                <wp:cNvGraphicFramePr/>
                <a:graphic xmlns:a="http://schemas.openxmlformats.org/drawingml/2006/main">
                  <a:graphicData uri="http://schemas.microsoft.com/office/word/2010/wordprocessingShape">
                    <wps:wsp>
                      <wps:cNvCnPr/>
                      <wps:spPr>
                        <a:xfrm>
                          <a:off x="0" y="0"/>
                          <a:ext cx="5760720" cy="0"/>
                        </a:xfrm>
                        <a:prstGeom prst="line">
                          <a:avLst/>
                        </a:prstGeom>
                        <a:ln w="19050">
                          <a:solidFill>
                            <a:srgbClr val="5624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AA21D9" id="Rett linje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9pt" to="453.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" strokecolor="#56247f" strokeweight="1.5pt">
                <v:stroke joinstyle="miter"/>
              </v:line>
            </w:pict>
          </mc:Fallback>
        </mc:AlternateContent>
      </w:r>
      <w:r w:rsidR="00B609F3">
        <w:tab/>
      </w:r>
    </w:p>
    <w:p w14:paraId="18122A4F" w14:textId="77777777" w:rsidR="00B609F3" w:rsidRDefault="00B609F3" w:rsidP="00B609F3">
      <w:pPr>
        <w:tabs>
          <w:tab w:val="left" w:pos="6941"/>
        </w:tabs>
      </w:pPr>
    </w:p>
    <w:p w14:paraId="490BC328" w14:textId="77777777" w:rsidR="004859EA" w:rsidRDefault="004859EA" w:rsidP="00974A08">
      <w:pPr>
        <w:rPr>
          <w:rFonts w:ascii="Gill Sans MT" w:hAnsi="Gill Sans MT" w:cs="Century Gothic"/>
          <w:b/>
          <w:bCs/>
          <w:color w:val="000000"/>
          <w:sz w:val="36"/>
          <w:szCs w:val="36"/>
          <w:lang w:eastAsia="nb-NO"/>
        </w:rPr>
      </w:pPr>
    </w:p>
    <w:p w14:paraId="3C5A108C" w14:textId="50E05438" w:rsidR="00B609F3" w:rsidRDefault="00974A08" w:rsidP="00974A08">
      <w:r w:rsidRPr="004859EA">
        <w:rPr>
          <w:rFonts w:ascii="Gill Sans MT" w:hAnsi="Gill Sans MT" w:cs="Century Gothic"/>
          <w:b/>
          <w:bCs/>
          <w:color w:val="000000"/>
          <w:sz w:val="36"/>
          <w:szCs w:val="36"/>
          <w:lang w:eastAsia="nb-NO"/>
        </w:rPr>
        <w:t>Innspill til ny regjeringsplattform: Ledelse som nøkkel til kvalitet i barnehage og skole</w:t>
      </w:r>
    </w:p>
    <w:p w14:paraId="77F9D0A0" w14:textId="77777777" w:rsidR="00974A08" w:rsidRDefault="00974A08" w:rsidP="00F1093C">
      <w:pPr>
        <w:rPr>
          <w:rFonts w:ascii="Arial" w:hAnsi="Arial" w:cs="Arial"/>
        </w:rPr>
      </w:pPr>
    </w:p>
    <w:p w14:paraId="0F607ADE" w14:textId="77777777" w:rsidR="004824B1" w:rsidRPr="00DD556C" w:rsidRDefault="004824B1" w:rsidP="004824B1">
      <w:pPr>
        <w:spacing w:after="160" w:line="259" w:lineRule="auto"/>
        <w:rPr>
          <w:i/>
          <w:iCs/>
        </w:rPr>
      </w:pPr>
      <w:r w:rsidRPr="00DD556C">
        <w:rPr>
          <w:i/>
          <w:iCs/>
        </w:rPr>
        <w:t>Til statsminister Jonas Gahr Støre og regjeringen</w:t>
      </w:r>
    </w:p>
    <w:p w14:paraId="0356512C" w14:textId="77777777" w:rsidR="004824B1" w:rsidRPr="00DD556C" w:rsidRDefault="004824B1" w:rsidP="004824B1">
      <w:pPr>
        <w:spacing w:after="160" w:line="259" w:lineRule="auto"/>
      </w:pPr>
      <w:r w:rsidRPr="00DD556C">
        <w:t>Vi gratulerer med valgresultatet og ser fram til et godt samarbeid om å utvikle en regjeringsplattform som svarer på de store utfordringene Norge står overfor.</w:t>
      </w:r>
      <w:r w:rsidRPr="00DD556C">
        <w:br/>
      </w:r>
      <w:r w:rsidRPr="00DD556C">
        <w:br/>
        <w:t>Perspektivmeldingen peker på mangel på arbeidskraft og økende behov for velferdstjenester. Dette er hverdagen i barnehager og skoler allerede i dag: pressede budsjetter, høye forventninger og vansker med å rekruttere kvalifiserte ansatte. Midt i dette står lederne</w:t>
      </w:r>
      <w:r>
        <w:t xml:space="preserve">, </w:t>
      </w:r>
      <w:r w:rsidRPr="00DD556C">
        <w:t>rektorer og barnehagestyrere</w:t>
      </w:r>
      <w:r>
        <w:t xml:space="preserve">, med </w:t>
      </w:r>
      <w:r w:rsidRPr="00DD556C">
        <w:t>ansvar for kvalitet, trygghet og utvikling.</w:t>
      </w:r>
      <w:r w:rsidRPr="00DD556C">
        <w:br/>
      </w:r>
      <w:r w:rsidRPr="00DD556C">
        <w:br/>
        <w:t xml:space="preserve">Forskningen er tydelig: </w:t>
      </w:r>
      <w:r>
        <w:t>Sammen med</w:t>
      </w:r>
      <w:r w:rsidRPr="00DD556C">
        <w:t xml:space="preserve"> lærernes kompetanse</w:t>
      </w:r>
      <w:r>
        <w:t>,</w:t>
      </w:r>
      <w:r w:rsidRPr="00DD556C">
        <w:t xml:space="preserve"> er ledelse den viktigste faktoren for elevenes læring. Gode ledere gir ansatte retning og støtte, sikrer at ressursene brukes riktig og skaper trygge rammer for barn og unge. Når lederne ikke får mulighet til å lede, går det ut over kvaliteten i tilbudet og barnas muligheter for læring og dannelse.</w:t>
      </w:r>
      <w:r w:rsidRPr="00DD556C">
        <w:br/>
      </w:r>
      <w:r w:rsidRPr="00DD556C">
        <w:br/>
        <w:t>Vi ber derfor om at regjeringsplattformen legger til rette for:</w:t>
      </w:r>
    </w:p>
    <w:p w14:paraId="2174B324" w14:textId="77777777" w:rsidR="004824B1" w:rsidRPr="00DD556C" w:rsidRDefault="004824B1" w:rsidP="004824B1">
      <w:pPr>
        <w:spacing w:after="160" w:line="259" w:lineRule="auto"/>
        <w:rPr>
          <w:b/>
          <w:bCs/>
        </w:rPr>
      </w:pPr>
      <w:r w:rsidRPr="00DD556C">
        <w:rPr>
          <w:b/>
          <w:bCs/>
        </w:rPr>
        <w:t>1. Styrket skole- og barnehageledelse</w:t>
      </w:r>
    </w:p>
    <w:p w14:paraId="150941B9" w14:textId="3F4CFEE9" w:rsidR="004824B1" w:rsidRDefault="004824B1" w:rsidP="004824B1">
      <w:pPr>
        <w:spacing w:after="160" w:line="259" w:lineRule="auto"/>
      </w:pPr>
      <w:r w:rsidRPr="00DD556C">
        <w:t xml:space="preserve">Ingen kvalitet uten ledelse. Lederne må få tid, </w:t>
      </w:r>
      <w:r>
        <w:t>tillit</w:t>
      </w:r>
      <w:r w:rsidRPr="00DD556C">
        <w:t xml:space="preserve"> og støtte til å utøve pedagogisk ledelse. Når dette mangler, reduseres muligheten til å følge opp barn og unge, bygge gode </w:t>
      </w:r>
      <w:proofErr w:type="spellStart"/>
      <w:r>
        <w:t>arbeids-og</w:t>
      </w:r>
      <w:proofErr w:type="spellEnd"/>
      <w:r>
        <w:t xml:space="preserve"> </w:t>
      </w:r>
      <w:r w:rsidRPr="00DD556C">
        <w:t>læringsmiljøer</w:t>
      </w:r>
      <w:r>
        <w:t>, slik at vi gir barna et stabilt og godt tilbud</w:t>
      </w:r>
      <w:r w:rsidRPr="00DD556C">
        <w:t>.</w:t>
      </w:r>
      <w:r w:rsidR="004859EA">
        <w:t xml:space="preserve"> Her er det spesielt viktig med stedlig ledelse. Det betyr at rektorer og barnehagestyrere ikke skal lede mer enn én virksomhet.</w:t>
      </w:r>
    </w:p>
    <w:p w14:paraId="5847ADB8" w14:textId="77777777" w:rsidR="004859EA" w:rsidRPr="00DD556C" w:rsidRDefault="004859EA" w:rsidP="004824B1">
      <w:pPr>
        <w:spacing w:after="160" w:line="259" w:lineRule="auto"/>
      </w:pPr>
    </w:p>
    <w:p w14:paraId="0ED4AEF4" w14:textId="77777777" w:rsidR="00E417DA" w:rsidRPr="00453B60" w:rsidRDefault="00C608CF" w:rsidP="00E417DA">
      <w:pPr>
        <w:spacing w:after="160" w:line="259" w:lineRule="auto"/>
      </w:pPr>
      <w:r w:rsidRPr="00C608CF">
        <w:rPr>
          <w:b/>
          <w:bCs/>
        </w:rPr>
        <w:lastRenderedPageBreak/>
        <w:t>2. Et sterkt lag rundt skolen og barna</w:t>
      </w:r>
      <w:r w:rsidRPr="00C608CF">
        <w:rPr>
          <w:b/>
          <w:bCs/>
        </w:rPr>
        <w:br/>
      </w:r>
      <w:r w:rsidR="00E417DA" w:rsidRPr="00453B60">
        <w:t>Kommuneøkonomien er presset og tilgangen på kvalifisert arbeidskraft begrenset. Regjeringen må derfor sikre at nye krav og forventninger alltid står i balanse med ressursene som finnes. Uten dette svekkes både oppfølgingen av barna og kjerneoppdraget: deres læring, trivsel og utvikling.</w:t>
      </w:r>
    </w:p>
    <w:p w14:paraId="10488369" w14:textId="77777777" w:rsidR="00E417DA" w:rsidRPr="00E417DA" w:rsidRDefault="00E417DA" w:rsidP="00E417DA">
      <w:pPr>
        <w:spacing w:after="160" w:line="259" w:lineRule="auto"/>
      </w:pPr>
      <w:r w:rsidRPr="00E417DA">
        <w:t>Vi trenger et sterkt lag rundt skolen i kommunene og et forsterket lag rundt elevene og barna. Bedre samarbeid mellom skole, barnehage, kommunale tjenester og frivilligheten er avgjørende for at alle barn og unge skal lykkes i utdanningsløpet.</w:t>
      </w:r>
    </w:p>
    <w:p w14:paraId="00A5A0CF" w14:textId="17BBE9E3" w:rsidR="004824B1" w:rsidRPr="00DD556C" w:rsidRDefault="000A4491" w:rsidP="00C608CF">
      <w:pPr>
        <w:spacing w:after="160" w:line="259" w:lineRule="auto"/>
        <w:rPr>
          <w:b/>
          <w:bCs/>
        </w:rPr>
      </w:pPr>
      <w:r>
        <w:rPr>
          <w:b/>
          <w:bCs/>
        </w:rPr>
        <w:t>3</w:t>
      </w:r>
      <w:r w:rsidR="004824B1" w:rsidRPr="00DD556C">
        <w:rPr>
          <w:b/>
          <w:bCs/>
        </w:rPr>
        <w:t>. Tillit til ledere og fagfolk</w:t>
      </w:r>
    </w:p>
    <w:p w14:paraId="6D16C38B" w14:textId="77777777" w:rsidR="004824B1" w:rsidRDefault="004824B1" w:rsidP="004824B1">
      <w:pPr>
        <w:spacing w:after="160" w:line="259" w:lineRule="auto"/>
      </w:pPr>
      <w:r w:rsidRPr="00DD556C">
        <w:t xml:space="preserve">Statlig detaljstyring svekker evnen til å finne gode lokale løsninger. Plattformen </w:t>
      </w:r>
      <w:r>
        <w:t>må</w:t>
      </w:r>
      <w:r w:rsidRPr="00DD556C">
        <w:t xml:space="preserve"> bygge på tillit til at skole- og barnehageledere, sammen med sine fagfolk, best ser hvordan kvalitet kan sikres. Tillit gir motivasjon, fleksibilitet og handlekraft</w:t>
      </w:r>
      <w:r>
        <w:t xml:space="preserve">, </w:t>
      </w:r>
      <w:r w:rsidRPr="00DD556C">
        <w:t>og sikrer at ressursene brukes der de har størst effekt for barn og unge.</w:t>
      </w:r>
    </w:p>
    <w:p w14:paraId="3ECA377F" w14:textId="7E97519B" w:rsidR="00453B60" w:rsidRPr="00453B60" w:rsidRDefault="00453B60" w:rsidP="00453B60">
      <w:pPr>
        <w:spacing w:after="160" w:line="259" w:lineRule="auto"/>
      </w:pPr>
      <w:r w:rsidRPr="00453B60">
        <w:rPr>
          <w:b/>
          <w:bCs/>
        </w:rPr>
        <w:t>4. Etter- og videreutdanning</w:t>
      </w:r>
      <w:r w:rsidRPr="00453B60">
        <w:br/>
        <w:t>Kompetanseutvikling er avgjørende for kvaliteten i barnehage og skole. I dag er det ulike vilkår for lærere, barnehagelærere og andre ansatte, noe som skaper skjevheter. Vi mener alle grupper i oppvekstsektoren</w:t>
      </w:r>
      <w:r w:rsidR="0043190A">
        <w:t>, inkludert lederne,</w:t>
      </w:r>
      <w:r w:rsidRPr="00453B60">
        <w:t xml:space="preserve"> må få likeverdige muligheter til etter- og videreutdanning. Dette vil både styrke kvaliteten i tilbudet og gjøre barnehage og skole til mer attraktive arbeidsplasser.</w:t>
      </w:r>
    </w:p>
    <w:p w14:paraId="1D589AFE" w14:textId="77777777" w:rsidR="004824B1" w:rsidRPr="00DD556C" w:rsidRDefault="004824B1" w:rsidP="004824B1">
      <w:pPr>
        <w:spacing w:after="160" w:line="259" w:lineRule="auto"/>
        <w:rPr>
          <w:b/>
          <w:bCs/>
        </w:rPr>
      </w:pPr>
      <w:r w:rsidRPr="00DD556C">
        <w:rPr>
          <w:b/>
          <w:bCs/>
        </w:rPr>
        <w:t>Konsekvenser for barn og unge</w:t>
      </w:r>
    </w:p>
    <w:p w14:paraId="6B3ECC13" w14:textId="404B6F16" w:rsidR="004824B1" w:rsidRPr="00DD556C" w:rsidRDefault="004824B1" w:rsidP="004824B1">
      <w:pPr>
        <w:spacing w:after="160" w:line="259" w:lineRule="auto"/>
      </w:pPr>
      <w:r w:rsidRPr="00DD556C">
        <w:t>Dette handler ikke først om barn og unges framtid. Når ledelse fungerer, får barn trygge rammer, bedre læringsmiljø og mulighet til å lykkes i utdanning og samfunn. Når ledelse ikke prioriteres, taper barna</w:t>
      </w:r>
      <w:r>
        <w:t xml:space="preserve">, </w:t>
      </w:r>
      <w:r w:rsidRPr="00DD556C">
        <w:t>og Norge mister den kompetansen og samfunnsdeltakelsen vi trenger i framtiden.</w:t>
      </w:r>
    </w:p>
    <w:p w14:paraId="4AFD6962" w14:textId="1EA5B2F8" w:rsidR="00B609F3" w:rsidRPr="0043190A" w:rsidRDefault="004824B1" w:rsidP="0043190A">
      <w:pPr>
        <w:rPr>
          <w:rFonts w:ascii="Arial" w:hAnsi="Arial" w:cs="Arial"/>
        </w:rPr>
      </w:pPr>
      <w:r w:rsidRPr="00DD556C">
        <w:t xml:space="preserve">Våre innspill er nødvendige forutsetninger for kvalitet og bærekraft i oppvekstsektoren. Skolelederforbundet representerer lederne som hver dag gjør politikk til praksis. </w:t>
      </w:r>
      <w:r w:rsidRPr="004859EA">
        <w:t>Vi står klare til å bidra til at regjeringsplattformen blir både realistisk og framtidsrettet.</w:t>
      </w:r>
      <w:r w:rsidRPr="004859EA">
        <w:br/>
      </w:r>
      <w:r w:rsidRPr="004859EA">
        <w:br/>
      </w:r>
    </w:p>
    <w:p w14:paraId="580DE0F0" w14:textId="6E73725B" w:rsidR="00B609F3" w:rsidRPr="0043190A" w:rsidRDefault="00B609F3" w:rsidP="0043190A">
      <w:pPr>
        <w:autoSpaceDE w:val="0"/>
        <w:autoSpaceDN w:val="0"/>
        <w:adjustRightInd w:val="0"/>
        <w:spacing w:line="288" w:lineRule="auto"/>
        <w:textAlignment w:val="center"/>
        <w:rPr>
          <w:rFonts w:ascii="Arial" w:hAnsi="Arial" w:cs="Arial"/>
          <w:color w:val="000000"/>
          <w:lang w:eastAsia="nb-NO"/>
        </w:rPr>
      </w:pPr>
      <w:r w:rsidRPr="00F1093C">
        <w:rPr>
          <w:rFonts w:ascii="Arial" w:hAnsi="Arial" w:cs="Arial"/>
          <w:color w:val="000000"/>
          <w:lang w:eastAsia="nb-NO"/>
        </w:rPr>
        <w:t>Med vennlig hilsen,</w:t>
      </w:r>
    </w:p>
    <w:p w14:paraId="277B4350" w14:textId="5E4F4809" w:rsidR="00B609F3" w:rsidRPr="00F1093C" w:rsidRDefault="004824B1" w:rsidP="00F1093C">
      <w:pPr>
        <w:spacing w:before="120"/>
        <w:rPr>
          <w:rFonts w:ascii="Gill Sans MT" w:hAnsi="Gill Sans MT" w:cs="Century Gothic"/>
          <w:b/>
          <w:bCs/>
          <w:color w:val="000000" w:themeColor="text1"/>
          <w:sz w:val="28"/>
          <w:szCs w:val="28"/>
          <w:lang w:eastAsia="nb-NO"/>
        </w:rPr>
      </w:pPr>
      <w:r>
        <w:rPr>
          <w:rFonts w:ascii="Gill Sans MT" w:hAnsi="Gill Sans MT" w:cs="Century Gothic"/>
          <w:b/>
          <w:bCs/>
          <w:color w:val="000000" w:themeColor="text1"/>
          <w:sz w:val="28"/>
          <w:szCs w:val="28"/>
          <w:lang w:eastAsia="nb-NO"/>
        </w:rPr>
        <w:t>Stig Johannessen /s</w:t>
      </w:r>
    </w:p>
    <w:p w14:paraId="1B1623B2" w14:textId="76B7E82C" w:rsidR="00646C62" w:rsidRDefault="006707DB" w:rsidP="005C5B55">
      <w:pPr>
        <w:rPr>
          <w:rFonts w:ascii="Arial" w:hAnsi="Arial" w:cs="Arial"/>
          <w:b/>
          <w:bCs/>
          <w:color w:val="56247F"/>
          <w:sz w:val="22"/>
          <w:szCs w:val="22"/>
          <w:lang w:eastAsia="nb-NO"/>
        </w:rPr>
      </w:pPr>
      <w:r>
        <w:rPr>
          <w:rFonts w:ascii="Arial" w:hAnsi="Arial" w:cs="Arial"/>
          <w:b/>
          <w:bCs/>
          <w:color w:val="56247F"/>
          <w:sz w:val="22"/>
          <w:szCs w:val="22"/>
          <w:lang w:eastAsia="nb-NO"/>
        </w:rPr>
        <w:t>Forbundsleder Skolelederforbundet</w:t>
      </w:r>
    </w:p>
    <w:p w14:paraId="011EEE85" w14:textId="77777777" w:rsidR="00184CD1" w:rsidRDefault="00184CD1" w:rsidP="005C5B55"/>
    <w:p w14:paraId="5623130B" w14:textId="77777777" w:rsidR="002B0AE3" w:rsidRDefault="002B0AE3" w:rsidP="005C5B55"/>
    <w:p w14:paraId="1FC5011F" w14:textId="69747E75" w:rsidR="00184CD1" w:rsidRDefault="00184CD1" w:rsidP="005C5B55">
      <w:r>
        <w:t>Kopi</w:t>
      </w:r>
      <w:r w:rsidR="00EA15DC">
        <w:t>:</w:t>
      </w:r>
    </w:p>
    <w:p w14:paraId="4A0C6888" w14:textId="36529557" w:rsidR="00EA15DC" w:rsidRPr="004A4DF3" w:rsidRDefault="00EA15DC" w:rsidP="005C5B55">
      <w:pPr>
        <w:rPr>
          <w:i/>
          <w:iCs/>
        </w:rPr>
      </w:pPr>
      <w:r w:rsidRPr="004A4DF3">
        <w:rPr>
          <w:i/>
          <w:iCs/>
        </w:rPr>
        <w:t>Kari Nessa Nordtun</w:t>
      </w:r>
    </w:p>
    <w:p w14:paraId="14A22001" w14:textId="335A63D9" w:rsidR="00EA15DC" w:rsidRPr="004A4DF3" w:rsidRDefault="00EA15DC" w:rsidP="005C5B55">
      <w:pPr>
        <w:rPr>
          <w:i/>
          <w:iCs/>
        </w:rPr>
      </w:pPr>
      <w:r w:rsidRPr="004A4DF3">
        <w:rPr>
          <w:i/>
          <w:iCs/>
        </w:rPr>
        <w:t>Elise Waagen</w:t>
      </w:r>
    </w:p>
    <w:p w14:paraId="1F068BC8" w14:textId="0F3A9D39" w:rsidR="00EA15DC" w:rsidRPr="004A4DF3" w:rsidRDefault="00EA15DC" w:rsidP="005C5B55">
      <w:pPr>
        <w:rPr>
          <w:i/>
          <w:iCs/>
        </w:rPr>
      </w:pPr>
      <w:r w:rsidRPr="004A4DF3">
        <w:rPr>
          <w:i/>
          <w:iCs/>
        </w:rPr>
        <w:t>Lise Selnes</w:t>
      </w:r>
    </w:p>
    <w:p w14:paraId="78FFFFE2" w14:textId="1F672D6A" w:rsidR="00EA15DC" w:rsidRPr="004A4DF3" w:rsidRDefault="00A42D2F" w:rsidP="005C5B55">
      <w:pPr>
        <w:rPr>
          <w:i/>
          <w:iCs/>
        </w:rPr>
      </w:pPr>
      <w:r w:rsidRPr="004A4DF3">
        <w:rPr>
          <w:i/>
          <w:iCs/>
        </w:rPr>
        <w:t xml:space="preserve">Øystein Mathisen </w:t>
      </w:r>
    </w:p>
    <w:p w14:paraId="1D8BA194" w14:textId="4EE635B4" w:rsidR="00A42D2F" w:rsidRPr="004A4DF3" w:rsidRDefault="00B37B8E" w:rsidP="005C5B55">
      <w:pPr>
        <w:rPr>
          <w:i/>
          <w:iCs/>
        </w:rPr>
      </w:pPr>
      <w:r w:rsidRPr="004A4DF3">
        <w:rPr>
          <w:i/>
          <w:iCs/>
        </w:rPr>
        <w:t xml:space="preserve">Sverre </w:t>
      </w:r>
      <w:proofErr w:type="spellStart"/>
      <w:r w:rsidRPr="004A4DF3">
        <w:rPr>
          <w:i/>
          <w:iCs/>
        </w:rPr>
        <w:t>Myrli</w:t>
      </w:r>
      <w:proofErr w:type="spellEnd"/>
    </w:p>
    <w:sectPr w:rsidR="00A42D2F" w:rsidRPr="004A4DF3" w:rsidSect="00646C62">
      <w:headerReference w:type="default" r:id="rId7"/>
      <w:headerReference w:type="first" r:id="rId8"/>
      <w:footerReference w:type="first" r:id="rId9"/>
      <w:pgSz w:w="11900" w:h="16840"/>
      <w:pgMar w:top="1483" w:right="1417" w:bottom="1678" w:left="1417" w:header="400" w:footer="6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AD42C" w14:textId="77777777" w:rsidR="003A1FE5" w:rsidRDefault="003A1FE5" w:rsidP="00B609F3">
      <w:r>
        <w:separator/>
      </w:r>
    </w:p>
  </w:endnote>
  <w:endnote w:type="continuationSeparator" w:id="0">
    <w:p w14:paraId="67DAFFDD" w14:textId="77777777" w:rsidR="003A1FE5" w:rsidRDefault="003A1FE5" w:rsidP="00B6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sabon">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8CA5" w14:textId="77777777" w:rsidR="005C5B55" w:rsidRDefault="005C5B55">
    <w:pPr>
      <w:pStyle w:val="Bunntekst"/>
    </w:pPr>
    <w:r w:rsidRPr="00B609F3">
      <w:rPr>
        <w:noProof/>
        <w:color w:val="56247F"/>
      </w:rPr>
      <mc:AlternateContent>
        <mc:Choice Requires="wps">
          <w:drawing>
            <wp:anchor distT="0" distB="0" distL="114300" distR="114300" simplePos="0" relativeHeight="251663360" behindDoc="0" locked="0" layoutInCell="1" allowOverlap="1" wp14:anchorId="6242F189" wp14:editId="3D38EFA8">
              <wp:simplePos x="0" y="0"/>
              <wp:positionH relativeFrom="column">
                <wp:posOffset>-3175</wp:posOffset>
              </wp:positionH>
              <wp:positionV relativeFrom="paragraph">
                <wp:posOffset>-222885</wp:posOffset>
              </wp:positionV>
              <wp:extent cx="5760720" cy="0"/>
              <wp:effectExtent l="0" t="12700" r="17780" b="12700"/>
              <wp:wrapNone/>
              <wp:docPr id="36" name="Rett linje 36"/>
              <wp:cNvGraphicFramePr/>
              <a:graphic xmlns:a="http://schemas.openxmlformats.org/drawingml/2006/main">
                <a:graphicData uri="http://schemas.microsoft.com/office/word/2010/wordprocessingShape">
                  <wps:wsp>
                    <wps:cNvCnPr/>
                    <wps:spPr>
                      <a:xfrm>
                        <a:off x="0" y="0"/>
                        <a:ext cx="5760720" cy="0"/>
                      </a:xfrm>
                      <a:prstGeom prst="line">
                        <a:avLst/>
                      </a:prstGeom>
                      <a:ln w="19050">
                        <a:solidFill>
                          <a:srgbClr val="5624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EBADA3" id="Rett linje 3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55pt" to="453.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" strokecolor="#56247f" strokeweight="1.5pt">
              <v:stroke joinstyle="miter"/>
            </v:line>
          </w:pict>
        </mc:Fallback>
      </mc:AlternateContent>
    </w:r>
    <w:r w:rsidRPr="00845B52">
      <w:rPr>
        <w:noProof/>
      </w:rPr>
      <mc:AlternateContent>
        <mc:Choice Requires="wpg">
          <w:drawing>
            <wp:anchor distT="0" distB="0" distL="114300" distR="114300" simplePos="0" relativeHeight="251665408" behindDoc="0" locked="1" layoutInCell="1" allowOverlap="0" wp14:anchorId="4C4EE688" wp14:editId="09EEDBD5">
              <wp:simplePos x="0" y="0"/>
              <wp:positionH relativeFrom="column">
                <wp:posOffset>-104140</wp:posOffset>
              </wp:positionH>
              <wp:positionV relativeFrom="page">
                <wp:posOffset>10004425</wp:posOffset>
              </wp:positionV>
              <wp:extent cx="6075680" cy="572135"/>
              <wp:effectExtent l="0" t="0" r="0" b="0"/>
              <wp:wrapNone/>
              <wp:docPr id="37" name="Gruppe 37"/>
              <wp:cNvGraphicFramePr/>
              <a:graphic xmlns:a="http://schemas.openxmlformats.org/drawingml/2006/main">
                <a:graphicData uri="http://schemas.microsoft.com/office/word/2010/wordprocessingGroup">
                  <wpg:wgp>
                    <wpg:cNvGrpSpPr/>
                    <wpg:grpSpPr>
                      <a:xfrm>
                        <a:off x="0" y="0"/>
                        <a:ext cx="6075680" cy="572135"/>
                        <a:chOff x="-126474" y="0"/>
                        <a:chExt cx="6094179" cy="573405"/>
                      </a:xfrm>
                    </wpg:grpSpPr>
                    <wps:wsp>
                      <wps:cNvPr id="38" name="Tekstboks 38"/>
                      <wps:cNvSpPr txBox="1"/>
                      <wps:spPr>
                        <a:xfrm>
                          <a:off x="-126474" y="0"/>
                          <a:ext cx="1154573" cy="573405"/>
                        </a:xfrm>
                        <a:prstGeom prst="rect">
                          <a:avLst/>
                        </a:prstGeom>
                        <a:solidFill>
                          <a:schemeClr val="lt1"/>
                        </a:solidFill>
                        <a:ln w="6350">
                          <a:noFill/>
                        </a:ln>
                      </wps:spPr>
                      <wps:txbx>
                        <w:txbxContent>
                          <w:p w14:paraId="318E2279" w14:textId="77777777" w:rsidR="005C5B55" w:rsidRPr="005C5B55" w:rsidRDefault="005C5B55" w:rsidP="005C5B55">
                            <w:pPr>
                              <w:pStyle w:val="SkolelederforbundetBunntekst"/>
                              <w:rPr>
                                <w:rFonts w:ascii="Arial" w:hAnsi="Arial" w:cs="Arial"/>
                              </w:rPr>
                            </w:pPr>
                            <w:r w:rsidRPr="005C5B55">
                              <w:rPr>
                                <w:rFonts w:ascii="Arial" w:hAnsi="Arial" w:cs="Arial"/>
                                <w:b/>
                                <w:bCs/>
                              </w:rPr>
                              <w:t>Postadresse</w:t>
                            </w:r>
                            <w:r w:rsidRPr="005C5B55">
                              <w:rPr>
                                <w:rFonts w:ascii="Arial" w:hAnsi="Arial" w:cs="Arial"/>
                              </w:rPr>
                              <w:br/>
                              <w:t>P</w:t>
                            </w:r>
                            <w:r w:rsidR="006D6703">
                              <w:rPr>
                                <w:rFonts w:ascii="Arial" w:hAnsi="Arial" w:cs="Arial"/>
                              </w:rPr>
                              <w:t>B.</w:t>
                            </w:r>
                            <w:r w:rsidRPr="005C5B55">
                              <w:rPr>
                                <w:rFonts w:ascii="Arial" w:hAnsi="Arial" w:cs="Arial"/>
                              </w:rPr>
                              <w:t xml:space="preserve"> </w:t>
                            </w:r>
                            <w:r w:rsidR="006D6703">
                              <w:rPr>
                                <w:rFonts w:ascii="Arial" w:hAnsi="Arial" w:cs="Arial"/>
                              </w:rPr>
                              <w:t>9030 Grønland</w:t>
                            </w:r>
                            <w:r w:rsidRPr="005C5B55">
                              <w:rPr>
                                <w:rFonts w:ascii="Arial" w:hAnsi="Arial" w:cs="Arial"/>
                              </w:rPr>
                              <w:t xml:space="preserve"> </w:t>
                            </w:r>
                            <w:r w:rsidR="00184F4D">
                              <w:rPr>
                                <w:rFonts w:ascii="Arial" w:hAnsi="Arial" w:cs="Arial"/>
                              </w:rPr>
                              <w:br/>
                            </w:r>
                            <w:r w:rsidR="006D6703">
                              <w:rPr>
                                <w:rFonts w:ascii="Arial" w:hAnsi="Arial" w:cs="Arial"/>
                              </w:rPr>
                              <w:t>0133</w:t>
                            </w:r>
                            <w:r w:rsidRPr="005C5B55">
                              <w:rPr>
                                <w:rFonts w:ascii="Arial" w:hAnsi="Arial" w:cs="Arial"/>
                              </w:rPr>
                              <w:t xml:space="preserve"> Oslo</w:t>
                            </w:r>
                          </w:p>
                          <w:p w14:paraId="34CD5C77" w14:textId="77777777" w:rsidR="005C5B55" w:rsidRPr="005C5B55" w:rsidRDefault="005C5B55" w:rsidP="005C5B55">
                            <w:pPr>
                              <w:pStyle w:val="SkolelederforbundetBunntekst"/>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kstboks 39"/>
                      <wps:cNvSpPr txBox="1"/>
                      <wps:spPr>
                        <a:xfrm>
                          <a:off x="862374" y="0"/>
                          <a:ext cx="914400" cy="573405"/>
                        </a:xfrm>
                        <a:prstGeom prst="rect">
                          <a:avLst/>
                        </a:prstGeom>
                        <a:solidFill>
                          <a:schemeClr val="lt1"/>
                        </a:solidFill>
                        <a:ln w="6350">
                          <a:noFill/>
                        </a:ln>
                      </wps:spPr>
                      <wps:txbx>
                        <w:txbxContent>
                          <w:p w14:paraId="39135651" w14:textId="77777777" w:rsidR="005C5B55" w:rsidRPr="005C5B55" w:rsidRDefault="005C5B55" w:rsidP="005C5B55">
                            <w:pPr>
                              <w:pStyle w:val="SkolelederforbundetBunntekst"/>
                              <w:rPr>
                                <w:rFonts w:ascii="Arial" w:hAnsi="Arial" w:cs="Arial"/>
                              </w:rPr>
                            </w:pPr>
                            <w:r w:rsidRPr="005C5B55">
                              <w:rPr>
                                <w:rFonts w:ascii="Arial" w:hAnsi="Arial" w:cs="Arial"/>
                                <w:b/>
                                <w:bCs/>
                              </w:rPr>
                              <w:t>Besøksadresse</w:t>
                            </w:r>
                            <w:r w:rsidRPr="005C5B55">
                              <w:rPr>
                                <w:rFonts w:ascii="Arial" w:hAnsi="Arial" w:cs="Arial"/>
                              </w:rPr>
                              <w:br/>
                            </w:r>
                            <w:r w:rsidR="006D6703">
                              <w:rPr>
                                <w:rFonts w:ascii="Arial" w:hAnsi="Arial" w:cs="Arial"/>
                              </w:rPr>
                              <w:t>Lakkegata 23</w:t>
                            </w:r>
                            <w:r w:rsidRPr="005C5B55">
                              <w:rPr>
                                <w:rFonts w:ascii="Arial" w:hAnsi="Arial" w:cs="Arial"/>
                              </w:rPr>
                              <w:br/>
                              <w:t>01</w:t>
                            </w:r>
                            <w:r w:rsidR="006D6703">
                              <w:rPr>
                                <w:rFonts w:ascii="Arial" w:hAnsi="Arial" w:cs="Arial"/>
                              </w:rPr>
                              <w:t>87</w:t>
                            </w:r>
                            <w:r w:rsidRPr="005C5B55">
                              <w:rPr>
                                <w:rFonts w:ascii="Arial" w:hAnsi="Arial" w:cs="Arial"/>
                              </w:rPr>
                              <w:t xml:space="preserve"> Oslo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kstboks 40"/>
                      <wps:cNvSpPr txBox="1"/>
                      <wps:spPr>
                        <a:xfrm>
                          <a:off x="1776773" y="0"/>
                          <a:ext cx="1152525" cy="573405"/>
                        </a:xfrm>
                        <a:prstGeom prst="rect">
                          <a:avLst/>
                        </a:prstGeom>
                        <a:solidFill>
                          <a:schemeClr val="lt1"/>
                        </a:solidFill>
                        <a:ln w="6350">
                          <a:noFill/>
                        </a:ln>
                      </wps:spPr>
                      <wps:txbx>
                        <w:txbxContent>
                          <w:p w14:paraId="66E74E15" w14:textId="77777777" w:rsidR="005C5B55" w:rsidRPr="005C5B55" w:rsidRDefault="005C5B55" w:rsidP="005C5B55">
                            <w:pPr>
                              <w:pStyle w:val="SkolelederforbundetBunntekst"/>
                              <w:rPr>
                                <w:rFonts w:ascii="Arial" w:hAnsi="Arial" w:cs="Arial"/>
                              </w:rPr>
                            </w:pPr>
                            <w:r w:rsidRPr="005C5B55">
                              <w:rPr>
                                <w:rFonts w:ascii="Arial" w:hAnsi="Arial" w:cs="Arial"/>
                                <w:b/>
                                <w:bCs/>
                              </w:rPr>
                              <w:t>Telefon</w:t>
                            </w:r>
                            <w:r w:rsidRPr="005C5B55">
                              <w:rPr>
                                <w:rFonts w:ascii="Arial" w:hAnsi="Arial" w:cs="Arial"/>
                              </w:rPr>
                              <w:t xml:space="preserve"> 24 10 19 00</w:t>
                            </w:r>
                            <w:r w:rsidRPr="005C5B55">
                              <w:rPr>
                                <w:rFonts w:ascii="Arial" w:hAnsi="Arial" w:cs="Arial"/>
                              </w:rPr>
                              <w:br/>
                            </w:r>
                            <w:r w:rsidRPr="005C5B55">
                              <w:rPr>
                                <w:rFonts w:ascii="Arial" w:hAnsi="Arial" w:cs="Arial"/>
                                <w:b/>
                                <w:bCs/>
                              </w:rPr>
                              <w:t>Telefaks</w:t>
                            </w:r>
                            <w:r w:rsidRPr="005C5B55">
                              <w:rPr>
                                <w:rFonts w:ascii="Arial" w:hAnsi="Arial" w:cs="Arial"/>
                              </w:rPr>
                              <w:t xml:space="preserve"> 24 10 19 10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kstboks 41"/>
                      <wps:cNvSpPr txBox="1"/>
                      <wps:spPr>
                        <a:xfrm>
                          <a:off x="2803533" y="0"/>
                          <a:ext cx="1709530" cy="573405"/>
                        </a:xfrm>
                        <a:prstGeom prst="rect">
                          <a:avLst/>
                        </a:prstGeom>
                        <a:solidFill>
                          <a:schemeClr val="lt1"/>
                        </a:solidFill>
                        <a:ln w="6350">
                          <a:noFill/>
                        </a:ln>
                      </wps:spPr>
                      <wps:txbx>
                        <w:txbxContent>
                          <w:p w14:paraId="16C8F6EB" w14:textId="77777777" w:rsidR="005C5B55" w:rsidRPr="00584E99" w:rsidRDefault="005C5B55" w:rsidP="005C5B55">
                            <w:pPr>
                              <w:pStyle w:val="SkolelederforbundetBunntekst"/>
                              <w:rPr>
                                <w:rFonts w:ascii="Arial" w:hAnsi="Arial" w:cs="Arial"/>
                                <w:lang w:val="nn-NO"/>
                              </w:rPr>
                            </w:pPr>
                            <w:r w:rsidRPr="00584E99">
                              <w:rPr>
                                <w:rFonts w:ascii="Arial" w:hAnsi="Arial" w:cs="Arial"/>
                                <w:b/>
                                <w:bCs/>
                                <w:lang w:val="nn-NO"/>
                              </w:rPr>
                              <w:t xml:space="preserve">E-post </w:t>
                            </w:r>
                            <w:hyperlink r:id="rId1" w:history="1">
                              <w:r w:rsidRPr="00584E99">
                                <w:rPr>
                                  <w:rStyle w:val="Hyperkobling"/>
                                  <w:rFonts w:ascii="Arial" w:hAnsi="Arial" w:cs="Arial"/>
                                  <w:lang w:val="nn-NO"/>
                                </w:rPr>
                                <w:t>post@skolelederforbundet.no</w:t>
                              </w:r>
                            </w:hyperlink>
                            <w:r w:rsidRPr="00584E99">
                              <w:rPr>
                                <w:rFonts w:ascii="Arial" w:hAnsi="Arial" w:cs="Arial"/>
                                <w:lang w:val="nn-NO"/>
                              </w:rPr>
                              <w:br/>
                              <w:t>www.skolelederforbundet.no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kstboks 42"/>
                      <wps:cNvSpPr txBox="1"/>
                      <wps:spPr>
                        <a:xfrm>
                          <a:off x="4549750" y="0"/>
                          <a:ext cx="1417955" cy="573405"/>
                        </a:xfrm>
                        <a:prstGeom prst="rect">
                          <a:avLst/>
                        </a:prstGeom>
                        <a:solidFill>
                          <a:schemeClr val="lt1"/>
                        </a:solidFill>
                        <a:ln w="6350">
                          <a:noFill/>
                        </a:ln>
                      </wps:spPr>
                      <wps:txbx>
                        <w:txbxContent>
                          <w:p w14:paraId="63C9BDBA" w14:textId="77777777" w:rsidR="005C5B55" w:rsidRPr="005C5B55" w:rsidRDefault="005C5B55" w:rsidP="005C5B55">
                            <w:pPr>
                              <w:pStyle w:val="SkolelederforbundetBunntekst"/>
                              <w:rPr>
                                <w:rFonts w:ascii="Arial" w:hAnsi="Arial" w:cs="Arial"/>
                              </w:rPr>
                            </w:pPr>
                            <w:r w:rsidRPr="005C5B55">
                              <w:rPr>
                                <w:rFonts w:ascii="Arial" w:hAnsi="Arial" w:cs="Arial"/>
                                <w:b/>
                                <w:bCs/>
                              </w:rPr>
                              <w:t xml:space="preserve">Bankkonto </w:t>
                            </w:r>
                            <w:r w:rsidRPr="005C5B55">
                              <w:rPr>
                                <w:rFonts w:ascii="Arial" w:hAnsi="Arial" w:cs="Arial"/>
                              </w:rPr>
                              <w:t>8380.08.72599</w:t>
                            </w:r>
                            <w:r w:rsidRPr="005C5B55">
                              <w:rPr>
                                <w:rFonts w:ascii="Arial" w:hAnsi="Arial" w:cs="Arial"/>
                              </w:rPr>
                              <w:br/>
                            </w:r>
                            <w:r w:rsidRPr="005C5B55">
                              <w:rPr>
                                <w:rFonts w:ascii="Arial" w:hAnsi="Arial" w:cs="Arial"/>
                                <w:b/>
                                <w:bCs/>
                              </w:rPr>
                              <w:t>Org.nr.</w:t>
                            </w:r>
                            <w:r w:rsidRPr="005C5B55">
                              <w:rPr>
                                <w:rFonts w:ascii="Arial" w:hAnsi="Arial" w:cs="Arial"/>
                              </w:rPr>
                              <w:t xml:space="preserve"> 970 149 406</w:t>
                            </w:r>
                          </w:p>
                          <w:p w14:paraId="4D806F99" w14:textId="77777777" w:rsidR="005C5B55" w:rsidRPr="005C5B55" w:rsidRDefault="005C5B55" w:rsidP="005C5B55">
                            <w:pPr>
                              <w:pStyle w:val="SkolelederforbundetBunntekst"/>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4EE688" id="Gruppe 37" o:spid="_x0000_s1027" style="position:absolute;margin-left:-8.2pt;margin-top:787.75pt;width:478.4pt;height:45.05pt;z-index:251665408;mso-position-vertical-relative:page;mso-width-relative:margin;mso-height-relative:margin" coordorigin="-1264" coordsize="60941,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" o:allowoverlap="f">
              <v:shapetype id="_x0000_t202" coordsize="21600,21600" o:spt="202" path="m,l,21600r21600,l21600,xe">
                <v:stroke joinstyle="miter"/>
                <v:path gradientshapeok="t" o:connecttype="rect"/>
              </v:shapetype>
              <v:shape id="Tekstboks 38" o:spid="_x0000_s1028" type="#_x0000_t202" style="position:absolute;left:-1264;width:11544;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318E2279" w14:textId="77777777" w:rsidR="005C5B55" w:rsidRPr="005C5B55" w:rsidRDefault="005C5B55" w:rsidP="005C5B55">
                      <w:pPr>
                        <w:pStyle w:val="SkolelederforbundetBunntekst"/>
                        <w:rPr>
                          <w:rFonts w:ascii="Arial" w:hAnsi="Arial" w:cs="Arial"/>
                        </w:rPr>
                      </w:pPr>
                      <w:r w:rsidRPr="005C5B55">
                        <w:rPr>
                          <w:rFonts w:ascii="Arial" w:hAnsi="Arial" w:cs="Arial"/>
                          <w:b/>
                          <w:bCs/>
                        </w:rPr>
                        <w:t>Postadresse</w:t>
                      </w:r>
                      <w:r w:rsidRPr="005C5B55">
                        <w:rPr>
                          <w:rFonts w:ascii="Arial" w:hAnsi="Arial" w:cs="Arial"/>
                        </w:rPr>
                        <w:br/>
                        <w:t>P</w:t>
                      </w:r>
                      <w:r w:rsidR="006D6703">
                        <w:rPr>
                          <w:rFonts w:ascii="Arial" w:hAnsi="Arial" w:cs="Arial"/>
                        </w:rPr>
                        <w:t>B.</w:t>
                      </w:r>
                      <w:r w:rsidRPr="005C5B55">
                        <w:rPr>
                          <w:rFonts w:ascii="Arial" w:hAnsi="Arial" w:cs="Arial"/>
                        </w:rPr>
                        <w:t xml:space="preserve"> </w:t>
                      </w:r>
                      <w:r w:rsidR="006D6703">
                        <w:rPr>
                          <w:rFonts w:ascii="Arial" w:hAnsi="Arial" w:cs="Arial"/>
                        </w:rPr>
                        <w:t>9030 Grønland</w:t>
                      </w:r>
                      <w:r w:rsidRPr="005C5B55">
                        <w:rPr>
                          <w:rFonts w:ascii="Arial" w:hAnsi="Arial" w:cs="Arial"/>
                        </w:rPr>
                        <w:t xml:space="preserve"> </w:t>
                      </w:r>
                      <w:r w:rsidR="00184F4D">
                        <w:rPr>
                          <w:rFonts w:ascii="Arial" w:hAnsi="Arial" w:cs="Arial"/>
                        </w:rPr>
                        <w:br/>
                      </w:r>
                      <w:r w:rsidR="006D6703">
                        <w:rPr>
                          <w:rFonts w:ascii="Arial" w:hAnsi="Arial" w:cs="Arial"/>
                        </w:rPr>
                        <w:t>0133</w:t>
                      </w:r>
                      <w:r w:rsidRPr="005C5B55">
                        <w:rPr>
                          <w:rFonts w:ascii="Arial" w:hAnsi="Arial" w:cs="Arial"/>
                        </w:rPr>
                        <w:t xml:space="preserve"> Oslo</w:t>
                      </w:r>
                    </w:p>
                    <w:p w14:paraId="34CD5C77" w14:textId="77777777" w:rsidR="005C5B55" w:rsidRPr="005C5B55" w:rsidRDefault="005C5B55" w:rsidP="005C5B55">
                      <w:pPr>
                        <w:pStyle w:val="SkolelederforbundetBunntekst"/>
                        <w:rPr>
                          <w:rFonts w:ascii="Arial" w:hAnsi="Arial" w:cs="Arial"/>
                        </w:rPr>
                      </w:pPr>
                    </w:p>
                  </w:txbxContent>
                </v:textbox>
              </v:shape>
              <v:shape id="Tekstboks 39" o:spid="_x0000_s1029" type="#_x0000_t202" style="position:absolute;left:8623;width:9144;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" fillcolor="white [3201]" stroked="f" strokeweight=".5pt">
                <v:textbox>
                  <w:txbxContent>
                    <w:p w14:paraId="39135651" w14:textId="77777777" w:rsidR="005C5B55" w:rsidRPr="005C5B55" w:rsidRDefault="005C5B55" w:rsidP="005C5B55">
                      <w:pPr>
                        <w:pStyle w:val="SkolelederforbundetBunntekst"/>
                        <w:rPr>
                          <w:rFonts w:ascii="Arial" w:hAnsi="Arial" w:cs="Arial"/>
                        </w:rPr>
                      </w:pPr>
                      <w:r w:rsidRPr="005C5B55">
                        <w:rPr>
                          <w:rFonts w:ascii="Arial" w:hAnsi="Arial" w:cs="Arial"/>
                          <w:b/>
                          <w:bCs/>
                        </w:rPr>
                        <w:t>Besøksadresse</w:t>
                      </w:r>
                      <w:r w:rsidRPr="005C5B55">
                        <w:rPr>
                          <w:rFonts w:ascii="Arial" w:hAnsi="Arial" w:cs="Arial"/>
                        </w:rPr>
                        <w:br/>
                      </w:r>
                      <w:r w:rsidR="006D6703">
                        <w:rPr>
                          <w:rFonts w:ascii="Arial" w:hAnsi="Arial" w:cs="Arial"/>
                        </w:rPr>
                        <w:t>Lakkegata 23</w:t>
                      </w:r>
                      <w:r w:rsidRPr="005C5B55">
                        <w:rPr>
                          <w:rFonts w:ascii="Arial" w:hAnsi="Arial" w:cs="Arial"/>
                        </w:rPr>
                        <w:br/>
                        <w:t>01</w:t>
                      </w:r>
                      <w:r w:rsidR="006D6703">
                        <w:rPr>
                          <w:rFonts w:ascii="Arial" w:hAnsi="Arial" w:cs="Arial"/>
                        </w:rPr>
                        <w:t>87</w:t>
                      </w:r>
                      <w:r w:rsidRPr="005C5B55">
                        <w:rPr>
                          <w:rFonts w:ascii="Arial" w:hAnsi="Arial" w:cs="Arial"/>
                        </w:rPr>
                        <w:t xml:space="preserve"> Oslo</w:t>
                      </w:r>
                    </w:p>
                  </w:txbxContent>
                </v:textbox>
              </v:shape>
              <v:shape id="Tekstboks 40" o:spid="_x0000_s1030" type="#_x0000_t202" style="position:absolute;left:17767;width:11525;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14:paraId="66E74E15" w14:textId="77777777" w:rsidR="005C5B55" w:rsidRPr="005C5B55" w:rsidRDefault="005C5B55" w:rsidP="005C5B55">
                      <w:pPr>
                        <w:pStyle w:val="SkolelederforbundetBunntekst"/>
                        <w:rPr>
                          <w:rFonts w:ascii="Arial" w:hAnsi="Arial" w:cs="Arial"/>
                        </w:rPr>
                      </w:pPr>
                      <w:r w:rsidRPr="005C5B55">
                        <w:rPr>
                          <w:rFonts w:ascii="Arial" w:hAnsi="Arial" w:cs="Arial"/>
                          <w:b/>
                          <w:bCs/>
                        </w:rPr>
                        <w:t>Telefon</w:t>
                      </w:r>
                      <w:r w:rsidRPr="005C5B55">
                        <w:rPr>
                          <w:rFonts w:ascii="Arial" w:hAnsi="Arial" w:cs="Arial"/>
                        </w:rPr>
                        <w:t xml:space="preserve"> 24 10 19 00</w:t>
                      </w:r>
                      <w:r w:rsidRPr="005C5B55">
                        <w:rPr>
                          <w:rFonts w:ascii="Arial" w:hAnsi="Arial" w:cs="Arial"/>
                        </w:rPr>
                        <w:br/>
                      </w:r>
                      <w:r w:rsidRPr="005C5B55">
                        <w:rPr>
                          <w:rFonts w:ascii="Arial" w:hAnsi="Arial" w:cs="Arial"/>
                          <w:b/>
                          <w:bCs/>
                        </w:rPr>
                        <w:t>Telefaks</w:t>
                      </w:r>
                      <w:r w:rsidRPr="005C5B55">
                        <w:rPr>
                          <w:rFonts w:ascii="Arial" w:hAnsi="Arial" w:cs="Arial"/>
                        </w:rPr>
                        <w:t xml:space="preserve"> 24 10 19 10</w:t>
                      </w:r>
                    </w:p>
                  </w:txbxContent>
                </v:textbox>
              </v:shape>
              <v:shape id="Tekstboks 41" o:spid="_x0000_s1031" type="#_x0000_t202" style="position:absolute;left:28035;width:17095;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16C8F6EB" w14:textId="77777777" w:rsidR="005C5B55" w:rsidRPr="00584E99" w:rsidRDefault="005C5B55" w:rsidP="005C5B55">
                      <w:pPr>
                        <w:pStyle w:val="SkolelederforbundetBunntekst"/>
                        <w:rPr>
                          <w:rFonts w:ascii="Arial" w:hAnsi="Arial" w:cs="Arial"/>
                          <w:lang w:val="nn-NO"/>
                        </w:rPr>
                      </w:pPr>
                      <w:r w:rsidRPr="00584E99">
                        <w:rPr>
                          <w:rFonts w:ascii="Arial" w:hAnsi="Arial" w:cs="Arial"/>
                          <w:b/>
                          <w:bCs/>
                          <w:lang w:val="nn-NO"/>
                        </w:rPr>
                        <w:t xml:space="preserve">E-post </w:t>
                      </w:r>
                      <w:hyperlink r:id="rId2" w:history="1">
                        <w:r w:rsidRPr="00584E99">
                          <w:rPr>
                            <w:rStyle w:val="Hyperkobling"/>
                            <w:rFonts w:ascii="Arial" w:hAnsi="Arial" w:cs="Arial"/>
                            <w:lang w:val="nn-NO"/>
                          </w:rPr>
                          <w:t>post@skolelederforbundet.no</w:t>
                        </w:r>
                      </w:hyperlink>
                      <w:r w:rsidRPr="00584E99">
                        <w:rPr>
                          <w:rFonts w:ascii="Arial" w:hAnsi="Arial" w:cs="Arial"/>
                          <w:lang w:val="nn-NO"/>
                        </w:rPr>
                        <w:br/>
                        <w:t>www.skolelederforbundet.no</w:t>
                      </w:r>
                    </w:p>
                  </w:txbxContent>
                </v:textbox>
              </v:shape>
              <v:shape id="Tekstboks 42" o:spid="_x0000_s1032" type="#_x0000_t202" style="position:absolute;left:45497;width:14180;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14:paraId="63C9BDBA" w14:textId="77777777" w:rsidR="005C5B55" w:rsidRPr="005C5B55" w:rsidRDefault="005C5B55" w:rsidP="005C5B55">
                      <w:pPr>
                        <w:pStyle w:val="SkolelederforbundetBunntekst"/>
                        <w:rPr>
                          <w:rFonts w:ascii="Arial" w:hAnsi="Arial" w:cs="Arial"/>
                        </w:rPr>
                      </w:pPr>
                      <w:r w:rsidRPr="005C5B55">
                        <w:rPr>
                          <w:rFonts w:ascii="Arial" w:hAnsi="Arial" w:cs="Arial"/>
                          <w:b/>
                          <w:bCs/>
                        </w:rPr>
                        <w:t xml:space="preserve">Bankkonto </w:t>
                      </w:r>
                      <w:r w:rsidRPr="005C5B55">
                        <w:rPr>
                          <w:rFonts w:ascii="Arial" w:hAnsi="Arial" w:cs="Arial"/>
                        </w:rPr>
                        <w:t>8380.08.72599</w:t>
                      </w:r>
                      <w:r w:rsidRPr="005C5B55">
                        <w:rPr>
                          <w:rFonts w:ascii="Arial" w:hAnsi="Arial" w:cs="Arial"/>
                        </w:rPr>
                        <w:br/>
                      </w:r>
                      <w:r w:rsidRPr="005C5B55">
                        <w:rPr>
                          <w:rFonts w:ascii="Arial" w:hAnsi="Arial" w:cs="Arial"/>
                          <w:b/>
                          <w:bCs/>
                        </w:rPr>
                        <w:t>Org.nr.</w:t>
                      </w:r>
                      <w:r w:rsidRPr="005C5B55">
                        <w:rPr>
                          <w:rFonts w:ascii="Arial" w:hAnsi="Arial" w:cs="Arial"/>
                        </w:rPr>
                        <w:t xml:space="preserve"> 970 149 406</w:t>
                      </w:r>
                    </w:p>
                    <w:p w14:paraId="4D806F99" w14:textId="77777777" w:rsidR="005C5B55" w:rsidRPr="005C5B55" w:rsidRDefault="005C5B55" w:rsidP="005C5B55">
                      <w:pPr>
                        <w:pStyle w:val="SkolelederforbundetBunntekst"/>
                        <w:rPr>
                          <w:rFonts w:ascii="Arial" w:hAnsi="Arial" w:cs="Arial"/>
                        </w:rPr>
                      </w:pPr>
                    </w:p>
                  </w:txbxContent>
                </v:textbox>
              </v:shape>
              <w10:wrap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E7E7" w14:textId="77777777" w:rsidR="003A1FE5" w:rsidRDefault="003A1FE5" w:rsidP="00B609F3">
      <w:r>
        <w:separator/>
      </w:r>
    </w:p>
  </w:footnote>
  <w:footnote w:type="continuationSeparator" w:id="0">
    <w:p w14:paraId="7E3002DB" w14:textId="77777777" w:rsidR="003A1FE5" w:rsidRDefault="003A1FE5" w:rsidP="00B6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42E2" w14:textId="77777777" w:rsidR="00B609F3" w:rsidRDefault="00646C62">
    <w:pPr>
      <w:pStyle w:val="Topptekst"/>
    </w:pPr>
    <w:r>
      <w:rPr>
        <w:noProof/>
      </w:rPr>
      <w:drawing>
        <wp:anchor distT="0" distB="0" distL="114300" distR="114300" simplePos="0" relativeHeight="251666432" behindDoc="0" locked="0" layoutInCell="1" allowOverlap="1" wp14:anchorId="05CF2D61" wp14:editId="780C8454">
          <wp:simplePos x="0" y="0"/>
          <wp:positionH relativeFrom="column">
            <wp:posOffset>5848223</wp:posOffset>
          </wp:positionH>
          <wp:positionV relativeFrom="page">
            <wp:posOffset>292100</wp:posOffset>
          </wp:positionV>
          <wp:extent cx="481330" cy="484505"/>
          <wp:effectExtent l="0" t="0" r="1270" b="0"/>
          <wp:wrapThrough wrapText="bothSides">
            <wp:wrapPolygon edited="0">
              <wp:start x="6839" y="0"/>
              <wp:lineTo x="0" y="3397"/>
              <wp:lineTo x="0" y="14155"/>
              <wp:lineTo x="1710" y="18118"/>
              <wp:lineTo x="6269" y="20949"/>
              <wp:lineTo x="6839" y="20949"/>
              <wp:lineTo x="14248" y="20949"/>
              <wp:lineTo x="14818" y="20949"/>
              <wp:lineTo x="19377" y="18118"/>
              <wp:lineTo x="21087" y="14155"/>
              <wp:lineTo x="21087" y="3397"/>
              <wp:lineTo x="14818" y="0"/>
              <wp:lineTo x="6839" y="0"/>
            </wp:wrapPolygon>
          </wp:wrapThrough>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ilde 43"/>
                  <pic:cNvPicPr/>
                </pic:nvPicPr>
                <pic:blipFill>
                  <a:blip r:embed="rId1">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margin">
            <wp14:pctWidth>0</wp14:pctWidth>
          </wp14:sizeRelH>
          <wp14:sizeRelV relativeFrom="margin">
            <wp14:pctHeight>0</wp14:pctHeight>
          </wp14:sizeRelV>
        </wp:anchor>
      </w:drawing>
    </w:r>
  </w:p>
  <w:p w14:paraId="53A3A6ED" w14:textId="77777777" w:rsidR="00B609F3" w:rsidRDefault="00B609F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E036" w14:textId="77777777" w:rsidR="005C5B55" w:rsidRDefault="005C5B55">
    <w:pPr>
      <w:pStyle w:val="Topptekst"/>
    </w:pPr>
  </w:p>
  <w:p w14:paraId="12AA4D6A" w14:textId="77777777" w:rsidR="005C5B55" w:rsidRDefault="005C5B55">
    <w:pPr>
      <w:pStyle w:val="Topptekst"/>
    </w:pPr>
    <w:r>
      <w:rPr>
        <w:noProof/>
      </w:rPr>
      <w:drawing>
        <wp:inline distT="0" distB="0" distL="0" distR="0" wp14:anchorId="001530E1" wp14:editId="4800D046">
          <wp:extent cx="2349173" cy="853020"/>
          <wp:effectExtent l="0" t="0" r="635" b="0"/>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e 35"/>
                  <pic:cNvPicPr/>
                </pic:nvPicPr>
                <pic:blipFill>
                  <a:blip r:embed="rId1">
                    <a:extLst>
                      <a:ext uri="{28A0092B-C50C-407E-A947-70E740481C1C}">
                        <a14:useLocalDpi xmlns:a14="http://schemas.microsoft.com/office/drawing/2010/main" val="0"/>
                      </a:ext>
                    </a:extLst>
                  </a:blip>
                  <a:stretch>
                    <a:fillRect/>
                  </a:stretch>
                </pic:blipFill>
                <pic:spPr>
                  <a:xfrm>
                    <a:off x="0" y="0"/>
                    <a:ext cx="2441134" cy="8864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DB"/>
    <w:rsid w:val="00040820"/>
    <w:rsid w:val="0008200F"/>
    <w:rsid w:val="0009796C"/>
    <w:rsid w:val="000A4491"/>
    <w:rsid w:val="00120526"/>
    <w:rsid w:val="0015367E"/>
    <w:rsid w:val="00157A9C"/>
    <w:rsid w:val="00184CD1"/>
    <w:rsid w:val="00184F4D"/>
    <w:rsid w:val="00213F81"/>
    <w:rsid w:val="002317A0"/>
    <w:rsid w:val="002A3D52"/>
    <w:rsid w:val="002B0AE3"/>
    <w:rsid w:val="003A1FE5"/>
    <w:rsid w:val="004303A3"/>
    <w:rsid w:val="0043190A"/>
    <w:rsid w:val="00453B60"/>
    <w:rsid w:val="004824B1"/>
    <w:rsid w:val="00482816"/>
    <w:rsid w:val="004859EA"/>
    <w:rsid w:val="004A4DF3"/>
    <w:rsid w:val="004E0176"/>
    <w:rsid w:val="005710B5"/>
    <w:rsid w:val="00584E99"/>
    <w:rsid w:val="00596ECB"/>
    <w:rsid w:val="005B46C9"/>
    <w:rsid w:val="005C5B55"/>
    <w:rsid w:val="00620A1F"/>
    <w:rsid w:val="0064342A"/>
    <w:rsid w:val="00646C62"/>
    <w:rsid w:val="006707DB"/>
    <w:rsid w:val="006D6703"/>
    <w:rsid w:val="007A0D9A"/>
    <w:rsid w:val="007A1A24"/>
    <w:rsid w:val="007A6537"/>
    <w:rsid w:val="00883EE6"/>
    <w:rsid w:val="00936424"/>
    <w:rsid w:val="00974A08"/>
    <w:rsid w:val="009C70DB"/>
    <w:rsid w:val="00A42D2F"/>
    <w:rsid w:val="00B218D8"/>
    <w:rsid w:val="00B222BE"/>
    <w:rsid w:val="00B37B8E"/>
    <w:rsid w:val="00B609F3"/>
    <w:rsid w:val="00BC2DA9"/>
    <w:rsid w:val="00C608CF"/>
    <w:rsid w:val="00CB62E6"/>
    <w:rsid w:val="00DA6781"/>
    <w:rsid w:val="00E2569D"/>
    <w:rsid w:val="00E417DA"/>
    <w:rsid w:val="00EA15DC"/>
    <w:rsid w:val="00F109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0F65C"/>
  <w15:chartTrackingRefBased/>
  <w15:docId w15:val="{AC70ECCF-DF58-44B7-AEB4-B157F7EE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F3"/>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609F3"/>
    <w:pPr>
      <w:tabs>
        <w:tab w:val="center" w:pos="4536"/>
        <w:tab w:val="right" w:pos="9072"/>
      </w:tabs>
    </w:pPr>
  </w:style>
  <w:style w:type="character" w:customStyle="1" w:styleId="TopptekstTegn">
    <w:name w:val="Topptekst Tegn"/>
    <w:basedOn w:val="Standardskriftforavsnitt"/>
    <w:link w:val="Topptekst"/>
    <w:uiPriority w:val="99"/>
    <w:rsid w:val="00B609F3"/>
  </w:style>
  <w:style w:type="paragraph" w:styleId="Bunntekst">
    <w:name w:val="footer"/>
    <w:basedOn w:val="Normal"/>
    <w:link w:val="BunntekstTegn"/>
    <w:uiPriority w:val="99"/>
    <w:unhideWhenUsed/>
    <w:rsid w:val="00B609F3"/>
    <w:pPr>
      <w:tabs>
        <w:tab w:val="center" w:pos="4536"/>
        <w:tab w:val="right" w:pos="9072"/>
      </w:tabs>
    </w:pPr>
  </w:style>
  <w:style w:type="character" w:customStyle="1" w:styleId="BunntekstTegn">
    <w:name w:val="Bunntekst Tegn"/>
    <w:basedOn w:val="Standardskriftforavsnitt"/>
    <w:link w:val="Bunntekst"/>
    <w:uiPriority w:val="99"/>
    <w:rsid w:val="00B609F3"/>
  </w:style>
  <w:style w:type="paragraph" w:customStyle="1" w:styleId="BasicParagraph">
    <w:name w:val="[Basic Paragraph]"/>
    <w:basedOn w:val="Normal"/>
    <w:uiPriority w:val="99"/>
    <w:rsid w:val="00B609F3"/>
    <w:pPr>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SkolelederforbundetBunntekst">
    <w:name w:val="Skolelederforbundet Bunntekst"/>
    <w:basedOn w:val="Normal"/>
    <w:autoRedefine/>
    <w:qFormat/>
    <w:rsid w:val="00F1093C"/>
    <w:pPr>
      <w:spacing w:before="120" w:after="120"/>
    </w:pPr>
    <w:rPr>
      <w:rFonts w:ascii="sabon" w:eastAsiaTheme="minorHAnsi" w:hAnsi="sabon" w:cstheme="minorBidi"/>
      <w:sz w:val="14"/>
    </w:rPr>
  </w:style>
  <w:style w:type="character" w:styleId="Hyperkobling">
    <w:name w:val="Hyperlink"/>
    <w:basedOn w:val="Standardskriftforavsnitt"/>
    <w:uiPriority w:val="99"/>
    <w:unhideWhenUsed/>
    <w:rsid w:val="00F1093C"/>
    <w:rPr>
      <w:color w:val="0563C1" w:themeColor="hyperlink"/>
      <w:u w:val="single"/>
    </w:rPr>
  </w:style>
  <w:style w:type="paragraph" w:styleId="NormalWeb">
    <w:name w:val="Normal (Web)"/>
    <w:basedOn w:val="Normal"/>
    <w:uiPriority w:val="99"/>
    <w:semiHidden/>
    <w:unhideWhenUsed/>
    <w:rsid w:val="00C608C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ost@skolelederforbundet.no" TargetMode="External"/><Relationship Id="rId1" Type="http://schemas.openxmlformats.org/officeDocument/2006/relationships/hyperlink" Target="mailto:post@skolelederforbunde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Bj&#248;rgeAschim\AppData\Local\Temp\57f5b5d5-7a87-4cdb-9c43-0272173e9c56_SKLFB-Brevmal-3%20(3).zip.c56\SKLFB-Brevmal-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C1A79-45E5-9242-99A7-CA8F5EA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SKLFB-Brevmal-3</Template>
  <TotalTime>2</TotalTime>
  <Pages>2</Pages>
  <Words>579</Words>
  <Characters>3132</Characters>
  <Application>Microsoft Office Word</Application>
  <DocSecurity>0</DocSecurity>
  <Lines>71</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 Bjørge Aschim</dc:creator>
  <cp:keywords/>
  <dc:description/>
  <cp:lastModifiedBy>Lena Jensen</cp:lastModifiedBy>
  <cp:revision>2</cp:revision>
  <dcterms:created xsi:type="dcterms:W3CDTF">2025-09-10T13:48:00Z</dcterms:created>
  <dcterms:modified xsi:type="dcterms:W3CDTF">2025-09-10T13:48:00Z</dcterms:modified>
</cp:coreProperties>
</file>