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E7D0" w14:textId="2E6E1FB6" w:rsidR="00386704" w:rsidRPr="00C80622" w:rsidRDefault="008C6ECF" w:rsidP="00A07BB3">
      <w:pPr>
        <w:spacing w:after="200" w:line="276" w:lineRule="auto"/>
        <w:rPr>
          <w:rStyle w:val="Sidetall"/>
          <w:sz w:val="22"/>
          <w:lang w:val="nb-NO"/>
        </w:rPr>
      </w:pPr>
      <w:r w:rsidRPr="009623A0">
        <w:rPr>
          <w:rFonts w:asciiTheme="minorHAnsi" w:eastAsia="Calibri" w:hAnsiTheme="minorHAnsi" w:cstheme="minorHAnsi"/>
          <w:b/>
          <w:bCs/>
          <w:color w:val="000000" w:themeColor="text1"/>
          <w:sz w:val="19"/>
          <w:szCs w:val="19"/>
          <w:lang w:val="nb-NO"/>
        </w:rPr>
        <w:t xml:space="preserve">Slik står det til med dekningen i </w:t>
      </w:r>
      <w:r w:rsidR="005D6869" w:rsidRPr="009623A0">
        <w:rPr>
          <w:rFonts w:asciiTheme="minorHAnsi" w:eastAsia="Calibri" w:hAnsiTheme="minorHAnsi" w:cstheme="minorHAnsi"/>
          <w:b/>
          <w:bCs/>
          <w:color w:val="000000" w:themeColor="text1"/>
          <w:sz w:val="19"/>
          <w:szCs w:val="19"/>
          <w:lang w:val="nb-NO"/>
        </w:rPr>
        <w:t>Innlandet</w:t>
      </w:r>
      <w:r w:rsidRPr="009623A0">
        <w:rPr>
          <w:rFonts w:asciiTheme="minorHAnsi" w:eastAsia="Calibri" w:hAnsiTheme="minorHAnsi" w:cstheme="minorHAnsi"/>
          <w:b/>
          <w:bCs/>
          <w:color w:val="000000" w:themeColor="text1"/>
          <w:sz w:val="19"/>
          <w:szCs w:val="19"/>
          <w:lang w:val="nb-NO"/>
        </w:rPr>
        <w:t xml:space="preserve"> fylke</w:t>
      </w:r>
      <w:r w:rsidRPr="009623A0">
        <w:rPr>
          <w:rFonts w:asciiTheme="minorHAnsi" w:eastAsia="Calibri" w:hAnsiTheme="minorHAnsi" w:cstheme="minorHAnsi"/>
          <w:b/>
          <w:bCs/>
          <w:color w:val="000000" w:themeColor="text1"/>
          <w:sz w:val="19"/>
          <w:szCs w:val="19"/>
          <w:highlight w:val="lightGray"/>
          <w:lang w:val="nb-NO"/>
        </w:rPr>
        <w:br/>
      </w:r>
      <w:r w:rsidR="005D6869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Alvdal</w:t>
      </w:r>
      <w:r w:rsidR="00DE5DB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 xml:space="preserve">: 97,9 </w:t>
      </w:r>
      <w:r w:rsidR="00DE5DB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DE5DB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Dovre: 87,3 </w:t>
      </w:r>
      <w:r w:rsidR="00DE5DB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DE5DB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Eidskog: 86,5 </w:t>
      </w:r>
      <w:r w:rsidR="00DE5DB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DE5DB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Elverum: 96,3 </w:t>
      </w:r>
      <w:r w:rsidR="00DE5DB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DE5DB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Engerdal: 93,3 </w:t>
      </w:r>
      <w:r w:rsidR="00DE5DB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DE5DB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Etnedal: 90,4 </w:t>
      </w:r>
      <w:r w:rsidR="00DE5DB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42097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Folldal: 91,8 </w:t>
      </w:r>
      <w:r w:rsidR="0042097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42097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Gausdal: 80,1 </w:t>
      </w:r>
      <w:r w:rsidR="0042097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42097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Gjøvik: 99,1 </w:t>
      </w:r>
      <w:r w:rsidR="0042097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42097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Gran: 87,8 </w:t>
      </w:r>
      <w:r w:rsidR="0042097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42097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Grue: 93,7 </w:t>
      </w:r>
      <w:r w:rsidR="0042097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42097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Hamar: 98,4 </w:t>
      </w:r>
      <w:r w:rsidR="0042097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42097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</w:r>
      <w:r w:rsidR="0091731A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 xml:space="preserve">Kongsvinger: 91,3 </w:t>
      </w:r>
      <w:r w:rsidR="0091731A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91731A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Lesja: 54,6 </w:t>
      </w:r>
      <w:r w:rsidR="0091731A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75472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Lillehammer: 97,4 </w:t>
      </w:r>
      <w:r w:rsidR="0075472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75472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Lom: 97,1 </w:t>
      </w:r>
      <w:r w:rsidR="0075472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754724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</w:r>
      <w:r w:rsidR="00E703D3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 xml:space="preserve">Løten: 94,3 </w:t>
      </w:r>
      <w:r w:rsidR="00E703D3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E703D3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Nord-Aurdal: 94,1 </w:t>
      </w:r>
      <w:r w:rsidR="00E703D3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E703D3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</w:r>
      <w:r w:rsidR="00BC6C91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 xml:space="preserve">Nord-Fron: 87,5 </w:t>
      </w:r>
      <w:r w:rsidR="00BC6C91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BC6C91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Nord-Odal: 94,9 </w:t>
      </w:r>
      <w:r w:rsidR="00BC6C91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BC6C91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Nordre Land: 98,7 </w:t>
      </w:r>
      <w:r w:rsidR="00BC6C91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BC6C91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</w:r>
      <w:r w:rsidR="006E2C39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 xml:space="preserve">Os: 90,3 </w:t>
      </w:r>
      <w:r w:rsidR="006E2C39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6E2C39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</w:r>
      <w:r w:rsidR="00A90DCC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 xml:space="preserve">Rendalen: 87,1 </w:t>
      </w:r>
      <w:r w:rsidR="00A90DCC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A90DCC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Ringebu: 88,9 </w:t>
      </w:r>
      <w:r w:rsidR="00A90DCC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A90DCC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Ringsaker: 90,6 </w:t>
      </w:r>
      <w:r w:rsidR="00A90DCC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A90DCC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Sel: 81,4 </w:t>
      </w:r>
      <w:r w:rsidR="00A90DCC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A90DCC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Skjåk: </w:t>
      </w:r>
      <w:r w:rsidR="005318BD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 xml:space="preserve">93,5 </w:t>
      </w:r>
      <w:r w:rsidR="005318BD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5318BD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Stange: 96,0 </w:t>
      </w:r>
      <w:r w:rsidR="005318BD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5318BD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Stor-Elvdal: 56,3 </w:t>
      </w:r>
      <w:r w:rsidR="005318BD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5318BD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Søndre Land: 95,8 </w:t>
      </w:r>
      <w:r w:rsidR="005318BD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5318BD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Sør-Aurdal: 90,0 </w:t>
      </w:r>
      <w:r w:rsidR="005318BD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5318BD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</w:r>
      <w:r w:rsidR="00FC4EA0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 xml:space="preserve">Sør-Fron: 92,3 </w:t>
      </w:r>
      <w:r w:rsidR="00FC4EA0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FC4EA0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Sør-Odal: 85,8 </w:t>
      </w:r>
      <w:r w:rsidR="00FC4EA0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FC4EA0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Tolga: 89,9 </w:t>
      </w:r>
      <w:r w:rsidR="00FC4EA0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FC4EA0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</w:r>
      <w:r w:rsidR="00987B2C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 xml:space="preserve">Trysil: 98,5 </w:t>
      </w:r>
      <w:r w:rsidR="00987B2C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987B2C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Tynset: 90,8 </w:t>
      </w:r>
      <w:r w:rsidR="00987B2C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987B2C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Vang: 92,6 </w:t>
      </w:r>
      <w:r w:rsidR="00987B2C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987B2C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</w:r>
      <w:r w:rsidR="00CF526F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 xml:space="preserve">Vestre Slidre: 95,2 </w:t>
      </w:r>
      <w:r w:rsidR="00CF526F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CF526F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Vestre Toten: 93,0 </w:t>
      </w:r>
      <w:r w:rsidR="00CF526F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CF526F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Vågå: 84,2 </w:t>
      </w:r>
      <w:r w:rsidR="00CF526F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5318BD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</w:r>
      <w:r w:rsidR="00CF526F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 xml:space="preserve">Våler: 92,9 </w:t>
      </w:r>
      <w:r w:rsidR="00CF526F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CF526F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Østre Toten: </w:t>
      </w:r>
      <w:r w:rsidR="00454B9E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 xml:space="preserve">97,9 </w:t>
      </w:r>
      <w:r w:rsidR="00454B9E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454B9E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Øyer: 93,6 </w:t>
      </w:r>
      <w:r w:rsidR="00454B9E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454B9E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  <w:t xml:space="preserve">Østre Slidre: 96,5 </w:t>
      </w:r>
      <w:r w:rsidR="00454B9E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454B9E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</w:r>
      <w:r w:rsidR="009623A0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 xml:space="preserve">Åmot: 92,5 </w:t>
      </w:r>
      <w:r w:rsidR="009623A0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2A6B5A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br/>
      </w:r>
      <w:r w:rsidR="00B2363F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 xml:space="preserve">Åsnes: 91,8 </w:t>
      </w:r>
      <w:r w:rsidR="00B2363F" w:rsidRPr="002A6B5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nb-NO"/>
        </w:rPr>
        <w:t>prosent dekning</w:t>
      </w:r>
      <w:r w:rsidR="00B2363F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br/>
      </w:r>
      <w:r w:rsidR="002A6B5A">
        <w:rPr>
          <w:rStyle w:val="Sidetall"/>
          <w:sz w:val="22"/>
          <w:lang w:val="nb-NO"/>
        </w:rPr>
        <w:br/>
      </w:r>
      <w:r w:rsidR="002A6B5A" w:rsidRPr="002A6B5A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t>Kilde</w:t>
      </w:r>
      <w:r w:rsidR="002A6B5A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t>:</w:t>
      </w:r>
      <w:r w:rsidR="002A6B5A" w:rsidRPr="002A6B5A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t xml:space="preserve"> </w:t>
      </w:r>
      <w:r w:rsidR="002A6B5A" w:rsidRPr="002A6B5A">
        <w:rPr>
          <w:rFonts w:asciiTheme="minorHAnsi" w:eastAsia="Calibri" w:hAnsiTheme="minorHAnsi" w:cstheme="minorHAnsi"/>
          <w:color w:val="000000" w:themeColor="text1"/>
          <w:sz w:val="20"/>
          <w:lang w:val="nb-NO"/>
        </w:rPr>
        <w:t xml:space="preserve"> </w:t>
      </w:r>
      <w:hyperlink r:id="rId11" w:history="1">
        <w:r w:rsidR="002A6B5A" w:rsidRPr="002A6B5A">
          <w:rPr>
            <w:rStyle w:val="Hyperkobling"/>
            <w:rFonts w:asciiTheme="minorHAnsi" w:hAnsiTheme="minorHAnsi" w:cstheme="minorHAnsi"/>
            <w:sz w:val="20"/>
            <w:lang w:val="nb-NO"/>
          </w:rPr>
          <w:t>Bredbåndsdekning - Nkom</w:t>
        </w:r>
      </w:hyperlink>
    </w:p>
    <w:sectPr w:rsidR="00386704" w:rsidRPr="00C80622" w:rsidSect="00E81C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211" w:right="851" w:bottom="851" w:left="1701" w:header="573" w:footer="2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09BD" w14:textId="77777777" w:rsidR="008C6ECF" w:rsidRDefault="008C6ECF" w:rsidP="00A06854">
      <w:pPr>
        <w:spacing w:line="240" w:lineRule="auto"/>
      </w:pPr>
      <w:r>
        <w:separator/>
      </w:r>
    </w:p>
    <w:p w14:paraId="53FA61EA" w14:textId="77777777" w:rsidR="008C6ECF" w:rsidRDefault="008C6ECF"/>
  </w:endnote>
  <w:endnote w:type="continuationSeparator" w:id="0">
    <w:p w14:paraId="408D211E" w14:textId="77777777" w:rsidR="008C6ECF" w:rsidRDefault="008C6ECF" w:rsidP="00A06854">
      <w:pPr>
        <w:spacing w:line="240" w:lineRule="auto"/>
      </w:pPr>
      <w:r>
        <w:continuationSeparator/>
      </w:r>
    </w:p>
    <w:p w14:paraId="013C48EE" w14:textId="77777777" w:rsidR="008C6ECF" w:rsidRDefault="008C6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240D" w14:textId="77777777" w:rsidR="00B41DE7" w:rsidRDefault="00B41DE7" w:rsidP="009E50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2BAEC8E" w14:textId="77777777" w:rsidR="00B41DE7" w:rsidRDefault="00B41DE7" w:rsidP="009E500A">
    <w:pPr>
      <w:pStyle w:val="Bunntekst"/>
      <w:ind w:right="360"/>
    </w:pPr>
  </w:p>
  <w:p w14:paraId="5811B14B" w14:textId="77777777" w:rsidR="00B41DE7" w:rsidRDefault="00B41D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55DC" w14:textId="77777777" w:rsidR="00B41DE7" w:rsidRPr="009E500A" w:rsidRDefault="00B41DE7" w:rsidP="009E500A">
    <w:pPr>
      <w:pStyle w:val="Bunntekst"/>
      <w:framePr w:wrap="around" w:vAnchor="text" w:hAnchor="margin" w:xAlign="right" w:y="1"/>
      <w:rPr>
        <w:rStyle w:val="Sidetall"/>
      </w:rPr>
    </w:pPr>
    <w:r w:rsidRPr="009E500A">
      <w:rPr>
        <w:rStyle w:val="Sidetall"/>
      </w:rPr>
      <w:fldChar w:fldCharType="begin"/>
    </w:r>
    <w:r w:rsidRPr="009E500A">
      <w:rPr>
        <w:rStyle w:val="Sidetall"/>
      </w:rPr>
      <w:instrText xml:space="preserve">PAGE  </w:instrText>
    </w:r>
    <w:r w:rsidRPr="009E500A">
      <w:rPr>
        <w:rStyle w:val="Sidetall"/>
      </w:rPr>
      <w:fldChar w:fldCharType="separate"/>
    </w:r>
    <w:r w:rsidR="00A908D8">
      <w:rPr>
        <w:rStyle w:val="Sidetall"/>
        <w:noProof/>
      </w:rPr>
      <w:t>2</w:t>
    </w:r>
    <w:r w:rsidRPr="009E500A">
      <w:rPr>
        <w:rStyle w:val="Sidetall"/>
      </w:rPr>
      <w:fldChar w:fldCharType="end"/>
    </w:r>
  </w:p>
  <w:p w14:paraId="0D38A79A" w14:textId="77777777" w:rsidR="00B41DE7" w:rsidRDefault="00B41D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9997" w14:textId="77777777" w:rsidR="00386704" w:rsidRDefault="00386704" w:rsidP="006C2975">
    <w:pPr>
      <w:tabs>
        <w:tab w:val="left" w:pos="3431"/>
      </w:tabs>
    </w:pPr>
  </w:p>
  <w:p w14:paraId="26E611CB" w14:textId="77777777" w:rsidR="00DA268F" w:rsidRDefault="00DA268F" w:rsidP="006C2975">
    <w:pPr>
      <w:tabs>
        <w:tab w:val="left" w:pos="3431"/>
      </w:tabs>
    </w:pPr>
  </w:p>
  <w:tbl>
    <w:tblPr>
      <w:tblStyle w:val="Tabellrutenett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1604"/>
      <w:gridCol w:w="1604"/>
      <w:gridCol w:w="1604"/>
    </w:tblGrid>
    <w:tr w:rsidR="005F05EB" w:rsidRPr="00386704" w14:paraId="4FF5EC55" w14:textId="77777777" w:rsidTr="007B3007">
      <w:tc>
        <w:tcPr>
          <w:tcW w:w="4536" w:type="dxa"/>
          <w:tcBorders>
            <w:right w:val="single" w:sz="4" w:space="0" w:color="808080" w:themeColor="background1" w:themeShade="80"/>
          </w:tcBorders>
        </w:tcPr>
        <w:p w14:paraId="63456DB7" w14:textId="77777777" w:rsidR="005F05EB" w:rsidRPr="00C80622" w:rsidRDefault="005F05EB" w:rsidP="005F05EB">
          <w:pPr>
            <w:pStyle w:val="Tabelltekst"/>
            <w:rPr>
              <w:b/>
              <w:bCs/>
              <w:color w:val="00205B"/>
              <w:sz w:val="17"/>
              <w:szCs w:val="17"/>
              <w:lang w:val="nn-NO"/>
            </w:rPr>
          </w:pPr>
          <w:r w:rsidRPr="00C80622">
            <w:rPr>
              <w:b/>
              <w:bCs/>
              <w:color w:val="00205B"/>
              <w:sz w:val="17"/>
              <w:szCs w:val="17"/>
              <w:lang w:val="nn-NO"/>
            </w:rPr>
            <w:t>Nasjonal kommunikasjonsmyndighet</w:t>
          </w:r>
        </w:p>
        <w:p w14:paraId="798EDE91" w14:textId="77777777" w:rsidR="005F05EB" w:rsidRPr="00C80622" w:rsidRDefault="005F05EB" w:rsidP="005F05EB">
          <w:pPr>
            <w:pStyle w:val="Tabelltekst"/>
            <w:rPr>
              <w:lang w:val="nn-NO"/>
            </w:rPr>
          </w:pPr>
        </w:p>
        <w:p w14:paraId="78FD5FC0" w14:textId="77777777" w:rsidR="005F05EB" w:rsidRPr="00C80622" w:rsidRDefault="005F05EB" w:rsidP="005F05EB">
          <w:pPr>
            <w:pStyle w:val="Tabelltekst"/>
            <w:rPr>
              <w:lang w:val="nn-NO"/>
            </w:rPr>
          </w:pPr>
          <w:r w:rsidRPr="00C80622">
            <w:rPr>
              <w:lang w:val="nn-NO"/>
            </w:rPr>
            <w:t>www.nkom.no</w:t>
          </w:r>
        </w:p>
      </w:tc>
      <w:tc>
        <w:tcPr>
          <w:tcW w:w="1604" w:type="dxa"/>
          <w:tcBorders>
            <w:left w:val="single" w:sz="4" w:space="0" w:color="808080" w:themeColor="background1" w:themeShade="80"/>
          </w:tcBorders>
          <w:tcMar>
            <w:left w:w="142" w:type="dxa"/>
          </w:tcMar>
        </w:tcPr>
        <w:p w14:paraId="2B4F4B5A" w14:textId="77777777" w:rsidR="005F05EB" w:rsidRPr="005F05EB" w:rsidRDefault="005F05EB" w:rsidP="005F05EB">
          <w:pPr>
            <w:pStyle w:val="Tabelltekst"/>
            <w:rPr>
              <w:b/>
              <w:bCs/>
              <w:color w:val="00205B"/>
            </w:rPr>
          </w:pPr>
          <w:r w:rsidRPr="005F05EB">
            <w:rPr>
              <w:b/>
              <w:bCs/>
              <w:color w:val="00205B"/>
            </w:rPr>
            <w:t>Postadresse:</w:t>
          </w:r>
        </w:p>
        <w:p w14:paraId="1C0A8640" w14:textId="77777777" w:rsidR="005F05EB" w:rsidRPr="00386704" w:rsidRDefault="005F05EB" w:rsidP="005F05EB">
          <w:pPr>
            <w:pStyle w:val="Tabelltekst"/>
          </w:pPr>
          <w:r w:rsidRPr="00386704">
            <w:t>Postboks 93</w:t>
          </w:r>
        </w:p>
        <w:p w14:paraId="5ACD14D3" w14:textId="77777777" w:rsidR="005F05EB" w:rsidRPr="00386704" w:rsidRDefault="005F05EB" w:rsidP="005F05EB">
          <w:pPr>
            <w:pStyle w:val="Tabelltekst"/>
          </w:pPr>
          <w:r w:rsidRPr="00386704">
            <w:t>4791 LILLESAND</w:t>
          </w:r>
        </w:p>
      </w:tc>
      <w:tc>
        <w:tcPr>
          <w:tcW w:w="1604" w:type="dxa"/>
        </w:tcPr>
        <w:p w14:paraId="08A4B8C0" w14:textId="77777777" w:rsidR="005F05EB" w:rsidRPr="005F05EB" w:rsidRDefault="005F05EB" w:rsidP="005F05EB">
          <w:pPr>
            <w:pStyle w:val="Tabelltekst"/>
            <w:rPr>
              <w:b/>
              <w:bCs/>
              <w:color w:val="00205B"/>
            </w:rPr>
          </w:pPr>
          <w:r w:rsidRPr="005F05EB">
            <w:rPr>
              <w:b/>
              <w:bCs/>
              <w:color w:val="00205B"/>
            </w:rPr>
            <w:t>Besøksadresse:</w:t>
          </w:r>
        </w:p>
        <w:p w14:paraId="325045EA" w14:textId="77777777" w:rsidR="005F05EB" w:rsidRPr="00386704" w:rsidRDefault="005F05EB" w:rsidP="005F05EB">
          <w:pPr>
            <w:pStyle w:val="Tabelltekst"/>
          </w:pPr>
          <w:r w:rsidRPr="00386704">
            <w:t>Nygård 1, Lillesand</w:t>
          </w:r>
        </w:p>
      </w:tc>
      <w:tc>
        <w:tcPr>
          <w:tcW w:w="1604" w:type="dxa"/>
        </w:tcPr>
        <w:p w14:paraId="4C96E345" w14:textId="77777777" w:rsidR="005F05EB" w:rsidRPr="00386704" w:rsidRDefault="005F05EB" w:rsidP="005F05EB">
          <w:pPr>
            <w:pStyle w:val="Tabelltekst"/>
          </w:pPr>
          <w:r w:rsidRPr="00386704">
            <w:t>Tel: 22 82 46 00</w:t>
          </w:r>
        </w:p>
        <w:p w14:paraId="5399AFEC" w14:textId="77777777" w:rsidR="005F05EB" w:rsidRPr="0087408A" w:rsidRDefault="002A6B5A" w:rsidP="005F05EB">
          <w:pPr>
            <w:pStyle w:val="Tabelltekst"/>
          </w:pPr>
          <w:hyperlink r:id="rId1" w:history="1">
            <w:r w:rsidR="005F05EB" w:rsidRPr="0087408A">
              <w:rPr>
                <w:rStyle w:val="Hyperkobling"/>
                <w:color w:val="auto"/>
                <w:u w:val="none"/>
              </w:rPr>
              <w:t>firmapost@nkom.no</w:t>
            </w:r>
          </w:hyperlink>
        </w:p>
        <w:p w14:paraId="49FED31D" w14:textId="77777777" w:rsidR="005F05EB" w:rsidRPr="00386704" w:rsidRDefault="005F05EB" w:rsidP="005F05EB">
          <w:pPr>
            <w:pStyle w:val="Tabelltekst"/>
          </w:pPr>
          <w:r w:rsidRPr="00386704">
            <w:t>NO 974</w:t>
          </w:r>
          <w:r w:rsidR="00023E6D">
            <w:t xml:space="preserve"> </w:t>
          </w:r>
          <w:r w:rsidRPr="00386704">
            <w:t>446 871</w:t>
          </w:r>
        </w:p>
      </w:tc>
    </w:tr>
  </w:tbl>
  <w:p w14:paraId="287848D4" w14:textId="77777777" w:rsidR="00386704" w:rsidRPr="006C2975" w:rsidRDefault="00386704" w:rsidP="0087408A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BDAD" w14:textId="77777777" w:rsidR="008C6ECF" w:rsidRDefault="008C6ECF" w:rsidP="00A06854">
      <w:pPr>
        <w:spacing w:line="240" w:lineRule="auto"/>
      </w:pPr>
      <w:r>
        <w:separator/>
      </w:r>
    </w:p>
    <w:p w14:paraId="1E6C68A5" w14:textId="77777777" w:rsidR="008C6ECF" w:rsidRDefault="008C6ECF"/>
  </w:footnote>
  <w:footnote w:type="continuationSeparator" w:id="0">
    <w:p w14:paraId="0DE24C58" w14:textId="77777777" w:rsidR="008C6ECF" w:rsidRDefault="008C6ECF" w:rsidP="00A06854">
      <w:pPr>
        <w:spacing w:line="240" w:lineRule="auto"/>
      </w:pPr>
      <w:r>
        <w:continuationSeparator/>
      </w:r>
    </w:p>
    <w:p w14:paraId="3D9776FA" w14:textId="77777777" w:rsidR="008C6ECF" w:rsidRDefault="008C6E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ABF7" w14:textId="77777777" w:rsidR="00B41DE7" w:rsidRDefault="008C657B">
    <w:pPr>
      <w:pStyle w:val="Toppteks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B753E6E" wp14:editId="1BE8D2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34" name="Bild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4DD529B3" wp14:editId="05AD87D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D4094A6" wp14:editId="61938CD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4075" cy="7534910"/>
          <wp:effectExtent l="0" t="0" r="9525" b="8890"/>
          <wp:wrapNone/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534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48E89D6" wp14:editId="1B4ADB5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24091E" w14:textId="77777777" w:rsidR="00B41DE7" w:rsidRDefault="00B41D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E5D5" w14:textId="77777777" w:rsidR="00B41DE7" w:rsidRDefault="00A908D8">
    <w:r>
      <w:rPr>
        <w:noProof/>
        <w:lang w:val="nb-NO" w:eastAsia="nb-NO"/>
      </w:rPr>
      <w:drawing>
        <wp:anchor distT="0" distB="0" distL="114300" distR="114300" simplePos="0" relativeHeight="251674624" behindDoc="0" locked="0" layoutInCell="1" allowOverlap="1" wp14:anchorId="21CE6C1C" wp14:editId="0716222D">
          <wp:simplePos x="0" y="0"/>
          <wp:positionH relativeFrom="page">
            <wp:posOffset>367030</wp:posOffset>
          </wp:positionH>
          <wp:positionV relativeFrom="page">
            <wp:posOffset>442595</wp:posOffset>
          </wp:positionV>
          <wp:extent cx="1699200" cy="594000"/>
          <wp:effectExtent l="0" t="0" r="0" b="0"/>
          <wp:wrapNone/>
          <wp:docPr id="1" name="Bilde 1" descr="D:\caj\Desktop\etatsmerke\emf\Nkom_logo_horisontal_NORBO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j\Desktop\etatsmerke\emf\Nkom_logo_horisontal_NORBO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3D46" w14:textId="77777777" w:rsidR="005F05EB" w:rsidRDefault="005F05EB" w:rsidP="00D277B9">
    <w:pPr>
      <w:pStyle w:val="Topptekst"/>
      <w:ind w:left="-994"/>
    </w:pPr>
  </w:p>
  <w:p w14:paraId="733F6332" w14:textId="77777777" w:rsidR="005F05EB" w:rsidRDefault="005F05EB" w:rsidP="00D277B9">
    <w:pPr>
      <w:pStyle w:val="Topptekst"/>
      <w:ind w:left="-994"/>
    </w:pPr>
  </w:p>
  <w:p w14:paraId="61CD5AEA" w14:textId="77777777" w:rsidR="005F05EB" w:rsidRDefault="005F05EB" w:rsidP="00D277B9">
    <w:pPr>
      <w:pStyle w:val="Topptekst"/>
      <w:ind w:left="-994"/>
    </w:pPr>
  </w:p>
  <w:p w14:paraId="1E25B6A0" w14:textId="77777777" w:rsidR="005F05EB" w:rsidRDefault="005F05EB" w:rsidP="00D277B9">
    <w:pPr>
      <w:pStyle w:val="Topptekst"/>
      <w:ind w:left="-994"/>
    </w:pPr>
  </w:p>
  <w:p w14:paraId="27DBD604" w14:textId="77777777" w:rsidR="00B41DE7" w:rsidRDefault="0095401D" w:rsidP="00D277B9">
    <w:pPr>
      <w:pStyle w:val="Topptekst"/>
      <w:ind w:left="-994"/>
    </w:pPr>
    <w:r>
      <w:rPr>
        <w:noProof/>
        <w:lang w:val="nb-NO" w:eastAsia="nb-NO"/>
      </w:rPr>
      <w:drawing>
        <wp:anchor distT="0" distB="0" distL="114300" distR="114300" simplePos="0" relativeHeight="251672576" behindDoc="0" locked="0" layoutInCell="1" allowOverlap="1" wp14:anchorId="7729CE11" wp14:editId="19D36B72">
          <wp:simplePos x="0" y="0"/>
          <wp:positionH relativeFrom="page">
            <wp:posOffset>368300</wp:posOffset>
          </wp:positionH>
          <wp:positionV relativeFrom="page">
            <wp:posOffset>442595</wp:posOffset>
          </wp:positionV>
          <wp:extent cx="1699200" cy="594000"/>
          <wp:effectExtent l="0" t="0" r="0" b="0"/>
          <wp:wrapNone/>
          <wp:docPr id="2" name="Bilde 2" descr="D:\caj\Desktop\etatsmerke\emf\Nkom_logo_horisontal_NORBO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j\Desktop\etatsmerke\emf\Nkom_logo_horisontal_NORBO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22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636B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96EF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6808F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A0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85856A6"/>
    <w:lvl w:ilvl="0">
      <w:start w:val="1"/>
      <w:numFmt w:val="decimal"/>
      <w:pStyle w:val="Nummerertliste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</w:abstractNum>
  <w:abstractNum w:abstractNumId="10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4647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4A2298"/>
    <w:multiLevelType w:val="multilevel"/>
    <w:tmpl w:val="E7D47752"/>
    <w:lvl w:ilvl="0">
      <w:start w:val="1"/>
      <w:numFmt w:val="bullet"/>
      <w:lvlText w:val=""/>
      <w:lvlJc w:val="left"/>
      <w:pPr>
        <w:ind w:left="284" w:hanging="284"/>
      </w:pPr>
      <w:rPr>
        <w:rFonts w:ascii="Wingdings 2" w:hAnsi="Wingdings 2" w:hint="default"/>
        <w:color w:val="000000" w:themeColor="text1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5227D"/>
    <w:multiLevelType w:val="hybridMultilevel"/>
    <w:tmpl w:val="88628212"/>
    <w:lvl w:ilvl="0" w:tplc="B6B6192A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E0A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9148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CBF05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9546E2"/>
    <w:multiLevelType w:val="hybridMultilevel"/>
    <w:tmpl w:val="43240EA0"/>
    <w:lvl w:ilvl="0" w:tplc="4BF2D690">
      <w:start w:val="1"/>
      <w:numFmt w:val="bullet"/>
      <w:pStyle w:val="Punkt1Niv2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F7D15"/>
    <w:multiLevelType w:val="multilevel"/>
    <w:tmpl w:val="88628212"/>
    <w:lvl w:ilvl="0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A3D7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FA1443D"/>
    <w:multiLevelType w:val="multilevel"/>
    <w:tmpl w:val="C898EDD4"/>
    <w:lvl w:ilvl="0">
      <w:start w:val="1"/>
      <w:numFmt w:val="bullet"/>
      <w:lvlText w:val=""/>
      <w:lvlJc w:val="left"/>
      <w:pPr>
        <w:ind w:left="284" w:hanging="284"/>
      </w:pPr>
      <w:rPr>
        <w:rFonts w:ascii="Wingdings 2" w:hAnsi="Wingdings 2" w:hint="default"/>
        <w:color w:val="000000" w:themeColor="text1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45BFE"/>
    <w:multiLevelType w:val="hybridMultilevel"/>
    <w:tmpl w:val="C9545A56"/>
    <w:lvl w:ilvl="0" w:tplc="BF20A7B8">
      <w:start w:val="1"/>
      <w:numFmt w:val="bullet"/>
      <w:pStyle w:val="Punk-Niv1"/>
      <w:lvlText w:val=""/>
      <w:lvlJc w:val="left"/>
      <w:pPr>
        <w:ind w:left="284" w:hanging="256"/>
      </w:pPr>
      <w:rPr>
        <w:rFonts w:ascii="Wingdings 2" w:hAnsi="Wingdings 2" w:hint="default"/>
        <w:color w:val="000000" w:themeColor="text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650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9815067">
    <w:abstractNumId w:val="10"/>
  </w:num>
  <w:num w:numId="2" w16cid:durableId="1342927555">
    <w:abstractNumId w:val="8"/>
  </w:num>
  <w:num w:numId="3" w16cid:durableId="1678995938">
    <w:abstractNumId w:val="7"/>
  </w:num>
  <w:num w:numId="4" w16cid:durableId="1320188298">
    <w:abstractNumId w:val="6"/>
  </w:num>
  <w:num w:numId="5" w16cid:durableId="2099522053">
    <w:abstractNumId w:val="5"/>
  </w:num>
  <w:num w:numId="6" w16cid:durableId="1727992370">
    <w:abstractNumId w:val="9"/>
  </w:num>
  <w:num w:numId="7" w16cid:durableId="286088964">
    <w:abstractNumId w:val="4"/>
  </w:num>
  <w:num w:numId="8" w16cid:durableId="1856967113">
    <w:abstractNumId w:val="3"/>
  </w:num>
  <w:num w:numId="9" w16cid:durableId="1557819757">
    <w:abstractNumId w:val="2"/>
  </w:num>
  <w:num w:numId="10" w16cid:durableId="1740322279">
    <w:abstractNumId w:val="1"/>
  </w:num>
  <w:num w:numId="11" w16cid:durableId="428433878">
    <w:abstractNumId w:val="21"/>
  </w:num>
  <w:num w:numId="12" w16cid:durableId="135877253">
    <w:abstractNumId w:val="21"/>
    <w:lvlOverride w:ilvl="0">
      <w:startOverride w:val="1"/>
    </w:lvlOverride>
  </w:num>
  <w:num w:numId="13" w16cid:durableId="636496882">
    <w:abstractNumId w:val="21"/>
    <w:lvlOverride w:ilvl="0">
      <w:startOverride w:val="1"/>
    </w:lvlOverride>
  </w:num>
  <w:num w:numId="14" w16cid:durableId="145439325">
    <w:abstractNumId w:val="15"/>
  </w:num>
  <w:num w:numId="15" w16cid:durableId="1935169380">
    <w:abstractNumId w:val="14"/>
  </w:num>
  <w:num w:numId="16" w16cid:durableId="562183670">
    <w:abstractNumId w:val="16"/>
  </w:num>
  <w:num w:numId="17" w16cid:durableId="1920821808">
    <w:abstractNumId w:val="11"/>
  </w:num>
  <w:num w:numId="18" w16cid:durableId="666591485">
    <w:abstractNumId w:val="19"/>
  </w:num>
  <w:num w:numId="19" w16cid:durableId="309751784">
    <w:abstractNumId w:val="0"/>
  </w:num>
  <w:num w:numId="20" w16cid:durableId="519511605">
    <w:abstractNumId w:val="20"/>
  </w:num>
  <w:num w:numId="21" w16cid:durableId="277299666">
    <w:abstractNumId w:val="13"/>
  </w:num>
  <w:num w:numId="22" w16cid:durableId="309361201">
    <w:abstractNumId w:val="18"/>
  </w:num>
  <w:num w:numId="23" w16cid:durableId="1710491605">
    <w:abstractNumId w:val="17"/>
  </w:num>
  <w:num w:numId="24" w16cid:durableId="2012831505">
    <w:abstractNumId w:val="12"/>
  </w:num>
  <w:num w:numId="25" w16cid:durableId="9923719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Type w:val="letter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CF"/>
    <w:rsid w:val="00023E6D"/>
    <w:rsid w:val="000355C9"/>
    <w:rsid w:val="00087971"/>
    <w:rsid w:val="000C3B4F"/>
    <w:rsid w:val="000C5E2D"/>
    <w:rsid w:val="0011250B"/>
    <w:rsid w:val="00117B08"/>
    <w:rsid w:val="00136708"/>
    <w:rsid w:val="00166CE5"/>
    <w:rsid w:val="0017610C"/>
    <w:rsid w:val="001901C7"/>
    <w:rsid w:val="001C15C8"/>
    <w:rsid w:val="001D4C19"/>
    <w:rsid w:val="002040BC"/>
    <w:rsid w:val="00213143"/>
    <w:rsid w:val="00222885"/>
    <w:rsid w:val="00230251"/>
    <w:rsid w:val="002930E9"/>
    <w:rsid w:val="002A6B5A"/>
    <w:rsid w:val="002D1DE3"/>
    <w:rsid w:val="002E47E5"/>
    <w:rsid w:val="002E5A2C"/>
    <w:rsid w:val="00315404"/>
    <w:rsid w:val="00324902"/>
    <w:rsid w:val="00337D3C"/>
    <w:rsid w:val="00355082"/>
    <w:rsid w:val="00386704"/>
    <w:rsid w:val="0039688C"/>
    <w:rsid w:val="00396D04"/>
    <w:rsid w:val="003C4605"/>
    <w:rsid w:val="003E36FB"/>
    <w:rsid w:val="003F134E"/>
    <w:rsid w:val="00403B96"/>
    <w:rsid w:val="00420974"/>
    <w:rsid w:val="00421C6B"/>
    <w:rsid w:val="004350CA"/>
    <w:rsid w:val="00444004"/>
    <w:rsid w:val="004463AF"/>
    <w:rsid w:val="00454B9E"/>
    <w:rsid w:val="004712A6"/>
    <w:rsid w:val="004A45CA"/>
    <w:rsid w:val="004C54AE"/>
    <w:rsid w:val="005318BD"/>
    <w:rsid w:val="00556C85"/>
    <w:rsid w:val="00570807"/>
    <w:rsid w:val="00595F65"/>
    <w:rsid w:val="0059660F"/>
    <w:rsid w:val="005A09CE"/>
    <w:rsid w:val="005A0A43"/>
    <w:rsid w:val="005D6869"/>
    <w:rsid w:val="005E362D"/>
    <w:rsid w:val="005F05EB"/>
    <w:rsid w:val="006013D3"/>
    <w:rsid w:val="00610830"/>
    <w:rsid w:val="006108D3"/>
    <w:rsid w:val="00631C04"/>
    <w:rsid w:val="006851BA"/>
    <w:rsid w:val="00697D9C"/>
    <w:rsid w:val="006C2975"/>
    <w:rsid w:val="006E2C39"/>
    <w:rsid w:val="006F4895"/>
    <w:rsid w:val="00737FC1"/>
    <w:rsid w:val="00744377"/>
    <w:rsid w:val="00753B28"/>
    <w:rsid w:val="00754724"/>
    <w:rsid w:val="00797526"/>
    <w:rsid w:val="007D1455"/>
    <w:rsid w:val="00800E8F"/>
    <w:rsid w:val="00804337"/>
    <w:rsid w:val="008218C5"/>
    <w:rsid w:val="0087408A"/>
    <w:rsid w:val="008C4382"/>
    <w:rsid w:val="008C657B"/>
    <w:rsid w:val="008C6ECF"/>
    <w:rsid w:val="008E7CC9"/>
    <w:rsid w:val="00914EB7"/>
    <w:rsid w:val="0091731A"/>
    <w:rsid w:val="0094515A"/>
    <w:rsid w:val="00945E6A"/>
    <w:rsid w:val="0095401D"/>
    <w:rsid w:val="009623A0"/>
    <w:rsid w:val="00987B2C"/>
    <w:rsid w:val="009C0D41"/>
    <w:rsid w:val="009C6138"/>
    <w:rsid w:val="009D0C32"/>
    <w:rsid w:val="009D6890"/>
    <w:rsid w:val="009E500A"/>
    <w:rsid w:val="009F5680"/>
    <w:rsid w:val="00A06854"/>
    <w:rsid w:val="00A07BB3"/>
    <w:rsid w:val="00A82C0E"/>
    <w:rsid w:val="00A908D8"/>
    <w:rsid w:val="00A90DCC"/>
    <w:rsid w:val="00AA7A62"/>
    <w:rsid w:val="00AE39CE"/>
    <w:rsid w:val="00B14F31"/>
    <w:rsid w:val="00B2363F"/>
    <w:rsid w:val="00B33CD6"/>
    <w:rsid w:val="00B41DE7"/>
    <w:rsid w:val="00BC34C2"/>
    <w:rsid w:val="00BC6C91"/>
    <w:rsid w:val="00BD139D"/>
    <w:rsid w:val="00BD79BB"/>
    <w:rsid w:val="00BF5C5C"/>
    <w:rsid w:val="00BF6C76"/>
    <w:rsid w:val="00C14741"/>
    <w:rsid w:val="00C577C2"/>
    <w:rsid w:val="00C60234"/>
    <w:rsid w:val="00C776CA"/>
    <w:rsid w:val="00C80622"/>
    <w:rsid w:val="00C80730"/>
    <w:rsid w:val="00C91EE3"/>
    <w:rsid w:val="00CB43C5"/>
    <w:rsid w:val="00CD1402"/>
    <w:rsid w:val="00CF526F"/>
    <w:rsid w:val="00D02444"/>
    <w:rsid w:val="00D277B9"/>
    <w:rsid w:val="00D35584"/>
    <w:rsid w:val="00D601BE"/>
    <w:rsid w:val="00D617E9"/>
    <w:rsid w:val="00D626BB"/>
    <w:rsid w:val="00D8430A"/>
    <w:rsid w:val="00DA268F"/>
    <w:rsid w:val="00DC216E"/>
    <w:rsid w:val="00DD2E36"/>
    <w:rsid w:val="00DE5DB4"/>
    <w:rsid w:val="00E703D3"/>
    <w:rsid w:val="00E70F0C"/>
    <w:rsid w:val="00E81CE4"/>
    <w:rsid w:val="00E90864"/>
    <w:rsid w:val="00E9472B"/>
    <w:rsid w:val="00ED206D"/>
    <w:rsid w:val="00EE7CD9"/>
    <w:rsid w:val="00EF36E2"/>
    <w:rsid w:val="00F14879"/>
    <w:rsid w:val="00FA2E07"/>
    <w:rsid w:val="00FC4EA0"/>
    <w:rsid w:val="00FF6397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1574CF"/>
  <w15:docId w15:val="{D807A0F2-EFB7-4A55-B6BF-9BBA8BA1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BB3"/>
    <w:pPr>
      <w:spacing w:after="0" w:line="319" w:lineRule="auto"/>
    </w:pPr>
    <w:rPr>
      <w:rFonts w:ascii="Calibri" w:hAnsi="Calibri"/>
      <w:sz w:val="22"/>
    </w:rPr>
  </w:style>
  <w:style w:type="paragraph" w:styleId="Overskrift1">
    <w:name w:val="heading 1"/>
    <w:aliases w:val="Overskrift 1;Nkom H1 Bold"/>
    <w:basedOn w:val="Normal"/>
    <w:next w:val="Normal"/>
    <w:link w:val="Overskrift1Tegn"/>
    <w:uiPriority w:val="1"/>
    <w:qFormat/>
    <w:rsid w:val="006F4895"/>
    <w:pPr>
      <w:keepLines/>
      <w:spacing w:before="720" w:line="420" w:lineRule="auto"/>
      <w:outlineLvl w:val="0"/>
    </w:pPr>
    <w:rPr>
      <w:rFonts w:cs="Arial"/>
      <w:b/>
      <w:bCs/>
      <w:sz w:val="30"/>
      <w:szCs w:val="28"/>
    </w:rPr>
  </w:style>
  <w:style w:type="paragraph" w:styleId="Overskrift2">
    <w:name w:val="heading 2"/>
    <w:aliases w:val="Nkom H2"/>
    <w:basedOn w:val="Normal"/>
    <w:next w:val="Normal"/>
    <w:link w:val="Overskrift2Tegn"/>
    <w:uiPriority w:val="1"/>
    <w:qFormat/>
    <w:rsid w:val="005A0A43"/>
    <w:pPr>
      <w:keepNext/>
      <w:keepLines/>
      <w:spacing w:before="360" w:line="360" w:lineRule="auto"/>
      <w:outlineLvl w:val="1"/>
    </w:pPr>
    <w:rPr>
      <w:b/>
      <w:bCs/>
      <w:sz w:val="26"/>
      <w:szCs w:val="26"/>
    </w:rPr>
  </w:style>
  <w:style w:type="paragraph" w:styleId="Overskrift3">
    <w:name w:val="heading 3"/>
    <w:aliases w:val="Nkom H3"/>
    <w:basedOn w:val="Normal"/>
    <w:next w:val="Normal"/>
    <w:link w:val="Overskrift3Tegn"/>
    <w:uiPriority w:val="1"/>
    <w:unhideWhenUsed/>
    <w:qFormat/>
    <w:rsid w:val="005A0A43"/>
    <w:pPr>
      <w:keepNext/>
      <w:keepLines/>
      <w:spacing w:before="320"/>
      <w:outlineLvl w:val="2"/>
    </w:pPr>
    <w:rPr>
      <w:b/>
      <w:bCs/>
    </w:rPr>
  </w:style>
  <w:style w:type="paragraph" w:styleId="Overskrift4">
    <w:name w:val="heading 4"/>
    <w:aliases w:val="PT H4"/>
    <w:basedOn w:val="Normal"/>
    <w:next w:val="Normal"/>
    <w:link w:val="Overskrift4Tegn"/>
    <w:uiPriority w:val="1"/>
    <w:semiHidden/>
    <w:unhideWhenUsed/>
    <w:rsid w:val="00E947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verskrift 1;Nkom H1 Bold Tegn"/>
    <w:basedOn w:val="Standardskriftforavsnitt"/>
    <w:link w:val="Overskrift1"/>
    <w:uiPriority w:val="1"/>
    <w:rsid w:val="006F4895"/>
    <w:rPr>
      <w:rFonts w:ascii="Arial" w:hAnsi="Arial" w:cs="Arial"/>
      <w:b/>
      <w:bCs/>
      <w:sz w:val="30"/>
      <w:szCs w:val="28"/>
    </w:rPr>
  </w:style>
  <w:style w:type="character" w:customStyle="1" w:styleId="Overskrift2Tegn">
    <w:name w:val="Overskrift 2 Tegn"/>
    <w:aliases w:val="Nkom H2 Tegn"/>
    <w:basedOn w:val="Standardskriftforavsnitt"/>
    <w:link w:val="Overskrift2"/>
    <w:uiPriority w:val="1"/>
    <w:rsid w:val="005A0A43"/>
    <w:rPr>
      <w:rFonts w:ascii="Arial" w:hAnsi="Arial"/>
      <w:b/>
      <w:bCs/>
      <w:sz w:val="26"/>
      <w:szCs w:val="26"/>
    </w:rPr>
  </w:style>
  <w:style w:type="character" w:customStyle="1" w:styleId="Overskrift3Tegn">
    <w:name w:val="Overskrift 3 Tegn"/>
    <w:aliases w:val="Nkom H3 Tegn"/>
    <w:basedOn w:val="Standardskriftforavsnitt"/>
    <w:link w:val="Overskrift3"/>
    <w:uiPriority w:val="1"/>
    <w:rsid w:val="005A0A43"/>
    <w:rPr>
      <w:rFonts w:ascii="Arial" w:hAnsi="Arial"/>
      <w:b/>
      <w:bCs/>
      <w:sz w:val="22"/>
    </w:rPr>
  </w:style>
  <w:style w:type="character" w:customStyle="1" w:styleId="Overskrift4Tegn">
    <w:name w:val="Overskrift 4 Tegn"/>
    <w:aliases w:val="PT H4 Tegn"/>
    <w:basedOn w:val="Standardskriftforavsnitt"/>
    <w:link w:val="Overskrift4"/>
    <w:uiPriority w:val="1"/>
    <w:semiHidden/>
    <w:rsid w:val="00E9472B"/>
    <w:rPr>
      <w:rFonts w:ascii="Arial" w:eastAsiaTheme="majorEastAsia" w:hAnsi="Arial" w:cstheme="majorBidi"/>
      <w:b/>
      <w:bCs/>
      <w:i/>
      <w:iCs/>
    </w:rPr>
  </w:style>
  <w:style w:type="paragraph" w:styleId="Topptekst">
    <w:name w:val="header"/>
    <w:basedOn w:val="Normal"/>
    <w:link w:val="TopptekstTegn"/>
    <w:uiPriority w:val="99"/>
    <w:unhideWhenUsed/>
    <w:pPr>
      <w:spacing w:line="240" w:lineRule="auto"/>
    </w:pPr>
    <w:rPr>
      <w:caps/>
      <w:color w:val="FFFFFF" w:themeColor="background1"/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Pr>
      <w:caps/>
      <w:color w:val="FFFFFF" w:themeColor="background1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E81CE4"/>
    <w:pPr>
      <w:spacing w:before="40" w:after="40" w:line="240" w:lineRule="auto"/>
    </w:pPr>
    <w:rPr>
      <w:caps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81CE4"/>
    <w:rPr>
      <w:rFonts w:ascii="Calibri" w:hAnsi="Calibri"/>
      <w:caps/>
      <w:sz w:val="16"/>
    </w:rPr>
  </w:style>
  <w:style w:type="character" w:styleId="Plassholdertekst">
    <w:name w:val="Placeholder Text"/>
    <w:basedOn w:val="Standardskriftforavsnitt"/>
    <w:uiPriority w:val="99"/>
    <w:semiHidden/>
    <w:rsid w:val="00E9472B"/>
    <w:rPr>
      <w:rFonts w:ascii="Arial" w:hAnsi="Arial"/>
      <w:b w:val="0"/>
      <w:bCs w:val="0"/>
      <w:i w:val="0"/>
      <w:iCs w:val="0"/>
      <w:color w:val="auto"/>
      <w:sz w:val="22"/>
      <w:szCs w:val="22"/>
    </w:rPr>
  </w:style>
  <w:style w:type="paragraph" w:styleId="Tittel">
    <w:name w:val="Title"/>
    <w:aliases w:val="PT Forside titel"/>
    <w:basedOn w:val="Normal"/>
    <w:next w:val="Normal"/>
    <w:link w:val="TittelTegn"/>
    <w:uiPriority w:val="1"/>
    <w:rsid w:val="00BC34C2"/>
    <w:pPr>
      <w:spacing w:before="460" w:after="460" w:line="461" w:lineRule="auto"/>
    </w:pPr>
    <w:rPr>
      <w:b/>
      <w:bCs/>
      <w:color w:val="073E87"/>
      <w:sz w:val="46"/>
      <w:szCs w:val="46"/>
    </w:rPr>
  </w:style>
  <w:style w:type="character" w:customStyle="1" w:styleId="TittelTegn">
    <w:name w:val="Tittel Tegn"/>
    <w:aliases w:val="PT Forside titel Tegn"/>
    <w:basedOn w:val="Standardskriftforavsnitt"/>
    <w:link w:val="Tittel"/>
    <w:uiPriority w:val="1"/>
    <w:rsid w:val="00BC34C2"/>
    <w:rPr>
      <w:rFonts w:ascii="Arial" w:hAnsi="Arial"/>
      <w:b/>
      <w:bCs/>
      <w:color w:val="073E87"/>
      <w:sz w:val="46"/>
      <w:szCs w:val="46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uiPriority w:val="99"/>
    <w:unhideWhenUsed/>
    <w:rsid w:val="00B33CD6"/>
    <w:rPr>
      <w:rFonts w:ascii="Calibri" w:hAnsi="Calibri"/>
      <w:color w:val="auto"/>
      <w:sz w:val="18"/>
    </w:rPr>
  </w:style>
  <w:style w:type="paragraph" w:styleId="Nummerertliste">
    <w:name w:val="List Number"/>
    <w:aliases w:val="Punkt - tal eller bogst."/>
    <w:basedOn w:val="Normal"/>
    <w:uiPriority w:val="1"/>
    <w:unhideWhenUsed/>
    <w:qFormat/>
    <w:rsid w:val="00C14741"/>
    <w:pPr>
      <w:numPr>
        <w:numId w:val="6"/>
      </w:numPr>
      <w:contextualSpacing/>
    </w:pPr>
  </w:style>
  <w:style w:type="paragraph" w:styleId="Punktliste">
    <w:name w:val="List Bullet"/>
    <w:aliases w:val="Punktliste 1 - Nivå 1"/>
    <w:basedOn w:val="Normal"/>
    <w:uiPriority w:val="1"/>
    <w:rsid w:val="0059660F"/>
    <w:pPr>
      <w:tabs>
        <w:tab w:val="left" w:pos="851"/>
      </w:tabs>
    </w:pPr>
    <w:rPr>
      <w:szCs w:val="22"/>
    </w:rPr>
  </w:style>
  <w:style w:type="paragraph" w:styleId="Fotnotetekst">
    <w:name w:val="footnote text"/>
    <w:basedOn w:val="Normal"/>
    <w:link w:val="FotnotetekstTegn"/>
    <w:uiPriority w:val="99"/>
    <w:rsid w:val="004463AF"/>
    <w:pPr>
      <w:spacing w:line="240" w:lineRule="auto"/>
    </w:pPr>
    <w:rPr>
      <w:i/>
      <w:sz w:val="18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463AF"/>
    <w:rPr>
      <w:rFonts w:ascii="Arial" w:hAnsi="Arial"/>
      <w:i/>
      <w:sz w:val="18"/>
    </w:rPr>
  </w:style>
  <w:style w:type="character" w:styleId="Fotnotereferanse">
    <w:name w:val="footnote reference"/>
    <w:aliases w:val="Fotnotehenvisning"/>
    <w:basedOn w:val="Standardskriftforavsnitt"/>
    <w:uiPriority w:val="99"/>
    <w:rsid w:val="00087971"/>
    <w:rPr>
      <w:sz w:val="22"/>
      <w:vertAlign w:val="superscript"/>
    </w:rPr>
  </w:style>
  <w:style w:type="paragraph" w:styleId="Ingenmellomrom">
    <w:name w:val="No Spacing"/>
    <w:uiPriority w:val="1"/>
    <w:rsid w:val="008C4382"/>
    <w:pPr>
      <w:spacing w:after="0" w:line="240" w:lineRule="auto"/>
    </w:pPr>
    <w:rPr>
      <w:rFonts w:ascii="Calibri" w:hAnsi="Calibri"/>
      <w:color w:val="262626" w:themeColor="text1" w:themeTint="D9"/>
      <w:sz w:val="22"/>
    </w:rPr>
  </w:style>
  <w:style w:type="paragraph" w:customStyle="1" w:styleId="Vrref">
    <w:name w:val="Vår ref"/>
    <w:basedOn w:val="Adresse-Referansefelt"/>
    <w:qFormat/>
    <w:rsid w:val="000C3B4F"/>
    <w:rPr>
      <w:rFonts w:cs="Arial"/>
    </w:rPr>
  </w:style>
  <w:style w:type="paragraph" w:customStyle="1" w:styleId="Adresse-Referansefelt">
    <w:name w:val="Adresse-/Referanse felt"/>
    <w:basedOn w:val="Normal"/>
    <w:uiPriority w:val="99"/>
    <w:qFormat/>
    <w:rsid w:val="00E9472B"/>
    <w:pPr>
      <w:widowControl w:val="0"/>
      <w:tabs>
        <w:tab w:val="left" w:pos="-540"/>
        <w:tab w:val="left" w:pos="260"/>
        <w:tab w:val="left" w:pos="1425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cs="ArialMT"/>
      <w:color w:val="00365E"/>
      <w:sz w:val="18"/>
      <w:szCs w:val="18"/>
      <w:lang w:val="en-GB"/>
    </w:rPr>
  </w:style>
  <w:style w:type="character" w:customStyle="1" w:styleId="FormFooterTegn">
    <w:name w:val="Form Footer Tegn"/>
    <w:basedOn w:val="Standardskriftforavsnitt"/>
    <w:link w:val="FormFooter"/>
    <w:rsid w:val="002D1DE3"/>
    <w:rPr>
      <w:rFonts w:ascii="Arial" w:hAnsi="Arial" w:cs="Arial-BoldMT"/>
      <w:bCs/>
      <w:color w:val="00365E"/>
      <w:sz w:val="18"/>
      <w:szCs w:val="18"/>
      <w:lang w:val="en-GB"/>
    </w:rPr>
  </w:style>
  <w:style w:type="paragraph" w:customStyle="1" w:styleId="FormFooter">
    <w:name w:val="Form Footer"/>
    <w:basedOn w:val="Normal"/>
    <w:link w:val="FormFooterTegn"/>
    <w:rsid w:val="002D1DE3"/>
    <w:pPr>
      <w:widowControl w:val="0"/>
      <w:tabs>
        <w:tab w:val="left" w:pos="-540"/>
        <w:tab w:val="left" w:pos="260"/>
        <w:tab w:val="left" w:pos="1425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cs="Arial-BoldMT"/>
      <w:bCs/>
      <w:color w:val="00365E"/>
      <w:sz w:val="18"/>
      <w:szCs w:val="18"/>
      <w:lang w:val="en-GB"/>
    </w:rPr>
  </w:style>
  <w:style w:type="paragraph" w:customStyle="1" w:styleId="Recipient">
    <w:name w:val="Recipient"/>
    <w:basedOn w:val="Normal"/>
    <w:uiPriority w:val="1"/>
    <w:qFormat/>
    <w:rsid w:val="00D626BB"/>
    <w:rPr>
      <w:szCs w:val="22"/>
    </w:rPr>
  </w:style>
  <w:style w:type="paragraph" w:styleId="Innledendehilsen">
    <w:name w:val="Salutation"/>
    <w:aliases w:val="Innledende hilsen;Nkom Uthevet brødtekst"/>
    <w:basedOn w:val="Normal"/>
    <w:next w:val="Normal"/>
    <w:link w:val="InnledendehilsenTegn"/>
    <w:uiPriority w:val="1"/>
    <w:unhideWhenUsed/>
    <w:qFormat/>
    <w:rsid w:val="009E500A"/>
    <w:rPr>
      <w:i/>
    </w:rPr>
  </w:style>
  <w:style w:type="character" w:customStyle="1" w:styleId="InnledendehilsenTegn">
    <w:name w:val="Innledende hilsen Tegn"/>
    <w:aliases w:val="Innledende hilsen;Nkom Uthevet brødtekst Tegn"/>
    <w:basedOn w:val="Standardskriftforavsnitt"/>
    <w:link w:val="Innledendehilsen"/>
    <w:uiPriority w:val="1"/>
    <w:rsid w:val="009E500A"/>
    <w:rPr>
      <w:rFonts w:ascii="Arial" w:hAnsi="Arial"/>
      <w:i/>
      <w:sz w:val="22"/>
    </w:rPr>
  </w:style>
  <w:style w:type="paragraph" w:styleId="Underskrift">
    <w:name w:val="Signature"/>
    <w:basedOn w:val="Normal"/>
    <w:link w:val="UnderskriftTegn"/>
    <w:uiPriority w:val="1"/>
    <w:unhideWhenUsed/>
    <w:qFormat/>
    <w:rsid w:val="008218C5"/>
    <w:pPr>
      <w:spacing w:before="720"/>
    </w:pPr>
  </w:style>
  <w:style w:type="character" w:customStyle="1" w:styleId="UnderskriftTegn">
    <w:name w:val="Underskrift Tegn"/>
    <w:basedOn w:val="Standardskriftforavsnitt"/>
    <w:link w:val="Underskrift"/>
    <w:uiPriority w:val="1"/>
    <w:rsid w:val="008218C5"/>
    <w:rPr>
      <w:rFonts w:ascii="Arial" w:hAnsi="Arial"/>
      <w:sz w:val="22"/>
    </w:rPr>
  </w:style>
  <w:style w:type="paragraph" w:styleId="Brdtekst">
    <w:name w:val="Body Text"/>
    <w:basedOn w:val="Normal"/>
    <w:link w:val="BrdtekstTegn"/>
    <w:unhideWhenUsed/>
    <w:pPr>
      <w:spacing w:after="120"/>
    </w:pPr>
  </w:style>
  <w:style w:type="character" w:customStyle="1" w:styleId="BrdtekstTegn">
    <w:name w:val="Brødtekst Tegn"/>
    <w:basedOn w:val="Standardskriftforavsnitt"/>
    <w:link w:val="Brdtekst"/>
    <w:rPr>
      <w:color w:val="000000" w:themeColor="text1"/>
    </w:rPr>
  </w:style>
  <w:style w:type="paragraph" w:customStyle="1" w:styleId="BasicParagraph">
    <w:name w:val="[Basic Paragraph]"/>
    <w:basedOn w:val="Normal"/>
    <w:uiPriority w:val="99"/>
    <w:rsid w:val="000C3B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ArialMT"/>
      <w:color w:val="000000"/>
      <w:szCs w:val="24"/>
      <w:lang w:val="en-GB"/>
    </w:rPr>
  </w:style>
  <w:style w:type="paragraph" w:styleId="Bildetekst">
    <w:name w:val="caption"/>
    <w:aliases w:val="Bildetekst;Nkom Figur/bildet/tabell-tekst"/>
    <w:basedOn w:val="Normal"/>
    <w:next w:val="Normal"/>
    <w:uiPriority w:val="35"/>
    <w:unhideWhenUsed/>
    <w:qFormat/>
    <w:rsid w:val="009E500A"/>
    <w:rPr>
      <w:bCs/>
      <w:i/>
      <w:szCs w:val="18"/>
    </w:rPr>
  </w:style>
  <w:style w:type="paragraph" w:styleId="INNH1">
    <w:name w:val="toc 1"/>
    <w:basedOn w:val="Normal"/>
    <w:next w:val="Normal"/>
    <w:autoRedefine/>
    <w:uiPriority w:val="39"/>
    <w:unhideWhenUsed/>
    <w:rsid w:val="004A45CA"/>
  </w:style>
  <w:style w:type="paragraph" w:customStyle="1" w:styleId="Punkt1Niv2">
    <w:name w:val="Punkt 1 Nivå 2"/>
    <w:basedOn w:val="Punktliste"/>
    <w:autoRedefine/>
    <w:qFormat/>
    <w:rsid w:val="004463AF"/>
    <w:pPr>
      <w:numPr>
        <w:numId w:val="23"/>
      </w:numPr>
      <w:tabs>
        <w:tab w:val="clear" w:pos="284"/>
        <w:tab w:val="clear" w:pos="851"/>
        <w:tab w:val="num" w:pos="993"/>
      </w:tabs>
      <w:ind w:left="993"/>
    </w:pPr>
  </w:style>
  <w:style w:type="paragraph" w:customStyle="1" w:styleId="Punk-Niv1">
    <w:name w:val="Punk - Nivå 1"/>
    <w:basedOn w:val="Punktliste"/>
    <w:qFormat/>
    <w:rsid w:val="0059660F"/>
    <w:pPr>
      <w:keepNext/>
      <w:keepLines/>
      <w:numPr>
        <w:numId w:val="11"/>
      </w:numPr>
      <w:contextualSpacing/>
    </w:pPr>
  </w:style>
  <w:style w:type="paragraph" w:styleId="INNH2">
    <w:name w:val="toc 2"/>
    <w:basedOn w:val="Normal"/>
    <w:next w:val="Normal"/>
    <w:autoRedefine/>
    <w:uiPriority w:val="39"/>
    <w:unhideWhenUsed/>
    <w:rsid w:val="004A45CA"/>
    <w:pPr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4A45CA"/>
    <w:pPr>
      <w:ind w:left="440"/>
    </w:pPr>
  </w:style>
  <w:style w:type="paragraph" w:styleId="INNH4">
    <w:name w:val="toc 4"/>
    <w:basedOn w:val="Normal"/>
    <w:next w:val="Normal"/>
    <w:autoRedefine/>
    <w:uiPriority w:val="39"/>
    <w:unhideWhenUsed/>
    <w:rsid w:val="004A45CA"/>
    <w:pPr>
      <w:ind w:left="660"/>
    </w:pPr>
  </w:style>
  <w:style w:type="paragraph" w:styleId="INNH5">
    <w:name w:val="toc 5"/>
    <w:basedOn w:val="Normal"/>
    <w:next w:val="Normal"/>
    <w:autoRedefine/>
    <w:uiPriority w:val="39"/>
    <w:unhideWhenUsed/>
    <w:rsid w:val="004A45CA"/>
    <w:pPr>
      <w:ind w:left="880"/>
    </w:pPr>
  </w:style>
  <w:style w:type="paragraph" w:styleId="INNH6">
    <w:name w:val="toc 6"/>
    <w:basedOn w:val="Normal"/>
    <w:next w:val="Normal"/>
    <w:autoRedefine/>
    <w:uiPriority w:val="39"/>
    <w:unhideWhenUsed/>
    <w:rsid w:val="004A45CA"/>
    <w:pPr>
      <w:ind w:left="1100"/>
    </w:pPr>
  </w:style>
  <w:style w:type="paragraph" w:styleId="INNH7">
    <w:name w:val="toc 7"/>
    <w:basedOn w:val="Normal"/>
    <w:next w:val="Normal"/>
    <w:autoRedefine/>
    <w:uiPriority w:val="39"/>
    <w:unhideWhenUsed/>
    <w:rsid w:val="004A45CA"/>
    <w:pPr>
      <w:ind w:left="1320"/>
    </w:pPr>
  </w:style>
  <w:style w:type="paragraph" w:styleId="INNH8">
    <w:name w:val="toc 8"/>
    <w:basedOn w:val="Normal"/>
    <w:next w:val="Normal"/>
    <w:autoRedefine/>
    <w:uiPriority w:val="39"/>
    <w:unhideWhenUsed/>
    <w:rsid w:val="004A45CA"/>
    <w:pPr>
      <w:ind w:left="1540"/>
    </w:pPr>
  </w:style>
  <w:style w:type="paragraph" w:styleId="INNH9">
    <w:name w:val="toc 9"/>
    <w:basedOn w:val="Normal"/>
    <w:next w:val="Normal"/>
    <w:autoRedefine/>
    <w:uiPriority w:val="39"/>
    <w:unhideWhenUsed/>
    <w:rsid w:val="004A45CA"/>
    <w:pPr>
      <w:ind w:left="1760"/>
    </w:pPr>
  </w:style>
  <w:style w:type="character" w:styleId="Utheving">
    <w:name w:val="Emphasis"/>
    <w:aliases w:val="Fremhevning"/>
    <w:basedOn w:val="BrdtekstTegn"/>
    <w:uiPriority w:val="20"/>
    <w:unhideWhenUsed/>
    <w:qFormat/>
    <w:rsid w:val="00631C04"/>
    <w:rPr>
      <w:rFonts w:ascii="Arial" w:hAnsi="Arial"/>
      <w:b/>
      <w:bCs/>
      <w:i w:val="0"/>
      <w:iCs w:val="0"/>
      <w:color w:val="000000" w:themeColor="text1"/>
      <w:sz w:val="22"/>
      <w:szCs w:val="22"/>
    </w:rPr>
  </w:style>
  <w:style w:type="table" w:customStyle="1" w:styleId="PTTabel1">
    <w:name w:val="PT Tabel 1"/>
    <w:basedOn w:val="Vanligtabell"/>
    <w:uiPriority w:val="99"/>
    <w:rsid w:val="000C3B4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blStylePr w:type="firstRow">
      <w:pPr>
        <w:jc w:val="left"/>
      </w:pPr>
      <w:rPr>
        <w:rFonts w:ascii="Arial" w:hAnsi="Arial"/>
        <w:b/>
        <w:color w:val="auto"/>
        <w:sz w:val="22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  <w:shd w:val="clear" w:color="auto" w:fill="D9D9D9" w:themeFill="background1" w:themeFillShade="D9"/>
        <w:vAlign w:val="center"/>
      </w:tcPr>
    </w:tblStylePr>
    <w:tblStylePr w:type="lastRow">
      <w:rPr>
        <w:rFonts w:ascii="Arial" w:hAnsi="Arial"/>
        <w:sz w:val="22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</w:tcBorders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  <w:tblStylePr w:type="band2Horz">
      <w:rPr>
        <w:rFonts w:ascii="Arial" w:hAnsi="Arial"/>
        <w:sz w:val="22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</w:style>
  <w:style w:type="paragraph" w:styleId="Undertittel">
    <w:name w:val="Subtitle"/>
    <w:aliases w:val="Nkom U1 (15 pt)"/>
    <w:basedOn w:val="Normal"/>
    <w:next w:val="Normal"/>
    <w:link w:val="UndertittelTegn"/>
    <w:qFormat/>
    <w:rsid w:val="00BF6C76"/>
    <w:pPr>
      <w:numPr>
        <w:ilvl w:val="1"/>
      </w:numPr>
    </w:pPr>
    <w:rPr>
      <w:rFonts w:eastAsiaTheme="majorEastAsia" w:cstheme="majorBidi"/>
      <w:b/>
      <w:bCs/>
      <w:color w:val="00365E"/>
      <w:spacing w:val="15"/>
      <w:sz w:val="30"/>
      <w:szCs w:val="30"/>
    </w:rPr>
  </w:style>
  <w:style w:type="character" w:customStyle="1" w:styleId="UndertittelTegn">
    <w:name w:val="Undertittel Tegn"/>
    <w:aliases w:val="Nkom U1 (15 pt) Tegn"/>
    <w:basedOn w:val="Standardskriftforavsnitt"/>
    <w:link w:val="Undertittel"/>
    <w:rsid w:val="00BF6C76"/>
    <w:rPr>
      <w:rFonts w:ascii="Arial" w:eastAsiaTheme="majorEastAsia" w:hAnsi="Arial" w:cstheme="majorBidi"/>
      <w:b/>
      <w:bCs/>
      <w:color w:val="00365E"/>
      <w:spacing w:val="15"/>
      <w:sz w:val="30"/>
      <w:szCs w:val="30"/>
    </w:rPr>
  </w:style>
  <w:style w:type="paragraph" w:customStyle="1" w:styleId="Nkomadresse">
    <w:name w:val="Nkom adresse"/>
    <w:basedOn w:val="Normal"/>
    <w:autoRedefine/>
    <w:qFormat/>
    <w:rsid w:val="00AA7A62"/>
    <w:pPr>
      <w:autoSpaceDE w:val="0"/>
      <w:autoSpaceDN w:val="0"/>
      <w:spacing w:line="240" w:lineRule="auto"/>
      <w:ind w:left="-113"/>
    </w:pPr>
    <w:rPr>
      <w:rFonts w:eastAsia="Times New Roman" w:cs="Arial"/>
      <w:szCs w:val="22"/>
      <w:lang w:val="en-AU" w:eastAsia="nb-NO"/>
    </w:rPr>
  </w:style>
  <w:style w:type="table" w:styleId="Tabellrutenett">
    <w:name w:val="Table Grid"/>
    <w:basedOn w:val="Vanligtabell"/>
    <w:rsid w:val="00AA7A62"/>
    <w:pPr>
      <w:spacing w:after="0" w:line="240" w:lineRule="auto"/>
    </w:pPr>
    <w:rPr>
      <w:rFonts w:ascii="Arial" w:eastAsia="Times New Roman" w:hAnsi="Arial" w:cs="Times New Roman"/>
      <w:sz w:val="22"/>
      <w:lang w:val="nb-NO" w:eastAsia="nb-NO"/>
    </w:rPr>
    <w:tblPr/>
  </w:style>
  <w:style w:type="character" w:customStyle="1" w:styleId="Stil8">
    <w:name w:val="Stil8"/>
    <w:basedOn w:val="Standardskriftforavsnitt"/>
    <w:uiPriority w:val="1"/>
    <w:rsid w:val="008C4382"/>
    <w:rPr>
      <w:rFonts w:ascii="Calibri" w:hAnsi="Calibri"/>
      <w:color w:val="auto"/>
      <w:sz w:val="20"/>
    </w:rPr>
  </w:style>
  <w:style w:type="character" w:customStyle="1" w:styleId="Stil2">
    <w:name w:val="Stil2"/>
    <w:basedOn w:val="Standardskriftforavsnitt"/>
    <w:uiPriority w:val="1"/>
    <w:rsid w:val="008C4382"/>
    <w:rPr>
      <w:rFonts w:ascii="Calibri" w:hAnsi="Calibri"/>
      <w:sz w:val="22"/>
    </w:rPr>
  </w:style>
  <w:style w:type="character" w:customStyle="1" w:styleId="Stil3">
    <w:name w:val="Stil3"/>
    <w:basedOn w:val="Standardskriftforavsnitt"/>
    <w:uiPriority w:val="1"/>
    <w:rsid w:val="008C4382"/>
    <w:rPr>
      <w:rFonts w:ascii="Calibri" w:hAnsi="Calibri"/>
      <w:sz w:val="22"/>
    </w:rPr>
  </w:style>
  <w:style w:type="character" w:customStyle="1" w:styleId="Stil4">
    <w:name w:val="Stil4"/>
    <w:basedOn w:val="Standardskriftforavsnitt"/>
    <w:uiPriority w:val="1"/>
    <w:rsid w:val="008C4382"/>
    <w:rPr>
      <w:rFonts w:ascii="Calibri" w:hAnsi="Calibri"/>
      <w:sz w:val="22"/>
    </w:rPr>
  </w:style>
  <w:style w:type="character" w:customStyle="1" w:styleId="Stil6">
    <w:name w:val="Stil6"/>
    <w:basedOn w:val="Standardskriftforavsnitt"/>
    <w:uiPriority w:val="1"/>
    <w:rsid w:val="008C4382"/>
    <w:rPr>
      <w:rFonts w:ascii="Calibri" w:hAnsi="Calibri"/>
      <w:sz w:val="22"/>
    </w:rPr>
  </w:style>
  <w:style w:type="paragraph" w:customStyle="1" w:styleId="Kontaktinfo">
    <w:name w:val="Kontakt info"/>
    <w:basedOn w:val="Vrref"/>
    <w:qFormat/>
    <w:rsid w:val="00CD1402"/>
    <w:rPr>
      <w:rFonts w:eastAsia="Times New Roman"/>
      <w:color w:val="auto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86704"/>
    <w:rPr>
      <w:color w:val="008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86704"/>
    <w:rPr>
      <w:color w:val="605E5C"/>
      <w:shd w:val="clear" w:color="auto" w:fill="E1DFDD"/>
    </w:rPr>
  </w:style>
  <w:style w:type="paragraph" w:customStyle="1" w:styleId="Tabelltekst">
    <w:name w:val="Tabelltekst"/>
    <w:basedOn w:val="Normal"/>
    <w:qFormat/>
    <w:rsid w:val="00E81CE4"/>
    <w:pPr>
      <w:spacing w:line="240" w:lineRule="auto"/>
    </w:pPr>
    <w:rPr>
      <w:rFonts w:eastAsia="Times New Roman" w:cs="Times New Roman"/>
      <w:sz w:val="16"/>
      <w:szCs w:val="16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8C6ECF"/>
    <w:rPr>
      <w:color w:val="5EAE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kom.no/statistikk/nokkeltall-og-interaktive-dashbord/bredbandsdekn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irmapost@nkom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kom365.sharepoint.com/sites/NkomAssets/Maler/Word/Andre/Nkom%20blank%20mal%20med%20etatsmerk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8E96A3455FCE4CB956E9E10A908210" ma:contentTypeVersion="16" ma:contentTypeDescription="Opprett et nytt dokument." ma:contentTypeScope="" ma:versionID="c10c60f9f7c6eeded84428cf48ff08fe">
  <xsd:schema xmlns:xsd="http://www.w3.org/2001/XMLSchema" xmlns:xs="http://www.w3.org/2001/XMLSchema" xmlns:p="http://schemas.microsoft.com/office/2006/metadata/properties" xmlns:ns2="df1369c8-0b30-40a4-a56b-54a143b8a106" xmlns:ns3="5ad53ecb-0af4-49c2-9f7c-e36d972e8b38" targetNamespace="http://schemas.microsoft.com/office/2006/metadata/properties" ma:root="true" ma:fieldsID="e03b76d326df01d73eaa8f502fccd820" ns2:_="" ns3:_="">
    <xsd:import namespace="df1369c8-0b30-40a4-a56b-54a143b8a106"/>
    <xsd:import namespace="5ad53ecb-0af4-49c2-9f7c-e36d972e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369c8-0b30-40a4-a56b-54a143b8a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08b2e2d-454f-43c7-9839-d244173d1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53ecb-0af4-49c2-9f7c-e36d972e8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253c57c-aedd-4e8a-a032-86af198f1e55}" ma:internalName="TaxCatchAll" ma:showField="CatchAllData" ma:web="5ad53ecb-0af4-49c2-9f7c-e36d972e8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53ecb-0af4-49c2-9f7c-e36d972e8b38" xsi:nil="true"/>
    <lcf76f155ced4ddcb4097134ff3c332f xmlns="df1369c8-0b30-40a4-a56b-54a143b8a1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B5223A-36E6-4E9B-B977-3963DFB0D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B7957-E3EE-4BD5-B09D-3395C4CDE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369c8-0b30-40a4-a56b-54a143b8a106"/>
    <ds:schemaRef ds:uri="5ad53ecb-0af4-49c2-9f7c-e36d972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A040D-B066-4502-8921-C3B0652FC7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C325DE-2BEA-408B-9B7A-0D82A6E4EE97}">
  <ds:schemaRefs>
    <ds:schemaRef ds:uri="http://schemas.microsoft.com/office/2006/metadata/properties"/>
    <ds:schemaRef ds:uri="http://schemas.microsoft.com/office/infopath/2007/PartnerControls"/>
    <ds:schemaRef ds:uri="5ad53ecb-0af4-49c2-9f7c-e36d972e8b38"/>
    <ds:schemaRef ds:uri="df1369c8-0b30-40a4-a56b-54a143b8a1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Nkom%20blank%20mal%20med%20etatsmerke.dotx</Template>
  <TotalTime>33</TotalTime>
  <Pages>1</Pages>
  <Words>247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Bergmann, Julia Dorota</dc:creator>
  <cp:keywords/>
  <dc:description/>
  <cp:lastModifiedBy>Julia Dorota Bergmann</cp:lastModifiedBy>
  <cp:revision>19</cp:revision>
  <cp:lastPrinted>2021-05-07T06:44:00Z</cp:lastPrinted>
  <dcterms:created xsi:type="dcterms:W3CDTF">2023-11-09T12:54:00Z</dcterms:created>
  <dcterms:modified xsi:type="dcterms:W3CDTF">2023-11-09T13:37:00Z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0x010100078E96A3455FCE4CB956E9E10A908210</vt:lpwstr>
  </property>
  <property fmtid="{D5CDD505-2E9C-101B-9397-08002B2CF9AE}" pid="3" name="MediaServiceImageTags">
    <vt:lpwstr/>
  </property>
</Properties>
</file>