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E754" w14:textId="2913EA0E" w:rsidR="007B4011" w:rsidRPr="00A24AD5" w:rsidRDefault="003C3FF3" w:rsidP="003C3FF3">
      <w:pPr>
        <w:pStyle w:val="Overskrift1"/>
      </w:pPr>
      <w:r>
        <w:t>Oversikt over hovedopptaket 2026</w:t>
      </w:r>
    </w:p>
    <w:tbl>
      <w:tblPr>
        <w:tblW w:w="108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951"/>
        <w:gridCol w:w="4760"/>
        <w:gridCol w:w="760"/>
        <w:gridCol w:w="580"/>
        <w:gridCol w:w="660"/>
        <w:gridCol w:w="960"/>
        <w:gridCol w:w="560"/>
        <w:gridCol w:w="1061"/>
      </w:tblGrid>
      <w:tr w:rsidR="003C3FF3" w:rsidRPr="003C3FF3" w14:paraId="66479F51" w14:textId="77777777" w:rsidTr="003C3FF3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EDE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Fak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2D1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Søkekode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202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Studieprogram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4C9C" w14:textId="77777777" w:rsidR="003C3FF3" w:rsidRPr="003C3FF3" w:rsidRDefault="003C3FF3" w:rsidP="003C3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Plasser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F1B5" w14:textId="77777777" w:rsidR="003C3FF3" w:rsidRPr="003C3FF3" w:rsidRDefault="003C3FF3" w:rsidP="003C3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1. </w:t>
            </w:r>
            <w:proofErr w:type="spellStart"/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pri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A250" w14:textId="77777777" w:rsidR="003C3FF3" w:rsidRPr="003C3FF3" w:rsidRDefault="003C3FF3" w:rsidP="003C3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Tilbud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D70A" w14:textId="77777777" w:rsidR="003C3FF3" w:rsidRPr="003C3FF3" w:rsidRDefault="003C3FF3" w:rsidP="003C3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Venteliste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7DC4" w14:textId="77777777" w:rsidR="003C3FF3" w:rsidRPr="003C3FF3" w:rsidRDefault="003C3FF3" w:rsidP="003C3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Ord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8798" w14:textId="77777777" w:rsidR="003C3FF3" w:rsidRPr="003C3FF3" w:rsidRDefault="003C3FF3" w:rsidP="003C3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Førstegang</w:t>
            </w:r>
          </w:p>
        </w:tc>
      </w:tr>
      <w:tr w:rsidR="003C3FF3" w:rsidRPr="003C3FF3" w14:paraId="20EF6E47" w14:textId="77777777" w:rsidTr="003C3FF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E31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ALB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0663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172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F0D6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Jakt, fiske og naturveiledning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CB5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09489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F3F3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C293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832E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4644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119B74E7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6FE3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F25FE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311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1428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Landbruksteknikk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263A1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D38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E8A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6B5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E19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2B49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01E76085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6C2E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2E54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320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269A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Agronomi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E5A1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84EC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AA04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3C1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E42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67D0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5715FA64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8C8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127E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322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591A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Skogfag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1D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3CC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7F8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155F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AC7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FC1E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1853D5C4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B2F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538A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323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BE5E4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Utmarksforvaltning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451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D82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249D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69B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43A5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0F0A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45D02060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7F9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7B75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409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09B1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Økologisk landbruk, deltid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3E3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856D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633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0CC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C373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0EB5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34F4D98F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EE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8AAB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702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A76FE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Bioingeniør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A47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8FC4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30A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8ABA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E5B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41,1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1C62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Alle</w:t>
            </w:r>
          </w:p>
        </w:tc>
      </w:tr>
      <w:tr w:rsidR="003C3FF3" w:rsidRPr="003C3FF3" w14:paraId="314DDE59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0364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DCEE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730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7108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Jordbruk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66C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E38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5AB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483AF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C2E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6BE4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0FFB4D8A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D1F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F2EE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733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078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Jordbruk, deltid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3F1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BFF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EE8F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A9E4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7F5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516B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7CF61832" w14:textId="77777777" w:rsidTr="003C3FF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A6E8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HHS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F81F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8E44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Økonomi og administrasjon, Lillehammer, bachelor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36A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B414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C5694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5A8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18E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44,6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0A1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43</w:t>
            </w:r>
          </w:p>
        </w:tc>
      </w:tr>
      <w:tr w:rsidR="003C3FF3" w:rsidRPr="003C3FF3" w14:paraId="09954567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373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1248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162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3EF3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Organisasjon og ledelse, Rena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017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64E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E0B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7EF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9394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7F2A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12BB968B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3D6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4B97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164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AE4C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Bedriftsøkonomi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F0D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A78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5D4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3CF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FB75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FFEA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2E54A86D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008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F1C93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171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7E05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Regnskap og økonomirådgivning, nettbasert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02A9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F40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445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2249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27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62,1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16D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Alle</w:t>
            </w:r>
          </w:p>
        </w:tc>
      </w:tr>
      <w:tr w:rsidR="003C3FF3" w:rsidRPr="003C3FF3" w14:paraId="40B04A68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216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47B6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E27F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Bedriftsøkonomi, deltid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C0CA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D69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CE4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543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186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57,6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CBBE0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Alle</w:t>
            </w:r>
          </w:p>
        </w:tc>
      </w:tr>
      <w:tr w:rsidR="003C3FF3" w:rsidRPr="003C3FF3" w14:paraId="6390FB77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3CF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5B62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215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8DBE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Offentlig styring, ledelse og økonomi, deltid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893BD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B8A9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1271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E604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EB9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53,2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D16C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Alle</w:t>
            </w:r>
          </w:p>
        </w:tc>
      </w:tr>
      <w:tr w:rsidR="003C3FF3" w:rsidRPr="003C3FF3" w14:paraId="56078659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FF43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C90E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232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0709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Økonomi og administrasjon, Lillehammer, årsstudium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6BC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A0D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038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D8DD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5E1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43,7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8C7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37</w:t>
            </w:r>
          </w:p>
        </w:tc>
      </w:tr>
      <w:tr w:rsidR="003C3FF3" w:rsidRPr="003C3FF3" w14:paraId="2AFE9DD6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EB5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6F8E4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239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7465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Krisehåndtering, deltid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D5F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293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FD91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94A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3AA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51,3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5DBA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Alle</w:t>
            </w:r>
          </w:p>
        </w:tc>
      </w:tr>
      <w:tr w:rsidR="003C3FF3" w:rsidRPr="003C3FF3" w14:paraId="20FCE234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D87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2DA4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288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D79DE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Internasjonale </w:t>
            </w:r>
            <w:proofErr w:type="gramStart"/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studier ,</w:t>
            </w:r>
            <w:proofErr w:type="gramEnd"/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 årsstudium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EE9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733B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A0F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E10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6CF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D629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60BFBADB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A05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8D21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366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16D1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Filosofi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DAE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B2B4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57FDA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AD9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DE95E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BCDA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14F9F5EA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3E3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FE24F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369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99CC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Økonomi og administrasjon, Rena, bachelor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90D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BA1A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744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92F3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2EF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DC60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438D7D86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DDD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3B5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404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3761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Regnskap og økonomirådgivning, deltid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F38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565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2086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CF4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D1E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52,7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4F1A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Alle</w:t>
            </w:r>
          </w:p>
        </w:tc>
      </w:tr>
      <w:tr w:rsidR="003C3FF3" w:rsidRPr="003C3FF3" w14:paraId="57909CB3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58C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C38C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449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B7D7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Økonomi og administrasjon, Rena, bachelor, nettbasert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82CA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928D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188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66D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CE20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63,0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49A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48</w:t>
            </w:r>
          </w:p>
        </w:tc>
      </w:tr>
      <w:tr w:rsidR="003C3FF3" w:rsidRPr="003C3FF3" w14:paraId="1C448AB3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587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7AEF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470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027B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Markedsføring og serviceledelse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D6E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F91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F3F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552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990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7B0D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18172C3E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BAD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26ED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479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36E6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Filosofi, politikk og økonomi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0FC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E46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B88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32AF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5AC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AA7B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438E94DA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0E3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3C0C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485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6855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Sport Management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B45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8E7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B77D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EFB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B10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0A93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1ED049B9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34F4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9529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515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2AF3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Økonomi og administrasjon, deltid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BA8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F71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6D2D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0AD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125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53,1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D38B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Alle</w:t>
            </w:r>
          </w:p>
        </w:tc>
      </w:tr>
      <w:tr w:rsidR="003C3FF3" w:rsidRPr="003C3FF3" w14:paraId="2524C950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09F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FEE5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516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786D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Regnskap og økonomirådgivning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2DC9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7AF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4F9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549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B43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84E3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4C9BDE3E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DB8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19F3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525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6AEC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Organisasjon og ledelse, Lillehammer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6E19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927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DF5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710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71FB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7BB7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7EE600A4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C44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C596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526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E63F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Rettsvitenskap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C04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B9C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2524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8B8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1 166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9AE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57,3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248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51</w:t>
            </w:r>
          </w:p>
        </w:tc>
      </w:tr>
      <w:tr w:rsidR="003C3FF3" w:rsidRPr="003C3FF3" w14:paraId="5C1609F0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9D3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3611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530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13AFF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Beredskap og krisehåndtering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41F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BDC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4A9D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3709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317A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1407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Alle</w:t>
            </w:r>
          </w:p>
        </w:tc>
      </w:tr>
      <w:tr w:rsidR="003C3FF3" w:rsidRPr="003C3FF3" w14:paraId="164C2773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1B4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B132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583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AF7B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Organisasjon og ledelse, deltid, nettbasert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0FE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FF3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1 010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DC8F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69B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6D9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52,6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5CAD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Alle</w:t>
            </w:r>
          </w:p>
        </w:tc>
      </w:tr>
      <w:tr w:rsidR="003C3FF3" w:rsidRPr="003C3FF3" w14:paraId="4E93D769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2F03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23D7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664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CBAA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Organisasjon og ledelse, deltid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660A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664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60B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81A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C5C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E174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6C286594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C0C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01564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752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1A1E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Psykologi, årsstudium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F4A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823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24E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BE5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C2E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45,2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0E9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36</w:t>
            </w:r>
          </w:p>
        </w:tc>
      </w:tr>
      <w:tr w:rsidR="003C3FF3" w:rsidRPr="003C3FF3" w14:paraId="3DC154DE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D29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5574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867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1356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Ledelse, digitalisering og sikkerhet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78C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EFB1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0FC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FAC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0BBE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7BAB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047A8DB4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AB54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697D3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872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B391E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Internasjonale </w:t>
            </w:r>
            <w:proofErr w:type="gramStart"/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studier ,</w:t>
            </w:r>
            <w:proofErr w:type="gramEnd"/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 bachelor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07F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874A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C05A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08AE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C9A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390D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4BB83E5E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EE1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D791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876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B6E2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Psykologi, bachelor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9F3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D58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68B3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6BEA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D82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43,1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62C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43,4</w:t>
            </w:r>
          </w:p>
        </w:tc>
      </w:tr>
      <w:tr w:rsidR="003C3FF3" w:rsidRPr="003C3FF3" w14:paraId="40D4637F" w14:textId="77777777" w:rsidTr="003C3FF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8B9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HSV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0175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C1A2F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Sykepleie, Elverum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2BAD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98B4D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E1C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D90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67B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39,8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C6D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30,9</w:t>
            </w:r>
          </w:p>
        </w:tc>
      </w:tr>
      <w:tr w:rsidR="003C3FF3" w:rsidRPr="003C3FF3" w14:paraId="5FE02EBB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C69F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5802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323F3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Sykepleie, deltid, Tynset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06C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EB6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646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72D1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A1C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46,7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4AD2" w14:textId="77777777" w:rsidR="003C3FF3" w:rsidRPr="003C3FF3" w:rsidRDefault="003C3FF3" w:rsidP="003C3F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3C3FF3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Alle</w:t>
            </w:r>
          </w:p>
        </w:tc>
      </w:tr>
      <w:tr w:rsidR="003C3FF3" w:rsidRPr="003C3FF3" w14:paraId="3BE7A3BA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B0F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B0FA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479A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Sykepleie, deltid, Elverum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921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A25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C43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6A8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140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44,7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95CD" w14:textId="77777777" w:rsidR="003C3FF3" w:rsidRPr="003C3FF3" w:rsidRDefault="003C3FF3" w:rsidP="003C3F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3C3FF3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Alle</w:t>
            </w:r>
          </w:p>
        </w:tc>
      </w:tr>
      <w:tr w:rsidR="003C3FF3" w:rsidRPr="003C3FF3" w14:paraId="38EA241C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F0A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5D6E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11F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Sykepleie, Kongsvinger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E64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598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6B1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D2B4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279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44,3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E04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28,8</w:t>
            </w:r>
          </w:p>
        </w:tc>
      </w:tr>
      <w:tr w:rsidR="003C3FF3" w:rsidRPr="003C3FF3" w14:paraId="66E81D39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21B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301C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869B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Vernepleie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685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FFA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CEA1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DC1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43E1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42,1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13A9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32,3</w:t>
            </w:r>
          </w:p>
        </w:tc>
      </w:tr>
      <w:tr w:rsidR="003C3FF3" w:rsidRPr="003C3FF3" w14:paraId="59CA2AA8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040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53EB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4832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Vernepleie, deltid, Lillehammer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FBF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A85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21D9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283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E00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47,1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5809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Alle</w:t>
            </w:r>
          </w:p>
        </w:tc>
      </w:tr>
      <w:tr w:rsidR="003C3FF3" w:rsidRPr="003C3FF3" w14:paraId="48E67749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639F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19684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811EE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Vernepleie, deltid, Kongsvinger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B85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DC7D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77D0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4D2A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1E3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45,1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367F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Alle</w:t>
            </w:r>
          </w:p>
        </w:tc>
      </w:tr>
      <w:tr w:rsidR="003C3FF3" w:rsidRPr="003C3FF3" w14:paraId="01463A0A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FA7E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89ED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70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2B3F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Barnevern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C8F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B64D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95B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77D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101A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37,1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B19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32,9</w:t>
            </w:r>
          </w:p>
        </w:tc>
      </w:tr>
      <w:tr w:rsidR="003C3FF3" w:rsidRPr="003C3FF3" w14:paraId="0D126B4D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43F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5F6C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531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Sosialt arbeid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4E0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7D14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23C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ABD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DD5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43,7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BC01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39,6</w:t>
            </w:r>
          </w:p>
        </w:tc>
      </w:tr>
      <w:tr w:rsidR="003C3FF3" w:rsidRPr="003C3FF3" w14:paraId="397C75D1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230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C2E1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185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0308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Kroppsøving og idrettsfag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33B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D60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BF4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2CF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DB1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BEE7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050ED7AF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9AD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1ABC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186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80AF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Menneskelig yteevne, deltid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BAD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8F6A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B00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99D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A7C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022A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32B1ACF2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008F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3954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488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B1B03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Idrett - spesialisering i trenerrollen, deltid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379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FB69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D27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3203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F970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A2C9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7127FE2A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950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63AF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489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FB34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Idrettsvitenskap- helse og treningsfysiologi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E479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7C04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919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927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AAF4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2B6E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548CA57C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7DF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3CF3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234D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Idrett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381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1E4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2AF1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378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A63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1920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06D96114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5D1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1FDE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566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71F2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Lærer, 1.-13. trinn, kroppsøving og Idrettsfag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DB8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CB5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2C29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0FB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19DF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63AB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5A3E6873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FA74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E2B3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646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C356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Mat, ernæring og helse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A274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DF9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753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47D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2451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404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56,0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7E70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Alle</w:t>
            </w:r>
          </w:p>
        </w:tc>
      </w:tr>
      <w:tr w:rsidR="003C3FF3" w:rsidRPr="003C3FF3" w14:paraId="027DB683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F4D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2DFF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703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76E0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Fysioterapi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1E9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7AF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972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0CC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F5AE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53,7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FD0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47,9</w:t>
            </w:r>
          </w:p>
        </w:tc>
      </w:tr>
      <w:tr w:rsidR="003C3FF3" w:rsidRPr="003C3FF3" w14:paraId="42E9AE91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5F3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4671F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743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4EC3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Tannpleie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357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226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A39A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25E9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22C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46,8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080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38,8</w:t>
            </w:r>
          </w:p>
        </w:tc>
      </w:tr>
      <w:tr w:rsidR="003C3FF3" w:rsidRPr="003C3FF3" w14:paraId="0A573969" w14:textId="77777777" w:rsidTr="003C3FF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AD45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LUP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08AAE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5323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Barnehagelærer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5AB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F5C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9DF4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635E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032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18F5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1183942B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32C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300FE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9DE0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Barnehagelærerutdanning - arbeidsplassbasert, deltid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610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2E4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058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A8F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E9E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9C37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68BD7EFC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F33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A444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ADDD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Barnehagelærer, samlingsbasert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7C5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A7D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B5B9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47E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76F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6402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22B2A661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76B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03D4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220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B6464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Pedagogikk, årsstudium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58DA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54D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D94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A88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C82A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46,4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F423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Alle</w:t>
            </w:r>
          </w:p>
        </w:tc>
      </w:tr>
      <w:tr w:rsidR="003C3FF3" w:rsidRPr="003C3FF3" w14:paraId="63DE8142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8B8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6FEB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242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71E5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Samfunnsfag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5B6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37029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A46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85D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F7593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494A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5A378623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B80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E232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378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7B95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Skolefritidspedagogikk, deltid - Trukket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B8C4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E43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B20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B2E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9CF9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8F05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5C50F45D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C5F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4084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437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EF93E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Musikkformidling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8AD4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AF8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611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1B1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B90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8841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4234654E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69F4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C8B2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547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27AD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Grunnskolelærer, 1.-7. trinn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05CA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F55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039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5F3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C294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7133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5775BC31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2884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23F3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548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3D8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Grunnskolelærer, 1.-7. trinn, samlingsbasert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8DD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A87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0629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7508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FC2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3038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5F5FF636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9AB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1C1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553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6C43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Religion, etikk og samfunn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5E7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48C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1D8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C93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2E0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7220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4EC76C93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657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3272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568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1EC9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Pedagogikk - fleksibelt, deltid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4C8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96B4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46D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881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5646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5D91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13DDD437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28A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C918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575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827EE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Lærer, 1.-13. trinn, musikk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DCA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D006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492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5AC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61CE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E9B0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0CFA8998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FC33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20F8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623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AE0E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Engelsk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A12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7D6D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A3E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09E9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361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A4CF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5827511C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516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7C2D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651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997D4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Grunnskolelærer, 5.-10. trinn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90E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F079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2F0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9D3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555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EF4E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38A73F4E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8DD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155D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660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5C4D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Grunnskolelærer, 5.-10. trinn, samlingsbasert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090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2FB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3D8C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F47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D04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F31B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5CB47510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6DC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427F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667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ECD5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Musikk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1E1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BEB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B2759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712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C9D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28A1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7C085B17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D91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3AE2F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672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DF35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Norsk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8F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0A5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271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03AE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B91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576A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4E244BDA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7C8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5854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852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7227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Pedagogikk, bachelor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7DC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3FB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67A8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94F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8D2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2CCC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794E3533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B77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74A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853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89F5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Spesialpedagogikk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75B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A30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250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632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8E1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D80C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0DBACAB0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D4A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9A62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935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88C7F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Lektor, 8.-13. trinn, språkfag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CBEA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997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C37D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873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787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210E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235C47E2" w14:textId="77777777" w:rsidTr="003C3FF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E890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FTVS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C534C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183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45E7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Spillkunst</w:t>
            </w:r>
            <w:proofErr w:type="spellEnd"/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 og animasjon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6BC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3AEB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F99F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481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7F0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1AFD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6C0BD459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792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99A2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264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C196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Dokumentar- og TV-produksjon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07B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F731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CD52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974F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875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060D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445CF1EA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39F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1AF3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395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C851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Kunstig intelligens- utvikling og </w:t>
            </w:r>
            <w:proofErr w:type="gramStart"/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anvendelse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733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A14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575D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6453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A05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37,4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06EF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Alle</w:t>
            </w:r>
          </w:p>
        </w:tc>
      </w:tr>
      <w:tr w:rsidR="003C3FF3" w:rsidRPr="003C3FF3" w14:paraId="4DE9B1A2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77D9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7918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534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5DB4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Prosjekt- og </w:t>
            </w:r>
            <w:proofErr w:type="spellStart"/>
            <w:proofErr w:type="gramStart"/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prod.ledelse</w:t>
            </w:r>
            <w:proofErr w:type="spellEnd"/>
            <w:proofErr w:type="gramEnd"/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 for dokumentar og TV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1AD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75D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144E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0C6F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F935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3BE6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65E0DED0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6DD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2B0B7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839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22DA1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Spillteknologi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4876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C1F0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03AE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C0ED6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25DA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C447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119EEAB9" w14:textId="77777777" w:rsidTr="003C3FF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B7B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3CAE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847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B01F8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Dokumentar- og TV-regi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2D9C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7B1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D2CD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C890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FC52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AC69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3C3FF3" w:rsidRPr="003C3FF3" w14:paraId="20B76CDA" w14:textId="77777777" w:rsidTr="003C3FF3">
        <w:trPr>
          <w:trHeight w:val="300"/>
        </w:trPr>
        <w:tc>
          <w:tcPr>
            <w:tcW w:w="6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F85FD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Total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F907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5 004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4B4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9 533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8C14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8 210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B855" w14:textId="77777777" w:rsidR="003C3FF3" w:rsidRPr="003C3FF3" w:rsidRDefault="003C3FF3" w:rsidP="003C3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8 496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38EB" w14:textId="77777777" w:rsidR="003C3FF3" w:rsidRPr="003C3FF3" w:rsidRDefault="003C3FF3" w:rsidP="003C3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C3F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7760" w14:textId="77777777" w:rsidR="003C3FF3" w:rsidRPr="003C3FF3" w:rsidRDefault="003C3FF3" w:rsidP="003C3F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3C3FF3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07B55C83" w14:textId="77777777" w:rsidR="00EC21C7" w:rsidRPr="00A24AD5" w:rsidRDefault="00EC21C7" w:rsidP="003C3FF3"/>
    <w:sectPr w:rsidR="00EC21C7" w:rsidRPr="00A24AD5" w:rsidSect="003C3FF3">
      <w:headerReference w:type="default" r:id="rId11"/>
      <w:headerReference w:type="first" r:id="rId12"/>
      <w:type w:val="continuous"/>
      <w:pgSz w:w="12240" w:h="15840"/>
      <w:pgMar w:top="1361" w:right="907" w:bottom="907" w:left="907" w:header="680" w:footer="680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F588" w14:textId="77777777" w:rsidR="007D39A0" w:rsidRPr="00A24AD5" w:rsidRDefault="007D39A0" w:rsidP="00D35446">
      <w:pPr>
        <w:spacing w:after="0" w:line="240" w:lineRule="auto"/>
      </w:pPr>
      <w:r w:rsidRPr="00A24AD5">
        <w:separator/>
      </w:r>
    </w:p>
  </w:endnote>
  <w:endnote w:type="continuationSeparator" w:id="0">
    <w:p w14:paraId="720D54F7" w14:textId="77777777" w:rsidR="007D39A0" w:rsidRPr="00A24AD5" w:rsidRDefault="007D39A0" w:rsidP="00D35446">
      <w:pPr>
        <w:spacing w:after="0" w:line="240" w:lineRule="auto"/>
      </w:pPr>
      <w:r w:rsidRPr="00A24A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Light italic">
    <w:panose1 w:val="00000000000000000000"/>
    <w:charset w:val="00"/>
    <w:family w:val="roman"/>
    <w:notTrueType/>
    <w:pitch w:val="default"/>
  </w:font>
  <w:font w:name="Open Sans">
    <w:charset w:val="00"/>
    <w:family w:val="auto"/>
    <w:pitch w:val="variable"/>
    <w:sig w:usb0="E00002FF" w:usb1="4000201B" w:usb2="00000028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9A02" w14:textId="77777777" w:rsidR="007D39A0" w:rsidRPr="00A24AD5" w:rsidRDefault="007D39A0" w:rsidP="00D35446">
      <w:pPr>
        <w:spacing w:after="0" w:line="240" w:lineRule="auto"/>
      </w:pPr>
      <w:r w:rsidRPr="00A24AD5">
        <w:separator/>
      </w:r>
    </w:p>
  </w:footnote>
  <w:footnote w:type="continuationSeparator" w:id="0">
    <w:p w14:paraId="2076DFD3" w14:textId="77777777" w:rsidR="007D39A0" w:rsidRPr="00A24AD5" w:rsidRDefault="007D39A0" w:rsidP="00D35446">
      <w:pPr>
        <w:spacing w:after="0" w:line="240" w:lineRule="auto"/>
      </w:pPr>
      <w:r w:rsidRPr="00A24A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2E1F" w14:textId="77777777" w:rsidR="00D66DD8" w:rsidRPr="00A24AD5" w:rsidRDefault="00CD47A6">
    <w:pPr>
      <w:pStyle w:val="Topptekst"/>
      <w:jc w:val="right"/>
    </w:pPr>
    <w:r w:rsidRPr="00A24AD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0D4A7" wp14:editId="57D1167E">
              <wp:simplePos x="0" y="0"/>
              <wp:positionH relativeFrom="column">
                <wp:posOffset>-3810</wp:posOffset>
              </wp:positionH>
              <wp:positionV relativeFrom="paragraph">
                <wp:posOffset>88043</wp:posOffset>
              </wp:positionV>
              <wp:extent cx="5848350" cy="0"/>
              <wp:effectExtent l="0" t="0" r="0" b="0"/>
              <wp:wrapNone/>
              <wp:docPr id="1310274809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5CFB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A6BF3A" id="Rett linj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95pt" to="460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" strokecolor="#b5cfb6" strokeweight="1pt">
              <v:stroke joinstyle="miter"/>
            </v:line>
          </w:pict>
        </mc:Fallback>
      </mc:AlternateContent>
    </w:r>
    <w:r w:rsidRPr="00A24AD5">
      <w:t xml:space="preserve">Side </w:t>
    </w:r>
    <w:sdt>
      <w:sdtPr>
        <w:id w:val="50823166"/>
        <w:docPartObj>
          <w:docPartGallery w:val="Page Numbers (Top of Page)"/>
          <w:docPartUnique/>
        </w:docPartObj>
      </w:sdtPr>
      <w:sdtEndPr/>
      <w:sdtContent>
        <w:r w:rsidR="00D66DD8" w:rsidRPr="00A24AD5">
          <w:fldChar w:fldCharType="begin"/>
        </w:r>
        <w:r w:rsidR="00D66DD8" w:rsidRPr="00A24AD5">
          <w:instrText>PAGE   \* MERGEFORMAT</w:instrText>
        </w:r>
        <w:r w:rsidR="00D66DD8" w:rsidRPr="00A24AD5">
          <w:fldChar w:fldCharType="separate"/>
        </w:r>
        <w:r w:rsidR="00D66DD8" w:rsidRPr="00A24AD5">
          <w:t>2</w:t>
        </w:r>
        <w:r w:rsidR="00D66DD8" w:rsidRPr="00A24AD5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C56C" w14:textId="77777777" w:rsidR="001C156B" w:rsidRPr="00A24AD5" w:rsidRDefault="001C156B">
    <w:pPr>
      <w:pStyle w:val="Topptekst"/>
    </w:pPr>
    <w:r w:rsidRPr="00A24AD5">
      <w:rPr>
        <w:noProof/>
      </w:rPr>
      <w:drawing>
        <wp:inline distT="0" distB="0" distL="0" distR="0" wp14:anchorId="772D8DE2" wp14:editId="4C635743">
          <wp:extent cx="6440170" cy="361950"/>
          <wp:effectExtent l="0" t="0" r="0" b="0"/>
          <wp:docPr id="43783537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701593" name="Bilde 592701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017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30pt" o:bullet="t">
        <v:imagedata r:id="rId1" o:title="Sitat"/>
      </v:shape>
    </w:pict>
  </w:numPicBullet>
  <w:numPicBullet w:numPicBulletId="1">
    <w:pict>
      <v:shape id="_x0000_i1026" type="#_x0000_t75" style="width:150pt;height:93.75pt" o:bullet="t">
        <v:imagedata r:id="rId2" o:title="Sitat-ikon"/>
      </v:shape>
    </w:pict>
  </w:numPicBullet>
  <w:abstractNum w:abstractNumId="0" w15:restartNumberingAfterBreak="0">
    <w:nsid w:val="0CB53AF2"/>
    <w:multiLevelType w:val="hybridMultilevel"/>
    <w:tmpl w:val="B47EF11E"/>
    <w:lvl w:ilvl="0" w:tplc="EE3C3C98">
      <w:start w:val="1"/>
      <w:numFmt w:val="bullet"/>
      <w:pStyle w:val="Sitat"/>
      <w:lvlText w:val=""/>
      <w:lvlPicBulletId w:val="1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4BC1626"/>
    <w:multiLevelType w:val="hybridMultilevel"/>
    <w:tmpl w:val="9034C550"/>
    <w:lvl w:ilvl="0" w:tplc="10E22F64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0511C"/>
    <w:multiLevelType w:val="hybridMultilevel"/>
    <w:tmpl w:val="0BD66104"/>
    <w:lvl w:ilvl="0" w:tplc="72328722">
      <w:start w:val="1"/>
      <w:numFmt w:val="bullet"/>
      <w:pStyle w:val="Listeavsnit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CD777B"/>
    <w:multiLevelType w:val="hybridMultilevel"/>
    <w:tmpl w:val="6494ED56"/>
    <w:lvl w:ilvl="0" w:tplc="7B5E223C">
      <w:start w:val="1"/>
      <w:numFmt w:val="bullet"/>
      <w:pStyle w:val="Listeavsnitt2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6A9A6B12"/>
    <w:multiLevelType w:val="hybridMultilevel"/>
    <w:tmpl w:val="69020DD8"/>
    <w:lvl w:ilvl="0" w:tplc="72663E80">
      <w:start w:val="1"/>
      <w:numFmt w:val="bullet"/>
      <w:pStyle w:val="Liste1Tabell-faktateks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73647367">
    <w:abstractNumId w:val="1"/>
  </w:num>
  <w:num w:numId="2" w16cid:durableId="1226453307">
    <w:abstractNumId w:val="3"/>
  </w:num>
  <w:num w:numId="3" w16cid:durableId="1760977434">
    <w:abstractNumId w:val="3"/>
  </w:num>
  <w:num w:numId="4" w16cid:durableId="1074621464">
    <w:abstractNumId w:val="2"/>
  </w:num>
  <w:num w:numId="5" w16cid:durableId="872964494">
    <w:abstractNumId w:val="0"/>
  </w:num>
  <w:num w:numId="6" w16cid:durableId="1646813001">
    <w:abstractNumId w:val="1"/>
  </w:num>
  <w:num w:numId="7" w16cid:durableId="931817719">
    <w:abstractNumId w:val="3"/>
  </w:num>
  <w:num w:numId="8" w16cid:durableId="522324183">
    <w:abstractNumId w:val="3"/>
  </w:num>
  <w:num w:numId="9" w16cid:durableId="1915122910">
    <w:abstractNumId w:val="4"/>
  </w:num>
  <w:num w:numId="10" w16cid:durableId="95298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F3"/>
    <w:rsid w:val="000444EF"/>
    <w:rsid w:val="000B3D7D"/>
    <w:rsid w:val="00142574"/>
    <w:rsid w:val="001610F1"/>
    <w:rsid w:val="001B2E0B"/>
    <w:rsid w:val="001C156B"/>
    <w:rsid w:val="00316CE0"/>
    <w:rsid w:val="00324CEC"/>
    <w:rsid w:val="003C15DF"/>
    <w:rsid w:val="003C3FF3"/>
    <w:rsid w:val="004709D7"/>
    <w:rsid w:val="00485C20"/>
    <w:rsid w:val="004A55D4"/>
    <w:rsid w:val="00507203"/>
    <w:rsid w:val="006217FA"/>
    <w:rsid w:val="00710451"/>
    <w:rsid w:val="00714315"/>
    <w:rsid w:val="007B4011"/>
    <w:rsid w:val="007D25B4"/>
    <w:rsid w:val="007D39A0"/>
    <w:rsid w:val="00982384"/>
    <w:rsid w:val="00A24AD5"/>
    <w:rsid w:val="00A9552E"/>
    <w:rsid w:val="00AA70E6"/>
    <w:rsid w:val="00B96472"/>
    <w:rsid w:val="00BF5B0A"/>
    <w:rsid w:val="00C00111"/>
    <w:rsid w:val="00CD47A6"/>
    <w:rsid w:val="00CF28EB"/>
    <w:rsid w:val="00D35446"/>
    <w:rsid w:val="00D65671"/>
    <w:rsid w:val="00D66DD8"/>
    <w:rsid w:val="00E37BB8"/>
    <w:rsid w:val="00EC21C7"/>
    <w:rsid w:val="00ED3B38"/>
    <w:rsid w:val="00EF5EBA"/>
    <w:rsid w:val="00F62EC2"/>
    <w:rsid w:val="00F9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9A97A"/>
  <w15:chartTrackingRefBased/>
  <w15:docId w15:val="{3B61066E-40F1-4B92-8B33-C1F8C6FD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19" w:unhideWhenUsed="1" w:qFormat="1"/>
    <w:lsdException w:name="heading 5" w:semiHidden="1" w:uiPriority="19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semiHidden="1" w:unhideWhenUsed="1"/>
    <w:lsdException w:name="envelope return" w:semiHidden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/>
    <w:lsdException w:name="Default Paragraph Font" w:semiHidden="1" w:uiPriority="1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18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47A6"/>
    <w:pPr>
      <w:spacing w:line="264" w:lineRule="auto"/>
    </w:pPr>
    <w:rPr>
      <w:rFonts w:ascii="Aptos" w:hAnsi="Aptos"/>
    </w:rPr>
  </w:style>
  <w:style w:type="paragraph" w:styleId="Overskrift1">
    <w:name w:val="heading 1"/>
    <w:basedOn w:val="Normal"/>
    <w:next w:val="Normal"/>
    <w:link w:val="Overskrift1Tegn"/>
    <w:uiPriority w:val="2"/>
    <w:qFormat/>
    <w:rsid w:val="007D25B4"/>
    <w:pPr>
      <w:keepNext/>
      <w:keepLines/>
      <w:spacing w:before="240" w:after="40"/>
      <w:outlineLvl w:val="0"/>
    </w:pPr>
    <w:rPr>
      <w:rFonts w:ascii="Aptos SemiBold" w:eastAsiaTheme="majorEastAsia" w:hAnsi="Aptos SemiBold" w:cstheme="majorBidi"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iPriority w:val="3"/>
    <w:qFormat/>
    <w:rsid w:val="007D25B4"/>
    <w:pPr>
      <w:keepNext/>
      <w:keepLines/>
      <w:spacing w:before="160" w:after="0"/>
      <w:outlineLvl w:val="1"/>
    </w:pPr>
    <w:rPr>
      <w:rFonts w:ascii="Aptos SemiBold" w:eastAsiaTheme="majorEastAsia" w:hAnsi="Aptos SemiBold" w:cstheme="majorBidi"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4"/>
    <w:qFormat/>
    <w:rsid w:val="007D25B4"/>
    <w:pPr>
      <w:keepNext/>
      <w:keepLines/>
      <w:spacing w:before="160" w:after="0"/>
      <w:outlineLvl w:val="2"/>
    </w:pPr>
    <w:rPr>
      <w:rFonts w:ascii="Aptos SemiBold" w:eastAsiaTheme="majorEastAsia" w:hAnsi="Aptos SemiBold" w:cstheme="majorBidi"/>
      <w:bCs/>
    </w:rPr>
  </w:style>
  <w:style w:type="paragraph" w:styleId="Overskrift4">
    <w:name w:val="heading 4"/>
    <w:basedOn w:val="Normal"/>
    <w:next w:val="Normal"/>
    <w:link w:val="Overskrift4Tegn"/>
    <w:uiPriority w:val="19"/>
    <w:unhideWhenUsed/>
    <w:qFormat/>
    <w:rsid w:val="000B3D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9"/>
    <w:semiHidden/>
    <w:qFormat/>
    <w:rsid w:val="00D35446"/>
    <w:pPr>
      <w:keepNext/>
      <w:keepLines/>
      <w:spacing w:before="80" w:after="40"/>
      <w:outlineLvl w:val="4"/>
    </w:pPr>
    <w:rPr>
      <w:rFonts w:eastAsiaTheme="majorEastAsia" w:cstheme="majorBidi"/>
      <w:color w:val="0C3E19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19"/>
    <w:semiHidden/>
    <w:qFormat/>
    <w:rsid w:val="00D35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19"/>
    <w:semiHidden/>
    <w:qFormat/>
    <w:rsid w:val="00D35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19"/>
    <w:semiHidden/>
    <w:qFormat/>
    <w:rsid w:val="00D35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19"/>
    <w:semiHidden/>
    <w:qFormat/>
    <w:rsid w:val="00D35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B3D7D"/>
    <w:rPr>
      <w:rFonts w:asciiTheme="majorHAnsi" w:hAnsiTheme="maj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-fakta-bildetekst">
    <w:name w:val="Tabell- fakta- bildetekst"/>
    <w:link w:val="Tabell-fakta-bildetekstChar"/>
    <w:uiPriority w:val="10"/>
    <w:qFormat/>
    <w:rsid w:val="00ED3B38"/>
    <w:pPr>
      <w:spacing w:after="80"/>
    </w:pPr>
    <w:rPr>
      <w:rFonts w:cstheme="minorHAnsi"/>
      <w:sz w:val="18"/>
      <w:szCs w:val="18"/>
    </w:rPr>
  </w:style>
  <w:style w:type="character" w:customStyle="1" w:styleId="Tabell-fakta-bildetekstChar">
    <w:name w:val="Tabell- fakta- bildetekst Char"/>
    <w:basedOn w:val="Standardskriftforavsnitt"/>
    <w:link w:val="Tabell-fakta-bildetekst"/>
    <w:uiPriority w:val="10"/>
    <w:rsid w:val="00ED3B38"/>
    <w:rPr>
      <w:rFonts w:ascii="Arial" w:hAnsi="Arial" w:cstheme="minorHAnsi"/>
      <w:color w:val="000000" w:themeColor="text1"/>
      <w:sz w:val="18"/>
      <w:szCs w:val="18"/>
    </w:rPr>
  </w:style>
  <w:style w:type="paragraph" w:customStyle="1" w:styleId="ForsideStikktittel">
    <w:name w:val="Forside Stikktittel"/>
    <w:next w:val="Normal"/>
    <w:link w:val="ForsideStikktittelChar"/>
    <w:uiPriority w:val="26"/>
    <w:qFormat/>
    <w:rsid w:val="00ED3B38"/>
    <w:pPr>
      <w:jc w:val="right"/>
    </w:pPr>
    <w:rPr>
      <w:rFonts w:cs="Arial"/>
      <w:bCs/>
      <w:szCs w:val="24"/>
      <w:lang w:val="en-US"/>
    </w:rPr>
  </w:style>
  <w:style w:type="character" w:customStyle="1" w:styleId="ForsideStikktittelChar">
    <w:name w:val="Forside Stikktittel Char"/>
    <w:basedOn w:val="Standardskriftforavsnitt"/>
    <w:link w:val="ForsideStikktittel"/>
    <w:uiPriority w:val="26"/>
    <w:rsid w:val="00ED3B38"/>
    <w:rPr>
      <w:rFonts w:ascii="Arial" w:hAnsi="Arial" w:cs="Arial"/>
      <w:bCs/>
      <w:color w:val="000000" w:themeColor="text1"/>
      <w:sz w:val="22"/>
      <w:szCs w:val="24"/>
      <w:lang w:val="en-US"/>
    </w:rPr>
  </w:style>
  <w:style w:type="paragraph" w:customStyle="1" w:styleId="Adressefelt">
    <w:name w:val="Adressefelt"/>
    <w:link w:val="AdressefeltTegn"/>
    <w:autoRedefine/>
    <w:uiPriority w:val="12"/>
    <w:qFormat/>
    <w:rsid w:val="000B3D7D"/>
    <w:pPr>
      <w:tabs>
        <w:tab w:val="right" w:pos="4082"/>
      </w:tabs>
    </w:pPr>
    <w:rPr>
      <w:rFonts w:cstheme="majorHAnsi"/>
      <w:kern w:val="0"/>
      <w:szCs w:val="21"/>
      <w14:ligatures w14:val="none"/>
    </w:rPr>
  </w:style>
  <w:style w:type="character" w:customStyle="1" w:styleId="AdressefeltTegn">
    <w:name w:val="Adressefelt Tegn"/>
    <w:basedOn w:val="Standardskriftforavsnitt"/>
    <w:link w:val="Adressefelt"/>
    <w:uiPriority w:val="12"/>
    <w:rsid w:val="000B3D7D"/>
    <w:rPr>
      <w:rFonts w:asciiTheme="minorHAnsi" w:hAnsiTheme="minorHAnsi" w:cstheme="majorHAnsi"/>
      <w:kern w:val="0"/>
      <w:szCs w:val="21"/>
      <w14:ligatures w14:val="none"/>
    </w:rPr>
  </w:style>
  <w:style w:type="paragraph" w:customStyle="1" w:styleId="Brdtekst1">
    <w:name w:val="Brødtekst1"/>
    <w:basedOn w:val="Normal"/>
    <w:uiPriority w:val="19"/>
    <w:semiHidden/>
    <w:rsid w:val="000B3D7D"/>
  </w:style>
  <w:style w:type="paragraph" w:customStyle="1" w:styleId="uoffentlighet">
    <w:name w:val="uoffentlighet"/>
    <w:basedOn w:val="Normal"/>
    <w:uiPriority w:val="15"/>
    <w:qFormat/>
    <w:rsid w:val="000B3D7D"/>
    <w:pPr>
      <w:framePr w:hSpace="142" w:wrap="around" w:vAnchor="text" w:hAnchor="text" w:y="1"/>
    </w:pPr>
    <w:rPr>
      <w:rFonts w:asciiTheme="majorHAnsi" w:hAnsiTheme="majorHAnsi" w:cstheme="majorHAnsi"/>
      <w:sz w:val="18"/>
      <w:szCs w:val="18"/>
      <w:lang w:val="nn-NO"/>
    </w:rPr>
  </w:style>
  <w:style w:type="paragraph" w:customStyle="1" w:styleId="Tabelloverskrift">
    <w:name w:val="Tabelloverskrift"/>
    <w:basedOn w:val="Normal"/>
    <w:link w:val="TabelloverskriftTegn"/>
    <w:uiPriority w:val="19"/>
    <w:rsid w:val="000B3D7D"/>
    <w:rPr>
      <w:rFonts w:asciiTheme="majorHAnsi" w:hAnsiTheme="majorHAnsi" w:cstheme="majorHAnsi"/>
      <w:b/>
      <w:caps/>
      <w:sz w:val="16"/>
      <w:szCs w:val="16"/>
      <w:lang w:val="nn-NO"/>
    </w:rPr>
  </w:style>
  <w:style w:type="character" w:customStyle="1" w:styleId="TabelloverskriftTegn">
    <w:name w:val="Tabelloverskrift Tegn"/>
    <w:basedOn w:val="Standardskriftforavsnitt"/>
    <w:link w:val="Tabelloverskrift"/>
    <w:uiPriority w:val="19"/>
    <w:rsid w:val="000B3D7D"/>
    <w:rPr>
      <w:rFonts w:asciiTheme="majorHAnsi" w:hAnsiTheme="majorHAnsi" w:cstheme="majorHAnsi"/>
      <w:b/>
      <w:caps/>
      <w:kern w:val="0"/>
      <w:sz w:val="16"/>
      <w:szCs w:val="16"/>
      <w:lang w:val="nn-NO"/>
      <w14:ligatures w14:val="none"/>
    </w:rPr>
  </w:style>
  <w:style w:type="paragraph" w:customStyle="1" w:styleId="Tabelllinjeto">
    <w:name w:val="Tabelllinjeto"/>
    <w:basedOn w:val="Normal"/>
    <w:link w:val="TabelllinjetoTegn"/>
    <w:uiPriority w:val="19"/>
    <w:rsid w:val="000B3D7D"/>
    <w:rPr>
      <w:rFonts w:asciiTheme="majorHAnsi" w:hAnsiTheme="majorHAnsi"/>
      <w:sz w:val="18"/>
      <w:szCs w:val="18"/>
      <w:lang w:val="nn-NO"/>
    </w:rPr>
  </w:style>
  <w:style w:type="character" w:customStyle="1" w:styleId="TabelllinjetoTegn">
    <w:name w:val="Tabelllinjeto Tegn"/>
    <w:basedOn w:val="Standardskriftforavsnitt"/>
    <w:link w:val="Tabelllinjeto"/>
    <w:uiPriority w:val="19"/>
    <w:rsid w:val="000B3D7D"/>
    <w:rPr>
      <w:rFonts w:asciiTheme="majorHAnsi" w:hAnsiTheme="majorHAnsi" w:cstheme="minorBidi"/>
      <w:kern w:val="0"/>
      <w:sz w:val="18"/>
      <w:szCs w:val="18"/>
      <w:lang w:val="nn-NO"/>
      <w14:ligatures w14:val="none"/>
    </w:rPr>
  </w:style>
  <w:style w:type="character" w:customStyle="1" w:styleId="StilLatinOverskrifterArial9pkt">
    <w:name w:val="Stil (Latin) +Overskrifter (Arial) 9 pkt"/>
    <w:basedOn w:val="Standardskriftforavsnitt"/>
    <w:uiPriority w:val="19"/>
    <w:rsid w:val="000B3D7D"/>
    <w:rPr>
      <w:rFonts w:asciiTheme="majorHAnsi" w:hAnsiTheme="majorHAnsi"/>
      <w:sz w:val="18"/>
    </w:rPr>
  </w:style>
  <w:style w:type="paragraph" w:customStyle="1" w:styleId="Overskrifttabell">
    <w:name w:val="Overskrifttabell"/>
    <w:basedOn w:val="Normal"/>
    <w:link w:val="OverskrifttabellTegn"/>
    <w:uiPriority w:val="19"/>
    <w:unhideWhenUsed/>
    <w:rsid w:val="000B3D7D"/>
    <w:rPr>
      <w:rFonts w:cstheme="majorHAnsi"/>
      <w:b/>
      <w:caps/>
      <w:sz w:val="16"/>
      <w:szCs w:val="16"/>
    </w:rPr>
  </w:style>
  <w:style w:type="character" w:customStyle="1" w:styleId="OverskrifttabellTegn">
    <w:name w:val="Overskrifttabell Tegn"/>
    <w:basedOn w:val="Standardskriftforavsnitt"/>
    <w:link w:val="Overskrifttabell"/>
    <w:uiPriority w:val="19"/>
    <w:rsid w:val="000B3D7D"/>
    <w:rPr>
      <w:rFonts w:ascii="Arial" w:hAnsi="Arial" w:cstheme="majorHAnsi"/>
      <w:b/>
      <w:caps/>
      <w:kern w:val="0"/>
      <w:sz w:val="16"/>
      <w:szCs w:val="16"/>
      <w14:ligatures w14:val="none"/>
    </w:rPr>
  </w:style>
  <w:style w:type="paragraph" w:customStyle="1" w:styleId="12k-arial11">
    <w:name w:val="12k-arial11"/>
    <w:basedOn w:val="Normal"/>
    <w:uiPriority w:val="19"/>
    <w:semiHidden/>
    <w:rsid w:val="000B3D7D"/>
    <w:rPr>
      <w:rFonts w:eastAsia="Times New Roman"/>
      <w:szCs w:val="20"/>
      <w:lang w:eastAsia="nb-NO"/>
    </w:rPr>
  </w:style>
  <w:style w:type="paragraph" w:customStyle="1" w:styleId="Faktatekst">
    <w:name w:val="Faktatekst"/>
    <w:basedOn w:val="Ingenmellomrom"/>
    <w:link w:val="FaktatekstTegn"/>
    <w:uiPriority w:val="10"/>
    <w:qFormat/>
    <w:rsid w:val="000B3D7D"/>
    <w:rPr>
      <w:sz w:val="16"/>
    </w:rPr>
  </w:style>
  <w:style w:type="character" w:customStyle="1" w:styleId="FaktatekstTegn">
    <w:name w:val="Faktatekst Tegn"/>
    <w:basedOn w:val="IngenmellomromTegn"/>
    <w:link w:val="Faktatekst"/>
    <w:uiPriority w:val="10"/>
    <w:rsid w:val="000B3D7D"/>
    <w:rPr>
      <w:rFonts w:asciiTheme="minorHAnsi" w:hAnsiTheme="minorHAnsi" w:cstheme="minorBidi"/>
      <w:kern w:val="0"/>
      <w:sz w:val="16"/>
      <w:szCs w:val="22"/>
      <w14:ligatures w14:val="none"/>
    </w:rPr>
  </w:style>
  <w:style w:type="paragraph" w:styleId="Ingenmellomrom">
    <w:name w:val="No Spacing"/>
    <w:link w:val="IngenmellomromTegn"/>
    <w:uiPriority w:val="19"/>
    <w:unhideWhenUsed/>
    <w:rsid w:val="000B3D7D"/>
    <w:rPr>
      <w:kern w:val="0"/>
      <w:sz w:val="24"/>
      <w14:ligatures w14:val="none"/>
    </w:rPr>
  </w:style>
  <w:style w:type="paragraph" w:customStyle="1" w:styleId="FaktaTittel">
    <w:name w:val="FaktaTittel"/>
    <w:basedOn w:val="Faktatekst"/>
    <w:link w:val="FaktaTittelTegn"/>
    <w:uiPriority w:val="9"/>
    <w:qFormat/>
    <w:rsid w:val="000B3D7D"/>
    <w:pPr>
      <w:spacing w:after="40"/>
    </w:pPr>
    <w:rPr>
      <w:rFonts w:asciiTheme="majorHAnsi" w:hAnsiTheme="majorHAnsi"/>
    </w:rPr>
  </w:style>
  <w:style w:type="character" w:customStyle="1" w:styleId="FaktaTittelTegn">
    <w:name w:val="FaktaTittel Tegn"/>
    <w:basedOn w:val="FaktatekstTegn"/>
    <w:link w:val="FaktaTittel"/>
    <w:uiPriority w:val="9"/>
    <w:rsid w:val="000B3D7D"/>
    <w:rPr>
      <w:rFonts w:asciiTheme="majorHAnsi" w:hAnsiTheme="majorHAnsi" w:cstheme="minorBidi"/>
      <w:kern w:val="0"/>
      <w:sz w:val="16"/>
      <w:szCs w:val="22"/>
      <w14:ligatures w14:val="none"/>
    </w:rPr>
  </w:style>
  <w:style w:type="paragraph" w:customStyle="1" w:styleId="Liste1">
    <w:name w:val="Liste 1"/>
    <w:basedOn w:val="Listeavsnitt"/>
    <w:link w:val="Liste1Tegn"/>
    <w:uiPriority w:val="19"/>
    <w:semiHidden/>
    <w:rsid w:val="000B3D7D"/>
    <w:pPr>
      <w:numPr>
        <w:numId w:val="6"/>
      </w:numPr>
    </w:pPr>
    <w:rPr>
      <w:lang w:eastAsia="nb-NO"/>
    </w:rPr>
  </w:style>
  <w:style w:type="character" w:customStyle="1" w:styleId="Liste1Tegn">
    <w:name w:val="Liste 1 Tegn"/>
    <w:basedOn w:val="ListeavsnittTegn"/>
    <w:link w:val="Liste1"/>
    <w:uiPriority w:val="19"/>
    <w:semiHidden/>
    <w:rsid w:val="000B3D7D"/>
    <w:rPr>
      <w:rFonts w:asciiTheme="minorHAnsi" w:hAnsiTheme="minorHAnsi" w:cstheme="minorBidi"/>
      <w:kern w:val="0"/>
      <w:sz w:val="22"/>
      <w:szCs w:val="22"/>
      <w:lang w:eastAsia="nb-NO"/>
      <w14:ligatures w14:val="none"/>
    </w:rPr>
  </w:style>
  <w:style w:type="paragraph" w:styleId="Listeavsnitt">
    <w:name w:val="List Paragraph"/>
    <w:basedOn w:val="Normal"/>
    <w:link w:val="ListeavsnittTegn"/>
    <w:uiPriority w:val="5"/>
    <w:qFormat/>
    <w:rsid w:val="007D25B4"/>
    <w:pPr>
      <w:numPr>
        <w:numId w:val="4"/>
      </w:numPr>
      <w:spacing w:before="80" w:after="80"/>
      <w:ind w:left="284" w:hanging="284"/>
    </w:pPr>
  </w:style>
  <w:style w:type="paragraph" w:customStyle="1" w:styleId="Listeavsnitt2">
    <w:name w:val="Listeavsnitt 2"/>
    <w:basedOn w:val="Listeavsnitt"/>
    <w:link w:val="Listeavsnitt2Tegn"/>
    <w:uiPriority w:val="7"/>
    <w:qFormat/>
    <w:rsid w:val="007D25B4"/>
    <w:pPr>
      <w:numPr>
        <w:numId w:val="8"/>
      </w:numPr>
      <w:ind w:left="568" w:hanging="284"/>
    </w:pPr>
  </w:style>
  <w:style w:type="character" w:customStyle="1" w:styleId="Listeavsnitt2Tegn">
    <w:name w:val="Listeavsnitt 2 Tegn"/>
    <w:basedOn w:val="ListeavsnittTegn"/>
    <w:link w:val="Listeavsnitt2"/>
    <w:uiPriority w:val="7"/>
    <w:rsid w:val="007D25B4"/>
    <w:rPr>
      <w:rFonts w:ascii="Aptos" w:hAnsi="Aptos"/>
    </w:rPr>
  </w:style>
  <w:style w:type="paragraph" w:customStyle="1" w:styleId="Listeavsnitt3">
    <w:name w:val="Listeavsnitt 3"/>
    <w:basedOn w:val="Listeavsnitt2"/>
    <w:link w:val="Listeavsnitt3Tegn"/>
    <w:uiPriority w:val="8"/>
    <w:qFormat/>
    <w:rsid w:val="00316CE0"/>
    <w:pPr>
      <w:ind w:left="851"/>
    </w:pPr>
  </w:style>
  <w:style w:type="character" w:customStyle="1" w:styleId="Listeavsnitt3Tegn">
    <w:name w:val="Listeavsnitt 3 Tegn"/>
    <w:basedOn w:val="Listeavsnitt2Tegn"/>
    <w:link w:val="Listeavsnitt3"/>
    <w:uiPriority w:val="8"/>
    <w:rsid w:val="00316CE0"/>
    <w:rPr>
      <w:rFonts w:ascii="Aptos" w:hAnsi="Aptos"/>
    </w:rPr>
  </w:style>
  <w:style w:type="paragraph" w:customStyle="1" w:styleId="Signaturnavn">
    <w:name w:val="Signatur/navn"/>
    <w:basedOn w:val="Adressefelt"/>
    <w:link w:val="SignaturnavnTegn"/>
    <w:uiPriority w:val="13"/>
    <w:qFormat/>
    <w:rsid w:val="000B3D7D"/>
    <w:pPr>
      <w:tabs>
        <w:tab w:val="clear" w:pos="4082"/>
        <w:tab w:val="left" w:pos="4536"/>
      </w:tabs>
    </w:pPr>
  </w:style>
  <w:style w:type="character" w:customStyle="1" w:styleId="SignaturnavnTegn">
    <w:name w:val="Signatur/navn Tegn"/>
    <w:basedOn w:val="AdressefeltTegn"/>
    <w:link w:val="Signaturnavn"/>
    <w:uiPriority w:val="13"/>
    <w:rsid w:val="000B3D7D"/>
    <w:rPr>
      <w:rFonts w:asciiTheme="minorHAnsi" w:hAnsiTheme="minorHAnsi" w:cstheme="majorHAnsi"/>
      <w:kern w:val="0"/>
      <w:szCs w:val="21"/>
      <w14:ligatures w14:val="none"/>
    </w:rPr>
  </w:style>
  <w:style w:type="paragraph" w:customStyle="1" w:styleId="Ingress">
    <w:name w:val="Ingress"/>
    <w:basedOn w:val="Normal"/>
    <w:link w:val="IngressTegn"/>
    <w:uiPriority w:val="5"/>
    <w:qFormat/>
    <w:rsid w:val="00D35446"/>
    <w:rPr>
      <w:rFonts w:ascii="Aptos Light" w:hAnsi="Aptos Light"/>
      <w:sz w:val="30"/>
      <w:lang w:eastAsia="nb-NO"/>
    </w:rPr>
  </w:style>
  <w:style w:type="character" w:customStyle="1" w:styleId="IngressTegn">
    <w:name w:val="Ingress Tegn"/>
    <w:basedOn w:val="Standardskriftforavsnitt"/>
    <w:link w:val="Ingress"/>
    <w:uiPriority w:val="5"/>
    <w:rsid w:val="00D35446"/>
    <w:rPr>
      <w:rFonts w:ascii="Aptos Light" w:hAnsi="Aptos Light"/>
      <w:sz w:val="3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2"/>
    <w:rsid w:val="007D25B4"/>
    <w:rPr>
      <w:rFonts w:ascii="Aptos SemiBold" w:eastAsiaTheme="majorEastAsia" w:hAnsi="Aptos SemiBold" w:cstheme="majorBidi"/>
      <w:bCs/>
      <w:sz w:val="3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3"/>
    <w:rsid w:val="007D25B4"/>
    <w:rPr>
      <w:rFonts w:ascii="Aptos SemiBold" w:eastAsiaTheme="majorEastAsia" w:hAnsi="Aptos SemiBold" w:cstheme="majorBidi"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4"/>
    <w:rsid w:val="007D25B4"/>
    <w:rPr>
      <w:rFonts w:ascii="Aptos SemiBold" w:eastAsiaTheme="majorEastAsia" w:hAnsi="Aptos SemiBold" w:cstheme="majorBidi"/>
      <w:bCs/>
    </w:rPr>
  </w:style>
  <w:style w:type="character" w:customStyle="1" w:styleId="Overskrift4Tegn">
    <w:name w:val="Overskrift 4 Tegn"/>
    <w:basedOn w:val="Standardskriftforavsnitt"/>
    <w:link w:val="Overskrift4"/>
    <w:uiPriority w:val="19"/>
    <w:rsid w:val="000B3D7D"/>
    <w:rPr>
      <w:rFonts w:asciiTheme="majorHAnsi" w:eastAsiaTheme="majorEastAsia" w:hAnsiTheme="majorHAnsi" w:cstheme="majorBidi"/>
      <w:b/>
      <w:bCs/>
      <w:i/>
      <w:iCs/>
      <w:kern w:val="0"/>
      <w:sz w:val="22"/>
      <w:szCs w:val="22"/>
      <w14:ligatures w14:val="none"/>
    </w:rPr>
  </w:style>
  <w:style w:type="paragraph" w:styleId="Fotnotetekst">
    <w:name w:val="footnote text"/>
    <w:basedOn w:val="Normal"/>
    <w:link w:val="FotnotetekstTegn"/>
    <w:uiPriority w:val="99"/>
    <w:semiHidden/>
    <w:qFormat/>
    <w:rsid w:val="000B3D7D"/>
    <w:pPr>
      <w:ind w:left="113" w:hanging="113"/>
    </w:pPr>
    <w:rPr>
      <w:sz w:val="16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0B3D7D"/>
    <w:rPr>
      <w:rFonts w:asciiTheme="minorHAnsi" w:hAnsiTheme="minorHAnsi" w:cstheme="minorBidi"/>
      <w:kern w:val="0"/>
      <w:sz w:val="16"/>
      <w14:ligatures w14:val="none"/>
    </w:rPr>
  </w:style>
  <w:style w:type="paragraph" w:styleId="Topptekst">
    <w:name w:val="header"/>
    <w:basedOn w:val="Normal"/>
    <w:link w:val="TopptekstTegn"/>
    <w:uiPriority w:val="99"/>
    <w:rsid w:val="000B3D7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B3D7D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unntekst">
    <w:name w:val="footer"/>
    <w:basedOn w:val="Normal"/>
    <w:link w:val="BunntekstTegn"/>
    <w:uiPriority w:val="99"/>
    <w:semiHidden/>
    <w:rsid w:val="000B3D7D"/>
    <w:pPr>
      <w:tabs>
        <w:tab w:val="center" w:pos="4536"/>
        <w:tab w:val="right" w:pos="9072"/>
      </w:tabs>
      <w:spacing w:line="300" w:lineRule="auto"/>
    </w:pPr>
    <w:rPr>
      <w:rFonts w:asciiTheme="majorHAnsi" w:hAnsiTheme="majorHAnsi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B3D7D"/>
    <w:rPr>
      <w:rFonts w:asciiTheme="majorHAnsi" w:hAnsiTheme="majorHAnsi" w:cstheme="minorBidi"/>
      <w:kern w:val="0"/>
      <w:sz w:val="16"/>
      <w:szCs w:val="22"/>
      <w14:ligatures w14:val="none"/>
    </w:rPr>
  </w:style>
  <w:style w:type="paragraph" w:styleId="Konvoluttadresse">
    <w:name w:val="envelope address"/>
    <w:basedOn w:val="Normal"/>
    <w:uiPriority w:val="99"/>
    <w:semiHidden/>
    <w:rsid w:val="000B3D7D"/>
    <w:rPr>
      <w:rFonts w:asciiTheme="majorHAnsi" w:hAnsiTheme="majorHAnsi"/>
    </w:rPr>
  </w:style>
  <w:style w:type="character" w:styleId="Fotnotereferanse">
    <w:name w:val="footnote reference"/>
    <w:basedOn w:val="Standardskriftforavsnitt"/>
    <w:uiPriority w:val="99"/>
    <w:semiHidden/>
    <w:qFormat/>
    <w:rsid w:val="000B3D7D"/>
    <w:rPr>
      <w:vertAlign w:val="superscript"/>
    </w:rPr>
  </w:style>
  <w:style w:type="paragraph" w:styleId="Tittel">
    <w:name w:val="Title"/>
    <w:basedOn w:val="Normal"/>
    <w:next w:val="Normal"/>
    <w:link w:val="TittelTegn"/>
    <w:uiPriority w:val="19"/>
    <w:qFormat/>
    <w:rsid w:val="000B3D7D"/>
    <w:pPr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9"/>
    <w:rsid w:val="000B3D7D"/>
    <w:rPr>
      <w:rFonts w:asciiTheme="majorHAnsi" w:eastAsiaTheme="majorEastAsia" w:hAnsiTheme="majorHAnsi" w:cstheme="majorBidi"/>
      <w:spacing w:val="5"/>
      <w:kern w:val="28"/>
      <w:sz w:val="52"/>
      <w:szCs w:val="52"/>
      <w14:ligatures w14:val="none"/>
    </w:rPr>
  </w:style>
  <w:style w:type="paragraph" w:styleId="Hilsen">
    <w:name w:val="Closing"/>
    <w:basedOn w:val="Konvoluttadresse"/>
    <w:link w:val="HilsenTegn"/>
    <w:uiPriority w:val="99"/>
    <w:semiHidden/>
    <w:rsid w:val="000B3D7D"/>
    <w:pPr>
      <w:keepNext/>
      <w:keepLines/>
      <w:tabs>
        <w:tab w:val="left" w:pos="5086"/>
      </w:tabs>
    </w:pPr>
    <w:rPr>
      <w:rFonts w:asciiTheme="minorHAnsi" w:hAnsiTheme="minorHAnsi"/>
    </w:rPr>
  </w:style>
  <w:style w:type="character" w:customStyle="1" w:styleId="HilsenTegn">
    <w:name w:val="Hilsen Tegn"/>
    <w:basedOn w:val="Standardskriftforavsnitt"/>
    <w:link w:val="Hilsen"/>
    <w:uiPriority w:val="99"/>
    <w:semiHidden/>
    <w:rsid w:val="000B3D7D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rdtekst">
    <w:name w:val="Body Text"/>
    <w:basedOn w:val="Normal"/>
    <w:link w:val="BrdtekstTegn"/>
    <w:uiPriority w:val="99"/>
    <w:semiHidden/>
    <w:rsid w:val="000B3D7D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0B3D7D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Undertittel">
    <w:name w:val="Subtitle"/>
    <w:basedOn w:val="Normal"/>
    <w:next w:val="Normal"/>
    <w:link w:val="UndertittelTegn"/>
    <w:uiPriority w:val="19"/>
    <w:qFormat/>
    <w:rsid w:val="000B3D7D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9"/>
    <w:rsid w:val="000B3D7D"/>
    <w:rPr>
      <w:rFonts w:asciiTheme="majorHAnsi" w:eastAsiaTheme="majorEastAsia" w:hAnsiTheme="majorHAnsi" w:cstheme="majorBidi"/>
      <w:i/>
      <w:iCs/>
      <w:spacing w:val="15"/>
      <w:kern w:val="0"/>
      <w:sz w:val="22"/>
      <w:szCs w:val="24"/>
      <w14:ligatures w14:val="none"/>
    </w:rPr>
  </w:style>
  <w:style w:type="character" w:styleId="Hyperkobling">
    <w:name w:val="Hyperlink"/>
    <w:basedOn w:val="Standardskriftforavsnitt"/>
    <w:uiPriority w:val="99"/>
    <w:semiHidden/>
    <w:rsid w:val="00CD47A6"/>
    <w:rPr>
      <w:color w:val="00648C" w:themeColor="accent6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B3D7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3D7D"/>
    <w:rPr>
      <w:rFonts w:ascii="Tahoma" w:hAnsi="Tahoma" w:cs="Tahoma"/>
      <w:kern w:val="0"/>
      <w:sz w:val="16"/>
      <w:szCs w:val="16"/>
      <w14:ligatures w14:val="none"/>
    </w:rPr>
  </w:style>
  <w:style w:type="character" w:styleId="Plassholdertekst">
    <w:name w:val="Placeholder Text"/>
    <w:basedOn w:val="Standardskriftforavsnitt"/>
    <w:uiPriority w:val="99"/>
    <w:semiHidden/>
    <w:rsid w:val="000B3D7D"/>
    <w:rPr>
      <w:color w:val="808080"/>
    </w:rPr>
  </w:style>
  <w:style w:type="character" w:customStyle="1" w:styleId="IngenmellomromTegn">
    <w:name w:val="Ingen mellomrom Tegn"/>
    <w:basedOn w:val="Standardskriftforavsnitt"/>
    <w:link w:val="Ingenmellomrom"/>
    <w:uiPriority w:val="19"/>
    <w:rsid w:val="000B3D7D"/>
    <w:rPr>
      <w:rFonts w:asciiTheme="minorHAnsi" w:hAnsiTheme="minorHAnsi" w:cstheme="minorBidi"/>
      <w:kern w:val="0"/>
      <w:sz w:val="24"/>
      <w:szCs w:val="22"/>
      <w14:ligatures w14:val="none"/>
    </w:rPr>
  </w:style>
  <w:style w:type="character" w:customStyle="1" w:styleId="ListeavsnittTegn">
    <w:name w:val="Listeavsnitt Tegn"/>
    <w:basedOn w:val="Standardskriftforavsnitt"/>
    <w:link w:val="Listeavsnitt"/>
    <w:uiPriority w:val="5"/>
    <w:rsid w:val="007D25B4"/>
    <w:rPr>
      <w:rFonts w:ascii="Aptos" w:hAnsi="Aptos"/>
    </w:rPr>
  </w:style>
  <w:style w:type="paragraph" w:styleId="Sitat">
    <w:name w:val="Quote"/>
    <w:basedOn w:val="Normal"/>
    <w:next w:val="Normal"/>
    <w:link w:val="SitatTegn"/>
    <w:uiPriority w:val="29"/>
    <w:qFormat/>
    <w:rsid w:val="001C156B"/>
    <w:pPr>
      <w:numPr>
        <w:numId w:val="5"/>
      </w:numPr>
      <w:spacing w:before="240" w:after="240"/>
      <w:ind w:left="1054" w:right="697" w:hanging="357"/>
    </w:pPr>
    <w:rPr>
      <w:rFonts w:ascii="Aptos Light italic" w:hAnsi="Aptos Light italic"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1C156B"/>
    <w:rPr>
      <w:rFonts w:ascii="Aptos Light italic" w:hAnsi="Aptos Light italic"/>
      <w:iCs/>
      <w:color w:val="000000" w:themeColor="text1"/>
    </w:rPr>
  </w:style>
  <w:style w:type="paragraph" w:styleId="Bildetekst">
    <w:name w:val="caption"/>
    <w:aliases w:val="figurtekst"/>
    <w:basedOn w:val="Normal"/>
    <w:next w:val="Normal"/>
    <w:uiPriority w:val="32"/>
    <w:qFormat/>
    <w:rsid w:val="00D66DD8"/>
    <w:pPr>
      <w:keepNext/>
      <w:keepLines/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120"/>
    </w:pPr>
    <w:rPr>
      <w:rFonts w:eastAsia="Times New Roman"/>
      <w:bCs/>
      <w:color w:val="000000" w:themeColor="text1"/>
      <w:kern w:val="0"/>
      <w:sz w:val="18"/>
      <w:szCs w:val="20"/>
      <w:lang w:eastAsia="nb-NO"/>
      <w14:ligatures w14:val="none"/>
    </w:rPr>
  </w:style>
  <w:style w:type="character" w:customStyle="1" w:styleId="Fargemrksjgrnn">
    <w:name w:val="Farge mørk sjøgrønn"/>
    <w:basedOn w:val="Standardskriftforavsnitt"/>
    <w:uiPriority w:val="10"/>
    <w:qFormat/>
    <w:rsid w:val="00AA70E6"/>
    <w:rPr>
      <w:color w:val="004002" w:themeColor="text2"/>
    </w:rPr>
  </w:style>
  <w:style w:type="paragraph" w:customStyle="1" w:styleId="Liste1Tabell-faktatekst">
    <w:name w:val="Liste 1 Tabell-/ faktatekst"/>
    <w:basedOn w:val="Normal"/>
    <w:link w:val="Liste1Tabell-faktatekstTegn"/>
    <w:uiPriority w:val="24"/>
    <w:qFormat/>
    <w:rsid w:val="00AA70E6"/>
    <w:pPr>
      <w:numPr>
        <w:numId w:val="10"/>
      </w:num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40"/>
    </w:pPr>
    <w:rPr>
      <w:rFonts w:eastAsia="Times New Roman" w:cs="Open Sans"/>
      <w:kern w:val="0"/>
      <w:sz w:val="18"/>
      <w:szCs w:val="15"/>
      <w:lang w:eastAsia="nb-NO"/>
      <w14:ligatures w14:val="none"/>
    </w:rPr>
  </w:style>
  <w:style w:type="character" w:customStyle="1" w:styleId="Liste1Tabell-faktatekstTegn">
    <w:name w:val="Liste 1 Tabell-/ faktatekst Tegn"/>
    <w:basedOn w:val="Standardskriftforavsnitt"/>
    <w:link w:val="Liste1Tabell-faktatekst"/>
    <w:uiPriority w:val="24"/>
    <w:rsid w:val="00AA70E6"/>
    <w:rPr>
      <w:rFonts w:eastAsia="Times New Roman" w:cs="Open Sans"/>
      <w:kern w:val="0"/>
      <w:sz w:val="18"/>
      <w:szCs w:val="15"/>
      <w:lang w:eastAsia="nb-NO"/>
      <w14:ligatures w14:val="none"/>
    </w:rPr>
  </w:style>
  <w:style w:type="paragraph" w:customStyle="1" w:styleId="Liste2Tabell-faktatekst">
    <w:name w:val="Liste 2 Tabell-/ faktatekst"/>
    <w:basedOn w:val="Liste1Tabell-faktatekst"/>
    <w:link w:val="Liste2Tabell-faktatekstTegn"/>
    <w:uiPriority w:val="26"/>
    <w:qFormat/>
    <w:rsid w:val="00AA70E6"/>
    <w:pPr>
      <w:ind w:left="454" w:hanging="227"/>
    </w:pPr>
  </w:style>
  <w:style w:type="character" w:customStyle="1" w:styleId="Liste2Tabell-faktatekstTegn">
    <w:name w:val="Liste 2 Tabell-/ faktatekst Tegn"/>
    <w:basedOn w:val="Liste1Tabell-faktatekstTegn"/>
    <w:link w:val="Liste2Tabell-faktatekst"/>
    <w:uiPriority w:val="26"/>
    <w:rsid w:val="00AA70E6"/>
    <w:rPr>
      <w:rFonts w:eastAsia="Times New Roman" w:cs="Open Sans"/>
      <w:kern w:val="0"/>
      <w:sz w:val="18"/>
      <w:szCs w:val="15"/>
      <w:lang w:eastAsia="nb-NO"/>
      <w14:ligatures w14:val="none"/>
    </w:rPr>
  </w:style>
  <w:style w:type="paragraph" w:customStyle="1" w:styleId="Tabell-Overskrift">
    <w:name w:val="Tabell - Overskrift"/>
    <w:basedOn w:val="Normal"/>
    <w:link w:val="Tabell-OverskriftChar"/>
    <w:uiPriority w:val="22"/>
    <w:qFormat/>
    <w:rsid w:val="00AA70E6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40"/>
    </w:pPr>
    <w:rPr>
      <w:rFonts w:ascii="Arial Bold" w:eastAsia="Times New Roman" w:hAnsi="Arial Bold"/>
      <w:color w:val="FFFFFF" w:themeColor="background1"/>
      <w:kern w:val="0"/>
      <w:sz w:val="18"/>
      <w:szCs w:val="15"/>
      <w:lang w:eastAsia="nb-NO"/>
      <w14:ligatures w14:val="none"/>
    </w:rPr>
  </w:style>
  <w:style w:type="character" w:customStyle="1" w:styleId="Tabell-OverskriftChar">
    <w:name w:val="Tabell - Overskrift Char"/>
    <w:basedOn w:val="Standardskriftforavsnitt"/>
    <w:link w:val="Tabell-Overskrift"/>
    <w:uiPriority w:val="22"/>
    <w:rsid w:val="00AA70E6"/>
    <w:rPr>
      <w:rFonts w:ascii="Arial Bold" w:eastAsia="Times New Roman" w:hAnsi="Arial Bold"/>
      <w:color w:val="FFFFFF" w:themeColor="background1"/>
      <w:kern w:val="0"/>
      <w:sz w:val="18"/>
      <w:szCs w:val="15"/>
      <w:lang w:eastAsia="nb-NO"/>
      <w14:ligatures w14:val="none"/>
    </w:rPr>
  </w:style>
  <w:style w:type="paragraph" w:customStyle="1" w:styleId="Tabell-faktatekst">
    <w:name w:val="Tabell-/ faktatekst"/>
    <w:link w:val="Tabell-faktatekstTegn"/>
    <w:uiPriority w:val="21"/>
    <w:qFormat/>
    <w:rsid w:val="00AA70E6"/>
    <w:pPr>
      <w:spacing w:after="80"/>
    </w:pPr>
    <w:rPr>
      <w:rFonts w:eastAsia="Times New Roman" w:cstheme="minorHAnsi"/>
      <w:kern w:val="0"/>
      <w:sz w:val="18"/>
      <w:szCs w:val="18"/>
      <w14:ligatures w14:val="none"/>
    </w:rPr>
  </w:style>
  <w:style w:type="character" w:customStyle="1" w:styleId="Tabell-faktatekstTegn">
    <w:name w:val="Tabell-/ faktatekst Tegn"/>
    <w:basedOn w:val="Standardskriftforavsnitt"/>
    <w:link w:val="Tabell-faktatekst"/>
    <w:uiPriority w:val="21"/>
    <w:rsid w:val="00AA70E6"/>
    <w:rPr>
      <w:rFonts w:eastAsia="Times New Roman" w:cstheme="minorHAnsi"/>
      <w:kern w:val="0"/>
      <w:sz w:val="18"/>
      <w:szCs w:val="18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19"/>
    <w:semiHidden/>
    <w:rsid w:val="00D35446"/>
    <w:rPr>
      <w:rFonts w:eastAsiaTheme="majorEastAsia" w:cstheme="majorBidi"/>
      <w:color w:val="0C3E19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19"/>
    <w:semiHidden/>
    <w:rsid w:val="00D3544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19"/>
    <w:semiHidden/>
    <w:rsid w:val="00D3544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19"/>
    <w:semiHidden/>
    <w:rsid w:val="00D3544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19"/>
    <w:semiHidden/>
    <w:rsid w:val="00D35446"/>
    <w:rPr>
      <w:rFonts w:eastAsiaTheme="majorEastAsia" w:cstheme="majorBidi"/>
      <w:color w:val="272727" w:themeColor="text1" w:themeTint="D8"/>
    </w:rPr>
  </w:style>
  <w:style w:type="character" w:styleId="Sterkutheving">
    <w:name w:val="Intense Emphasis"/>
    <w:basedOn w:val="Standardskriftforavsnitt"/>
    <w:uiPriority w:val="21"/>
    <w:rsid w:val="00D35446"/>
    <w:rPr>
      <w:i/>
      <w:iCs/>
      <w:color w:val="0C3E19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rsid w:val="00D35446"/>
    <w:pPr>
      <w:pBdr>
        <w:top w:val="single" w:sz="4" w:space="10" w:color="0C3E19" w:themeColor="accent1" w:themeShade="BF"/>
        <w:bottom w:val="single" w:sz="4" w:space="10" w:color="0C3E19" w:themeColor="accent1" w:themeShade="BF"/>
      </w:pBdr>
      <w:spacing w:before="360" w:after="360"/>
      <w:ind w:left="864" w:right="864"/>
      <w:jc w:val="center"/>
    </w:pPr>
    <w:rPr>
      <w:i/>
      <w:iCs/>
      <w:color w:val="0C3E19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5446"/>
    <w:rPr>
      <w:i/>
      <w:iCs/>
      <w:color w:val="0C3E19" w:themeColor="accent1" w:themeShade="BF"/>
    </w:rPr>
  </w:style>
  <w:style w:type="character" w:styleId="Sterkreferanse">
    <w:name w:val="Intense Reference"/>
    <w:basedOn w:val="Standardskriftforavsnitt"/>
    <w:uiPriority w:val="32"/>
    <w:rsid w:val="00D35446"/>
    <w:rPr>
      <w:b/>
      <w:bCs/>
      <w:smallCaps/>
      <w:color w:val="0C3E19" w:themeColor="accent1" w:themeShade="BF"/>
      <w:spacing w:val="5"/>
    </w:rPr>
  </w:style>
  <w:style w:type="paragraph" w:customStyle="1" w:styleId="Navnogadressefelt">
    <w:name w:val="Navn og adressefelt"/>
    <w:basedOn w:val="Normal"/>
    <w:link w:val="NavnogadressefeltTegn"/>
    <w:uiPriority w:val="1"/>
    <w:qFormat/>
    <w:rsid w:val="007B4011"/>
    <w:pPr>
      <w:spacing w:after="0" w:line="216" w:lineRule="auto"/>
    </w:pPr>
    <w:rPr>
      <w:kern w:val="0"/>
      <w:lang w:val="en-US"/>
      <w14:ligatures w14:val="none"/>
    </w:rPr>
  </w:style>
  <w:style w:type="character" w:customStyle="1" w:styleId="NavnogadressefeltTegn">
    <w:name w:val="Navn og adressefelt Tegn"/>
    <w:basedOn w:val="Standardskriftforavsnitt"/>
    <w:link w:val="Navnogadressefelt"/>
    <w:uiPriority w:val="1"/>
    <w:rsid w:val="007B4011"/>
    <w:rPr>
      <w:rFonts w:ascii="Aptos" w:hAnsi="Aptos"/>
      <w:kern w:val="0"/>
      <w:lang w:val="en-US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CD4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innlandet.sharepoint.com/sites/INN-templates/Office/brevmal-m-flettemonster.dotx" TargetMode="External"/></Relationships>
</file>

<file path=word/theme/theme1.xml><?xml version="1.0" encoding="utf-8"?>
<a:theme xmlns:a="http://schemas.openxmlformats.org/drawingml/2006/main" name="Office Theme">
  <a:themeElements>
    <a:clrScheme name="INN">
      <a:dk1>
        <a:srgbClr val="000000"/>
      </a:dk1>
      <a:lt1>
        <a:sysClr val="window" lastClr="FFFFFF"/>
      </a:lt1>
      <a:dk2>
        <a:srgbClr val="004002"/>
      </a:dk2>
      <a:lt2>
        <a:srgbClr val="F3F3EA"/>
      </a:lt2>
      <a:accent1>
        <a:srgbClr val="105422"/>
      </a:accent1>
      <a:accent2>
        <a:srgbClr val="067A2C"/>
      </a:accent2>
      <a:accent3>
        <a:srgbClr val="97967F"/>
      </a:accent3>
      <a:accent4>
        <a:srgbClr val="434F40"/>
      </a:accent4>
      <a:accent5>
        <a:srgbClr val="489EC6"/>
      </a:accent5>
      <a:accent6>
        <a:srgbClr val="00648C"/>
      </a:accent6>
      <a:hlink>
        <a:srgbClr val="00648C"/>
      </a:hlink>
      <a:folHlink>
        <a:srgbClr val="489EC6"/>
      </a:folHlink>
    </a:clrScheme>
    <a:fontScheme name="INN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25DCF21A2EA4BBAF6848B94E6E9F0" ma:contentTypeVersion="4" ma:contentTypeDescription="Create a new document." ma:contentTypeScope="" ma:versionID="702d1066d5b4beb94af783ca0dcd211a">
  <xsd:schema xmlns:xsd="http://www.w3.org/2001/XMLSchema" xmlns:xs="http://www.w3.org/2001/XMLSchema" xmlns:p="http://schemas.microsoft.com/office/2006/metadata/properties" xmlns:ns2="888aa6b2-9097-4510-88ab-4a7fadc853a0" targetNamespace="http://schemas.microsoft.com/office/2006/metadata/properties" ma:root="true" ma:fieldsID="b4393d381de3820dfd2698178df99f34" ns2:_="">
    <xsd:import namespace="888aa6b2-9097-4510-88ab-4a7fadc85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a6b2-9097-4510-88ab-4a7fadc85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01FE8-F354-43C9-8707-1861D1DD71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176121-E061-43FE-A4EC-B9A662EE02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40FBBD-1D4F-4506-AA64-E4A91D4DC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9B097F-A6FD-45F5-A88E-EB95FE810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a6b2-9097-4510-88ab-4a7fadc85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brevmal-m-flettemonster</Template>
  <TotalTime>2</TotalTime>
  <Pages>1</Pages>
  <Words>679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Nikolaisen</dc:creator>
  <cp:keywords/>
  <dc:description/>
  <cp:lastModifiedBy/>
  <cp:revision>1</cp:revision>
  <dcterms:created xsi:type="dcterms:W3CDTF">2026-07-22T07:39:00Z</dcterms:created>
  <dcterms:modified xsi:type="dcterms:W3CDTF">1601-01-01T00:00:00Z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0x010100F6B25DCF21A2EA4BBAF6848B94E6E9F0</vt:lpwstr>
  </property>
</Properties>
</file>