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  <w:gridCol w:w="2766"/>
      </w:tblGrid>
      <w:tr w:rsidR="007B4011" w:rsidRPr="00E57672" w14:paraId="208C69AC" w14:textId="77777777" w:rsidTr="007B4011">
        <w:tc>
          <w:tcPr>
            <w:tcW w:w="7366" w:type="dxa"/>
          </w:tcPr>
          <w:p w14:paraId="6FA6599B" w14:textId="5AC5D83B" w:rsidR="007B4011" w:rsidRPr="00E57672" w:rsidRDefault="007B4011" w:rsidP="007B4011">
            <w:pPr>
              <w:pStyle w:val="Navnogadressefelt"/>
              <w:rPr>
                <w:lang w:val="nb-NO"/>
              </w:rPr>
            </w:pPr>
          </w:p>
        </w:tc>
        <w:tc>
          <w:tcPr>
            <w:tcW w:w="2766" w:type="dxa"/>
          </w:tcPr>
          <w:p w14:paraId="3450F324" w14:textId="73053B54" w:rsidR="007B4011" w:rsidRPr="00E57672" w:rsidRDefault="007B4011" w:rsidP="007B4011">
            <w:pPr>
              <w:pStyle w:val="Navnogadressefelt"/>
              <w:rPr>
                <w:lang w:val="nb-NO"/>
              </w:rPr>
            </w:pPr>
          </w:p>
        </w:tc>
      </w:tr>
    </w:tbl>
    <w:p w14:paraId="45BEAACC" w14:textId="77777777" w:rsidR="007B4011" w:rsidRPr="00E57672" w:rsidRDefault="007B4011" w:rsidP="007B4011"/>
    <w:p w14:paraId="3EAB409B" w14:textId="77777777" w:rsidR="004709D7" w:rsidRPr="00E57672" w:rsidRDefault="004709D7" w:rsidP="007B4011">
      <w:pPr>
        <w:sectPr w:rsidR="004709D7" w:rsidRPr="00E57672" w:rsidSect="00CD555B">
          <w:footerReference w:type="default" r:id="rId11"/>
          <w:headerReference w:type="first" r:id="rId12"/>
          <w:footerReference w:type="first" r:id="rId13"/>
          <w:pgSz w:w="12240" w:h="15840"/>
          <w:pgMar w:top="1928" w:right="907" w:bottom="907" w:left="907" w:header="680" w:footer="567" w:gutter="284"/>
          <w:cols w:space="708"/>
          <w:titlePg/>
          <w:docGrid w:linePitch="360"/>
        </w:sectPr>
      </w:pPr>
    </w:p>
    <w:p w14:paraId="07EEA81C" w14:textId="77777777" w:rsidR="00E57672" w:rsidRPr="00E57672" w:rsidRDefault="00E57672" w:rsidP="00E57672">
      <w:pPr>
        <w:spacing w:after="0" w:line="253" w:lineRule="auto"/>
        <w:ind w:right="1792"/>
        <w:jc w:val="center"/>
        <w:rPr>
          <w:rFonts w:ascii="Arial" w:eastAsia="Arial" w:hAnsi="Arial" w:cs="Arial"/>
          <w:b/>
          <w:bCs/>
          <w:i/>
          <w:iCs/>
          <w:kern w:val="0"/>
          <w:sz w:val="72"/>
          <w:szCs w:val="72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i/>
          <w:iCs/>
          <w:kern w:val="0"/>
          <w:sz w:val="72"/>
          <w:szCs w:val="72"/>
          <w:lang w:eastAsia="nb-NO"/>
          <w14:ligatures w14:val="none"/>
        </w:rPr>
        <w:t>Søkertall april 2025</w:t>
      </w:r>
    </w:p>
    <w:p w14:paraId="69B3DE0F" w14:textId="77777777" w:rsidR="00E57672" w:rsidRPr="00E57672" w:rsidRDefault="00E57672" w:rsidP="00E57672">
      <w:pPr>
        <w:spacing w:after="0" w:line="253" w:lineRule="auto"/>
        <w:ind w:right="1792" w:firstLine="708"/>
        <w:jc w:val="center"/>
        <w:rPr>
          <w:rFonts w:ascii="Arial" w:eastAsia="Arial" w:hAnsi="Arial" w:cs="Arial"/>
          <w:b/>
          <w:bCs/>
          <w:i/>
          <w:iCs/>
          <w:kern w:val="0"/>
          <w:sz w:val="52"/>
          <w:szCs w:val="52"/>
          <w:lang w:eastAsia="nb-NO"/>
          <w14:ligatures w14:val="none"/>
        </w:rPr>
      </w:pPr>
    </w:p>
    <w:p w14:paraId="345AE5E1" w14:textId="77777777" w:rsidR="00E57672" w:rsidRPr="00E57672" w:rsidRDefault="00E57672" w:rsidP="00E57672">
      <w:pPr>
        <w:spacing w:after="0" w:line="253" w:lineRule="auto"/>
        <w:ind w:right="1792" w:firstLine="708"/>
        <w:jc w:val="center"/>
        <w:rPr>
          <w:rFonts w:ascii="Calibri" w:eastAsia="Calibri" w:hAnsi="Calibri" w:cs="Calibri"/>
          <w:b/>
          <w:bCs/>
          <w:kern w:val="0"/>
          <w:sz w:val="52"/>
          <w:szCs w:val="52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i/>
          <w:iCs/>
          <w:kern w:val="0"/>
          <w:sz w:val="52"/>
          <w:szCs w:val="52"/>
          <w:lang w:eastAsia="nb-NO"/>
          <w14:ligatures w14:val="none"/>
        </w:rPr>
        <w:t>Samordna opptak</w:t>
      </w:r>
    </w:p>
    <w:p w14:paraId="1E31A8F4" w14:textId="77777777" w:rsidR="00E57672" w:rsidRPr="00E57672" w:rsidRDefault="00E57672" w:rsidP="00E57672">
      <w:pPr>
        <w:spacing w:after="0" w:line="259" w:lineRule="auto"/>
        <w:ind w:left="62"/>
        <w:jc w:val="center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i/>
          <w:iCs/>
          <w:kern w:val="0"/>
          <w:sz w:val="56"/>
          <w:szCs w:val="56"/>
          <w:lang w:eastAsia="nb-NO"/>
          <w14:ligatures w14:val="none"/>
        </w:rPr>
        <w:t xml:space="preserve"> </w:t>
      </w:r>
    </w:p>
    <w:p w14:paraId="722B65AA" w14:textId="77777777" w:rsidR="00E57672" w:rsidRPr="00E57672" w:rsidRDefault="00E57672" w:rsidP="00E57672">
      <w:pPr>
        <w:spacing w:after="167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05E82079" w14:textId="77777777" w:rsidR="00E57672" w:rsidRPr="00E57672" w:rsidRDefault="00E57672" w:rsidP="00E57672">
      <w:pPr>
        <w:numPr>
          <w:ilvl w:val="0"/>
          <w:numId w:val="11"/>
        </w:numPr>
        <w:spacing w:after="161" w:line="249" w:lineRule="auto"/>
        <w:ind w:right="39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i/>
          <w:iCs/>
          <w:kern w:val="0"/>
          <w:sz w:val="40"/>
          <w:szCs w:val="40"/>
          <w:lang w:eastAsia="nb-NO"/>
          <w14:ligatures w14:val="none"/>
        </w:rPr>
        <w:t>8 590 personer har søkt studier ved INN som sitt førstevalg via Samordna opptak</w:t>
      </w:r>
      <w:r w:rsidRPr="00E57672">
        <w:rPr>
          <w:rFonts w:ascii="Arial" w:eastAsia="Arial" w:hAnsi="Arial" w:cs="Arial"/>
          <w:i/>
          <w:iCs/>
          <w:kern w:val="0"/>
          <w:sz w:val="56"/>
          <w:szCs w:val="56"/>
          <w:lang w:eastAsia="nb-NO"/>
          <w14:ligatures w14:val="none"/>
        </w:rPr>
        <w:t xml:space="preserve"> </w:t>
      </w:r>
    </w:p>
    <w:p w14:paraId="35328338" w14:textId="77777777" w:rsidR="00E57672" w:rsidRPr="00E57672" w:rsidRDefault="00E57672" w:rsidP="00E57672">
      <w:pPr>
        <w:numPr>
          <w:ilvl w:val="0"/>
          <w:numId w:val="11"/>
        </w:numPr>
        <w:spacing w:after="39" w:line="249" w:lineRule="auto"/>
        <w:ind w:right="39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i/>
          <w:iCs/>
          <w:kern w:val="0"/>
          <w:sz w:val="40"/>
          <w:szCs w:val="40"/>
          <w:lang w:eastAsia="nb-NO"/>
          <w14:ligatures w14:val="none"/>
        </w:rPr>
        <w:t xml:space="preserve">INN har 767 færre primærsøkere enn i fjor </w:t>
      </w:r>
      <w:r w:rsidRPr="00E57672">
        <w:rPr>
          <w:rFonts w:ascii="Arial" w:eastAsia="Arial" w:hAnsi="Arial" w:cs="Arial"/>
          <w:i/>
          <w:iCs/>
          <w:kern w:val="0"/>
          <w:sz w:val="56"/>
          <w:szCs w:val="56"/>
          <w:lang w:eastAsia="nb-NO"/>
          <w14:ligatures w14:val="none"/>
        </w:rPr>
        <w:t xml:space="preserve"> </w:t>
      </w:r>
    </w:p>
    <w:p w14:paraId="6DE0DD33" w14:textId="77777777" w:rsidR="00E57672" w:rsidRPr="00E57672" w:rsidRDefault="00E57672" w:rsidP="00E57672">
      <w:pPr>
        <w:numPr>
          <w:ilvl w:val="0"/>
          <w:numId w:val="11"/>
        </w:numPr>
        <w:spacing w:after="3" w:line="249" w:lineRule="auto"/>
        <w:ind w:right="39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i/>
          <w:iCs/>
          <w:kern w:val="0"/>
          <w:sz w:val="40"/>
          <w:szCs w:val="40"/>
          <w:lang w:eastAsia="nb-NO"/>
          <w14:ligatures w14:val="none"/>
        </w:rPr>
        <w:t xml:space="preserve">INN har 1,84 søkere pr studieplass </w:t>
      </w:r>
    </w:p>
    <w:p w14:paraId="6692CFE8" w14:textId="77777777" w:rsidR="00E57672" w:rsidRPr="00E57672" w:rsidRDefault="00E57672" w:rsidP="00E57672">
      <w:pPr>
        <w:spacing w:after="0" w:line="259" w:lineRule="auto"/>
        <w:ind w:left="720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i/>
          <w:iCs/>
          <w:kern w:val="0"/>
          <w:sz w:val="56"/>
          <w:szCs w:val="56"/>
          <w:lang w:eastAsia="nb-NO"/>
          <w14:ligatures w14:val="none"/>
        </w:rPr>
        <w:t xml:space="preserve"> </w:t>
      </w:r>
      <w:r w:rsidRPr="00E57672">
        <w:rPr>
          <w:rFonts w:ascii="Arial" w:eastAsia="Arial" w:hAnsi="Arial" w:cs="Arial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</w:p>
    <w:p w14:paraId="293EE427" w14:textId="77777777" w:rsidR="00E57672" w:rsidRPr="00E57672" w:rsidRDefault="00E57672" w:rsidP="00E57672">
      <w:pPr>
        <w:spacing w:after="0" w:line="253" w:lineRule="auto"/>
        <w:ind w:right="1792"/>
        <w:jc w:val="center"/>
        <w:rPr>
          <w:rFonts w:ascii="Arial" w:eastAsia="Arial" w:hAnsi="Arial" w:cs="Arial"/>
          <w:b/>
          <w:i/>
          <w:kern w:val="0"/>
          <w:sz w:val="44"/>
          <w:szCs w:val="44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i/>
          <w:kern w:val="0"/>
          <w:sz w:val="44"/>
          <w:szCs w:val="44"/>
          <w:lang w:eastAsia="nb-NO"/>
          <w14:ligatures w14:val="none"/>
        </w:rPr>
        <w:t>Lokalt opptak-</w:t>
      </w:r>
    </w:p>
    <w:p w14:paraId="6CC38315" w14:textId="77777777" w:rsidR="00E57672" w:rsidRPr="00E57672" w:rsidRDefault="00E57672" w:rsidP="00E57672">
      <w:pPr>
        <w:spacing w:after="0" w:line="253" w:lineRule="auto"/>
        <w:ind w:right="1792"/>
        <w:jc w:val="center"/>
        <w:rPr>
          <w:rFonts w:ascii="Calibri" w:eastAsia="Calibri" w:hAnsi="Calibri" w:cs="Calibri"/>
          <w:kern w:val="0"/>
          <w:sz w:val="44"/>
          <w:szCs w:val="44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i/>
          <w:kern w:val="0"/>
          <w:sz w:val="44"/>
          <w:szCs w:val="44"/>
          <w:lang w:eastAsia="nb-NO"/>
          <w14:ligatures w14:val="none"/>
        </w:rPr>
        <w:t xml:space="preserve"> master- og videreutdanninger</w:t>
      </w:r>
    </w:p>
    <w:p w14:paraId="2388B172" w14:textId="77777777" w:rsidR="00E57672" w:rsidRPr="00E57672" w:rsidRDefault="00E57672" w:rsidP="00E57672">
      <w:pPr>
        <w:spacing w:after="167" w:line="259" w:lineRule="auto"/>
        <w:ind w:left="51"/>
        <w:jc w:val="center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i/>
          <w:iCs/>
          <w:kern w:val="0"/>
          <w:sz w:val="52"/>
          <w:szCs w:val="52"/>
          <w:lang w:eastAsia="nb-NO"/>
          <w14:ligatures w14:val="none"/>
        </w:rPr>
        <w:t xml:space="preserve"> </w:t>
      </w:r>
    </w:p>
    <w:p w14:paraId="4E0C1CC8" w14:textId="77777777" w:rsidR="00E57672" w:rsidRPr="00E57672" w:rsidRDefault="00E57672" w:rsidP="00E57672">
      <w:pPr>
        <w:numPr>
          <w:ilvl w:val="0"/>
          <w:numId w:val="11"/>
        </w:numPr>
        <w:spacing w:after="3" w:line="249" w:lineRule="auto"/>
        <w:ind w:right="39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i/>
          <w:iCs/>
          <w:kern w:val="0"/>
          <w:sz w:val="40"/>
          <w:szCs w:val="40"/>
          <w:lang w:eastAsia="nb-NO"/>
          <w14:ligatures w14:val="none"/>
        </w:rPr>
        <w:t xml:space="preserve">7 512 personer har søkt lokale studier ved INN i år. </w:t>
      </w:r>
    </w:p>
    <w:p w14:paraId="41B9119A" w14:textId="77777777" w:rsidR="00E57672" w:rsidRPr="00E57672" w:rsidRDefault="00E57672" w:rsidP="00E57672">
      <w:pPr>
        <w:numPr>
          <w:ilvl w:val="0"/>
          <w:numId w:val="11"/>
        </w:numPr>
        <w:spacing w:after="3" w:line="249" w:lineRule="auto"/>
        <w:ind w:right="39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E57672">
        <w:rPr>
          <w:rFonts w:ascii="Arial" w:eastAsia="Arial" w:hAnsi="Arial" w:cs="Arial"/>
          <w:i/>
          <w:iCs/>
          <w:kern w:val="0"/>
          <w:sz w:val="40"/>
          <w:szCs w:val="40"/>
          <w:lang w:eastAsia="nb-NO"/>
          <w14:ligatures w14:val="none"/>
        </w:rPr>
        <w:t xml:space="preserve">En oppgang på 822 søkere sammenlignet med fjoråret. </w:t>
      </w:r>
    </w:p>
    <w:p w14:paraId="73E51ED4" w14:textId="77777777" w:rsidR="00E57672" w:rsidRPr="00E57672" w:rsidRDefault="00E57672" w:rsidP="00E57672">
      <w:pPr>
        <w:spacing w:after="3" w:line="249" w:lineRule="auto"/>
        <w:ind w:left="705" w:right="39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nb-NO"/>
          <w14:ligatures w14:val="none"/>
        </w:rPr>
      </w:pPr>
    </w:p>
    <w:p w14:paraId="37DC9BB5" w14:textId="77777777" w:rsidR="00E57672" w:rsidRPr="00E57672" w:rsidRDefault="00E57672" w:rsidP="00E57672">
      <w:pPr>
        <w:spacing w:after="3" w:line="249" w:lineRule="auto"/>
        <w:ind w:left="705" w:right="39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54E4FCA" w14:textId="77777777" w:rsidR="00E57672" w:rsidRPr="00E57672" w:rsidRDefault="00E57672" w:rsidP="00E57672">
      <w:pPr>
        <w:spacing w:after="160" w:line="259" w:lineRule="auto"/>
        <w:jc w:val="center"/>
        <w:rPr>
          <w:rFonts w:ascii="Arial" w:eastAsia="Times New Roman" w:hAnsi="Arial" w:cs="Arial"/>
          <w:b/>
          <w:bCs/>
          <w:kern w:val="0"/>
          <w:sz w:val="40"/>
          <w:szCs w:val="40"/>
          <w:lang w:eastAsia="nb-NO"/>
          <w14:ligatures w14:val="none"/>
        </w:rPr>
      </w:pPr>
      <w:r w:rsidRPr="00E57672">
        <w:rPr>
          <w:rFonts w:ascii="Arial" w:eastAsia="Times New Roman" w:hAnsi="Arial" w:cs="Arial"/>
          <w:b/>
          <w:bCs/>
          <w:kern w:val="0"/>
          <w:sz w:val="40"/>
          <w:szCs w:val="40"/>
          <w:lang w:eastAsia="nb-NO"/>
          <w14:ligatures w14:val="none"/>
        </w:rPr>
        <w:t>Totalt 16 102 søkere til universitet</w:t>
      </w:r>
    </w:p>
    <w:p w14:paraId="67B379B8" w14:textId="77777777" w:rsidR="00E57672" w:rsidRPr="00E57672" w:rsidRDefault="00E57672" w:rsidP="00E57672">
      <w:pPr>
        <w:spacing w:after="160" w:line="259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40"/>
          <w:szCs w:val="40"/>
          <w:lang w:eastAsia="nb-NO"/>
          <w14:ligatures w14:val="none"/>
        </w:rPr>
      </w:pPr>
      <w:r w:rsidRPr="00E57672">
        <w:rPr>
          <w:rFonts w:ascii="Arial" w:eastAsia="Times New Roman" w:hAnsi="Arial" w:cs="Arial"/>
          <w:b/>
          <w:bCs/>
          <w:kern w:val="0"/>
          <w:sz w:val="40"/>
          <w:szCs w:val="40"/>
          <w:lang w:eastAsia="nb-NO"/>
          <w14:ligatures w14:val="none"/>
        </w:rPr>
        <w:t>Sammenlagt en økning på 55 søkere eller 0,34%</w:t>
      </w:r>
      <w:r w:rsidRPr="00E57672">
        <w:rPr>
          <w:rFonts w:ascii="Arial" w:eastAsia="Times New Roman" w:hAnsi="Arial" w:cs="Arial"/>
          <w:b/>
          <w:bCs/>
          <w:color w:val="FF0000"/>
          <w:kern w:val="0"/>
          <w:sz w:val="40"/>
          <w:szCs w:val="40"/>
          <w:lang w:eastAsia="nb-NO"/>
          <w14:ligatures w14:val="none"/>
        </w:rPr>
        <w:br w:type="page"/>
      </w:r>
    </w:p>
    <w:p w14:paraId="0E804C64" w14:textId="77777777" w:rsidR="00E57672" w:rsidRPr="00E57672" w:rsidRDefault="00E57672" w:rsidP="00E57672">
      <w:pPr>
        <w:keepNext/>
        <w:keepLines/>
        <w:spacing w:before="360" w:after="80" w:line="259" w:lineRule="auto"/>
        <w:ind w:left="-5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0" w:name="_Toc38050517"/>
      <w:bookmarkStart w:id="1" w:name="_Toc195973989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Søkertall Samordna opptak</w:t>
      </w:r>
      <w:bookmarkEnd w:id="0"/>
      <w:bookmarkEnd w:id="1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 xml:space="preserve"> </w:t>
      </w:r>
    </w:p>
    <w:p w14:paraId="6AFF4FEC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p w14:paraId="5FAA0865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p w14:paraId="1910E7AE" w14:textId="77777777" w:rsidR="00E57672" w:rsidRPr="00E57672" w:rsidRDefault="00E57672" w:rsidP="00E57672">
      <w:pPr>
        <w:spacing w:after="0" w:line="259" w:lineRule="auto"/>
        <w:ind w:left="-5" w:hanging="10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0"/>
          <w:lang w:eastAsia="nb-NO"/>
          <w14:ligatures w14:val="none"/>
        </w:rPr>
        <w:t xml:space="preserve">Kilde: Samordna opptak (www.samordnaopptak.no) </w:t>
      </w:r>
    </w:p>
    <w:p w14:paraId="3894C1A6" w14:textId="77777777" w:rsidR="00E57672" w:rsidRPr="00E57672" w:rsidRDefault="00E57672" w:rsidP="00E57672">
      <w:pPr>
        <w:spacing w:after="63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kern w:val="0"/>
          <w:sz w:val="16"/>
          <w:lang w:eastAsia="nb-NO"/>
          <w14:ligatures w14:val="none"/>
        </w:rPr>
        <w:t xml:space="preserve"> </w:t>
      </w:r>
    </w:p>
    <w:p w14:paraId="3DD5C310" w14:textId="77777777" w:rsidR="00E57672" w:rsidRPr="00E57672" w:rsidRDefault="00E57672" w:rsidP="00E57672">
      <w:pPr>
        <w:spacing w:after="0" w:line="259" w:lineRule="auto"/>
        <w:ind w:left="-5" w:hanging="10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0"/>
          <w:szCs w:val="20"/>
          <w:lang w:eastAsia="nb-NO"/>
          <w14:ligatures w14:val="none"/>
        </w:rPr>
        <w:t xml:space="preserve">Alle statistikker som er levert fra SO baserer seg på ca. 99 % av den totale søkermassen. </w:t>
      </w: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</w:t>
      </w:r>
    </w:p>
    <w:p w14:paraId="4CA91AC6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kern w:val="0"/>
          <w:sz w:val="24"/>
          <w:szCs w:val="24"/>
          <w:lang w:eastAsia="nb-NO"/>
          <w14:ligatures w14:val="none"/>
        </w:rPr>
        <w:t xml:space="preserve"> </w:t>
      </w:r>
    </w:p>
    <w:p w14:paraId="0E74EF3B" w14:textId="77777777" w:rsidR="00E57672" w:rsidRPr="00E57672" w:rsidRDefault="00E57672" w:rsidP="00E57672">
      <w:pPr>
        <w:spacing w:after="5" w:line="250" w:lineRule="auto"/>
        <w:ind w:left="-5" w:right="32" w:hanging="10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Nasjonalt er det </w:t>
      </w:r>
      <w:r w:rsidRPr="00E57672">
        <w:rPr>
          <w:rFonts w:ascii="Arial" w:eastAsia="Arial" w:hAnsi="Arial" w:cs="Arial"/>
          <w:b/>
          <w:kern w:val="0"/>
          <w:sz w:val="24"/>
          <w:szCs w:val="24"/>
          <w:lang w:eastAsia="nb-NO"/>
          <w14:ligatures w14:val="none"/>
        </w:rPr>
        <w:t xml:space="preserve">142 004 </w:t>
      </w: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søkere til studier som er med i det nasjonale opptaket. I 2024 var tilsvarende søkertall </w:t>
      </w:r>
      <w:r w:rsidRPr="00E57672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>142 416</w:t>
      </w: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. I fjor var det en nasjonal oppgang på 4,73 %, mens i år har det nasjonalt vært en nedgang på -0,29 %. </w:t>
      </w:r>
    </w:p>
    <w:p w14:paraId="370A60FB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</w:t>
      </w:r>
    </w:p>
    <w:p w14:paraId="24376004" w14:textId="77777777" w:rsidR="00E57672" w:rsidRPr="00E57672" w:rsidRDefault="00E57672" w:rsidP="00E57672">
      <w:pPr>
        <w:spacing w:after="5" w:line="250" w:lineRule="auto"/>
        <w:ind w:left="-5" w:right="32" w:hanging="10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Oppstillingen nedenfor viser antall personer som har søkt høyere utdanning i perioden 2006 – 2025 og hvor mange primærsøkere INN har hatt i samme periode: </w:t>
      </w:r>
    </w:p>
    <w:p w14:paraId="7B6B4354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lang w:eastAsia="nb-NO"/>
          <w14:ligatures w14:val="none"/>
        </w:rPr>
        <w:t xml:space="preserve"> </w:t>
      </w:r>
    </w:p>
    <w:p w14:paraId="5D02F177" w14:textId="77777777" w:rsidR="00E57672" w:rsidRPr="00E57672" w:rsidRDefault="00E57672" w:rsidP="00E57672">
      <w:pPr>
        <w:spacing w:after="0" w:line="259" w:lineRule="auto"/>
        <w:ind w:left="708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</w:p>
    <w:p w14:paraId="54F63720" w14:textId="77777777" w:rsidR="00E57672" w:rsidRPr="00E57672" w:rsidRDefault="00E57672" w:rsidP="00E57672">
      <w:pPr>
        <w:keepNext/>
        <w:numPr>
          <w:ilvl w:val="0"/>
          <w:numId w:val="14"/>
        </w:numPr>
        <w:spacing w:after="160" w:line="240" w:lineRule="auto"/>
        <w:ind w:left="0" w:firstLine="0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1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Style w:val="Tabellrutenett1"/>
        <w:tblW w:w="6656" w:type="dxa"/>
        <w:tblInd w:w="715" w:type="dxa"/>
        <w:tblCellMar>
          <w:top w:w="10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270"/>
        <w:gridCol w:w="1320"/>
        <w:gridCol w:w="1350"/>
        <w:gridCol w:w="1300"/>
        <w:gridCol w:w="1416"/>
      </w:tblGrid>
      <w:tr w:rsidR="00E57672" w:rsidRPr="00E57672" w14:paraId="154F110B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04AD98C0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12C9B43A" w14:textId="77777777" w:rsidR="00E57672" w:rsidRPr="00E57672" w:rsidRDefault="00E57672" w:rsidP="00005AB4">
            <w:pPr>
              <w:spacing w:line="240" w:lineRule="auto"/>
              <w:ind w:right="63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Nasjonalt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F13CA91" w14:textId="77777777" w:rsidR="00E57672" w:rsidRPr="00E57672" w:rsidRDefault="00E57672" w:rsidP="00005AB4">
            <w:pPr>
              <w:spacing w:line="240" w:lineRule="auto"/>
              <w:ind w:right="66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INN </w:t>
            </w:r>
          </w:p>
        </w:tc>
      </w:tr>
      <w:tr w:rsidR="00E57672" w:rsidRPr="00E57672" w14:paraId="5E1A11D0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154D89D9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År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AADFBCF" w14:textId="77777777" w:rsidR="00E57672" w:rsidRPr="00E57672" w:rsidRDefault="00E57672" w:rsidP="00005AB4">
            <w:pPr>
              <w:spacing w:line="240" w:lineRule="auto"/>
              <w:ind w:left="16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Ant 1.pri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FA213F5" w14:textId="77777777" w:rsidR="00E57672" w:rsidRPr="00E57672" w:rsidRDefault="00E57672" w:rsidP="00005AB4">
            <w:pPr>
              <w:spacing w:line="240" w:lineRule="auto"/>
              <w:ind w:left="55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%-endring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67E47D16" w14:textId="77777777" w:rsidR="00E57672" w:rsidRPr="00E57672" w:rsidRDefault="00E57672" w:rsidP="00005AB4">
            <w:pPr>
              <w:spacing w:line="240" w:lineRule="auto"/>
              <w:ind w:right="66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Ant 1.pri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439FA216" w14:textId="77777777" w:rsidR="00E57672" w:rsidRPr="00E57672" w:rsidRDefault="00E57672" w:rsidP="00005AB4">
            <w:pPr>
              <w:spacing w:line="240" w:lineRule="auto"/>
              <w:ind w:left="55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%-endring </w:t>
            </w:r>
          </w:p>
        </w:tc>
      </w:tr>
      <w:tr w:rsidR="00E57672" w:rsidRPr="00E57672" w14:paraId="055A1911" w14:textId="77777777" w:rsidTr="00005AB4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4104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1DF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142 004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D36C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-0,29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7D66C72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8590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6AF2F2D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-8,20</w:t>
            </w:r>
          </w:p>
        </w:tc>
      </w:tr>
      <w:tr w:rsidR="00E57672" w:rsidRPr="00E57672" w14:paraId="58B8123C" w14:textId="77777777" w:rsidTr="00005AB4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C42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6AD4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142 416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FB6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+ 4,73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F1903E4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9357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DB736A4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+12,63</w:t>
            </w:r>
          </w:p>
        </w:tc>
      </w:tr>
      <w:tr w:rsidR="00E57672" w:rsidRPr="00E57672" w14:paraId="5210237E" w14:textId="77777777" w:rsidTr="00005AB4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6DC7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26F0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135 980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8F24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+ 0,76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213A3CA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8308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234E3B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-7,89</w:t>
            </w:r>
          </w:p>
        </w:tc>
      </w:tr>
      <w:tr w:rsidR="00E57672" w:rsidRPr="00E57672" w14:paraId="6F7EE7E4" w14:textId="77777777" w:rsidTr="00005AB4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6DF7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2022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ABA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134 954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CDE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-12,42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378BB41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9020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0588E32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+ 15,8</w:t>
            </w:r>
          </w:p>
        </w:tc>
      </w:tr>
      <w:tr w:rsidR="00E57672" w:rsidRPr="00E57672" w14:paraId="03168ACB" w14:textId="77777777" w:rsidTr="00005AB4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13C8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C689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154 088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386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+2,19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1032CD7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7789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0800004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+ 7,36</w:t>
            </w:r>
          </w:p>
        </w:tc>
      </w:tr>
      <w:tr w:rsidR="00E57672" w:rsidRPr="00E57672" w14:paraId="272B66B9" w14:textId="77777777" w:rsidTr="00005AB4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44AC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336E" w14:textId="77777777" w:rsidR="00E57672" w:rsidRPr="00E57672" w:rsidRDefault="00E57672" w:rsidP="00005AB4">
            <w:pPr>
              <w:spacing w:line="240" w:lineRule="auto"/>
              <w:ind w:left="28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150 784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F59A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+8,69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6879EB56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7255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28462CA4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+1,81</w:t>
            </w:r>
          </w:p>
        </w:tc>
      </w:tr>
      <w:tr w:rsidR="00E57672" w:rsidRPr="00E57672" w14:paraId="7E661E00" w14:textId="77777777" w:rsidTr="00005AB4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8433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6CD2" w14:textId="77777777" w:rsidR="00E57672" w:rsidRPr="00E57672" w:rsidRDefault="00E57672" w:rsidP="00005AB4">
            <w:pPr>
              <w:spacing w:line="240" w:lineRule="auto"/>
              <w:ind w:left="28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138 732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B63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- 2,31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0E7122C6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7126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254FB882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+ 2,77 </w:t>
            </w:r>
          </w:p>
        </w:tc>
      </w:tr>
      <w:tr w:rsidR="00E57672" w:rsidRPr="00E57672" w14:paraId="61991719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F0D8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5845" w14:textId="77777777" w:rsidR="00E57672" w:rsidRPr="00E57672" w:rsidRDefault="00E57672" w:rsidP="00005AB4">
            <w:pPr>
              <w:spacing w:line="240" w:lineRule="auto"/>
              <w:ind w:left="28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142 004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4C0B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+ 4,73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6A7E414C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6932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089BF1D4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+ 12,75 </w:t>
            </w:r>
          </w:p>
        </w:tc>
      </w:tr>
      <w:tr w:rsidR="00E57672" w:rsidRPr="00E57672" w14:paraId="46BD55D9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60E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71C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135 587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66B6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+ 2,7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33DD3048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6148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4791FDAB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+ 3,32 </w:t>
            </w:r>
          </w:p>
        </w:tc>
      </w:tr>
      <w:tr w:rsidR="00E57672" w:rsidRPr="00E57672" w14:paraId="319EA122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FAB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7B27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132 021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86ED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+ 3,2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758FDA08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5950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2AAC5DFE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-1,6 </w:t>
            </w:r>
          </w:p>
        </w:tc>
      </w:tr>
      <w:tr w:rsidR="00E57672" w:rsidRPr="00E57672" w14:paraId="3C76F129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503F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51E2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127 929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281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+ 6,68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704B4BD0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6047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13A8594F" w14:textId="77777777" w:rsidR="00E57672" w:rsidRPr="00E57672" w:rsidRDefault="00E57672" w:rsidP="00005AB4">
            <w:pPr>
              <w:spacing w:line="240" w:lineRule="auto"/>
              <w:ind w:right="68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+ 8 </w:t>
            </w:r>
          </w:p>
        </w:tc>
      </w:tr>
      <w:tr w:rsidR="00E57672" w:rsidRPr="00E57672" w14:paraId="5A9888B5" w14:textId="77777777" w:rsidTr="00005AB4">
        <w:trPr>
          <w:trHeight w:val="2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73FB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45F7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119 914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F026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+ 2,35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3C1585FF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5599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20C25736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+ 2,32 </w:t>
            </w:r>
          </w:p>
        </w:tc>
      </w:tr>
      <w:tr w:rsidR="00E57672" w:rsidRPr="00E57672" w14:paraId="219347F3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7CA5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8735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117 159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7BF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+ 1,21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6D17FCC4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5472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4C48D800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+ 10,43 </w:t>
            </w:r>
          </w:p>
        </w:tc>
      </w:tr>
      <w:tr w:rsidR="00E57672" w:rsidRPr="00E57672" w14:paraId="07B781BA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07DA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F01D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115 764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7208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+ 6,59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32F89385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4955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05401D7A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+ 13,96 </w:t>
            </w:r>
          </w:p>
        </w:tc>
      </w:tr>
      <w:tr w:rsidR="00E57672" w:rsidRPr="00E57672" w14:paraId="604DF9D5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7D16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7787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108 605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B45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+ 5,03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3534F1D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4348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3E0EFEB3" w14:textId="77777777" w:rsidR="00E57672" w:rsidRPr="00E57672" w:rsidRDefault="00E57672" w:rsidP="00005AB4">
            <w:pPr>
              <w:spacing w:line="240" w:lineRule="auto"/>
              <w:ind w:right="68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+ 1 </w:t>
            </w:r>
          </w:p>
        </w:tc>
      </w:tr>
      <w:tr w:rsidR="00E57672" w:rsidRPr="00E57672" w14:paraId="34A3EE4A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44B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9B03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103 404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8CCB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- 0,7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1FDD2542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4305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01EB22D5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+ 0,49 </w:t>
            </w:r>
          </w:p>
        </w:tc>
      </w:tr>
      <w:tr w:rsidR="00E57672" w:rsidRPr="00E57672" w14:paraId="5CD089EA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D79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43D" w14:textId="77777777" w:rsidR="00E57672" w:rsidRPr="00E57672" w:rsidRDefault="00E57672" w:rsidP="00005AB4">
            <w:pPr>
              <w:spacing w:line="240" w:lineRule="auto"/>
              <w:ind w:left="52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104 168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7B97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+ 12,6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3C0CF40C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4284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7FB3FEF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+ 10,02 </w:t>
            </w:r>
          </w:p>
        </w:tc>
      </w:tr>
      <w:tr w:rsidR="00E57672" w:rsidRPr="00E57672" w14:paraId="368F7620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AE5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9AD2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92 506</w:t>
            </w:r>
            <w:r w:rsidRPr="00E57672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25C9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+ 0,1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7E6D4C09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3894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420AE211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+ 8,26 </w:t>
            </w:r>
          </w:p>
        </w:tc>
      </w:tr>
      <w:tr w:rsidR="00E57672" w:rsidRPr="00E57672" w14:paraId="533ACB40" w14:textId="77777777" w:rsidTr="00005AB4">
        <w:trPr>
          <w:trHeight w:val="2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C32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6A72" w14:textId="77777777" w:rsidR="00E57672" w:rsidRPr="00E57672" w:rsidRDefault="00E57672" w:rsidP="00005AB4">
            <w:pPr>
              <w:spacing w:line="240" w:lineRule="auto"/>
              <w:ind w:right="65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92 441</w:t>
            </w:r>
            <w:r w:rsidRPr="00E57672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0EB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- 1,2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5F8E6141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3597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7435E90F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+ 0,28 </w:t>
            </w:r>
          </w:p>
        </w:tc>
      </w:tr>
      <w:tr w:rsidR="00E57672" w:rsidRPr="00E57672" w14:paraId="76EA0215" w14:textId="77777777" w:rsidTr="00005AB4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382F" w14:textId="77777777" w:rsidR="00E57672" w:rsidRPr="00E57672" w:rsidRDefault="00E57672" w:rsidP="00005AB4">
            <w:pPr>
              <w:spacing w:line="240" w:lineRule="auto"/>
              <w:ind w:right="67"/>
              <w:jc w:val="center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2006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260F" w14:textId="77777777" w:rsidR="00E57672" w:rsidRPr="00E57672" w:rsidRDefault="00E57672" w:rsidP="00005AB4">
            <w:pPr>
              <w:spacing w:line="240" w:lineRule="auto"/>
              <w:ind w:right="65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>93 522</w:t>
            </w:r>
            <w:r w:rsidRPr="00E57672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F61F" w14:textId="77777777" w:rsidR="00E57672" w:rsidRPr="00E57672" w:rsidRDefault="00E57672" w:rsidP="00005AB4">
            <w:pPr>
              <w:spacing w:line="240" w:lineRule="auto"/>
              <w:ind w:right="67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- 2,7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0ECAFA07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3587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</w:tcPr>
          <w:p w14:paraId="1BE68E33" w14:textId="77777777" w:rsidR="00E57672" w:rsidRPr="00E57672" w:rsidRDefault="00E57672" w:rsidP="00005AB4">
            <w:pPr>
              <w:spacing w:line="240" w:lineRule="auto"/>
              <w:ind w:right="66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Arial" w:eastAsia="Arial" w:hAnsi="Arial" w:cs="Arial"/>
                <w:sz w:val="24"/>
              </w:rPr>
              <w:t xml:space="preserve">+ 2,05 </w:t>
            </w:r>
          </w:p>
        </w:tc>
      </w:tr>
    </w:tbl>
    <w:p w14:paraId="0A5ECB61" w14:textId="77777777" w:rsidR="00E57672" w:rsidRPr="00E57672" w:rsidRDefault="00E57672" w:rsidP="00E57672">
      <w:pPr>
        <w:keepNext/>
        <w:keepLines/>
        <w:spacing w:before="360" w:after="80" w:line="259" w:lineRule="auto"/>
        <w:ind w:left="-5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2" w:name="_Toc38050518"/>
      <w:bookmarkStart w:id="3" w:name="_Toc195973990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Universiteter og høgskoler i Norge – rangert på grunnlag av antall primærsøkere</w:t>
      </w:r>
      <w:bookmarkEnd w:id="2"/>
      <w:bookmarkEnd w:id="3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 xml:space="preserve"> </w:t>
      </w:r>
    </w:p>
    <w:p w14:paraId="71AD0381" w14:textId="77777777" w:rsidR="00E57672" w:rsidRPr="00E57672" w:rsidRDefault="00E57672" w:rsidP="00E57672">
      <w:pPr>
        <w:keepNext/>
        <w:numPr>
          <w:ilvl w:val="0"/>
          <w:numId w:val="14"/>
        </w:numPr>
        <w:spacing w:after="160" w:line="240" w:lineRule="auto"/>
        <w:ind w:left="0" w:firstLine="0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2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Style w:val="Rutenettabell3"/>
        <w:tblW w:w="9331" w:type="dxa"/>
        <w:tblLook w:val="04A0" w:firstRow="1" w:lastRow="0" w:firstColumn="1" w:lastColumn="0" w:noHBand="0" w:noVBand="1"/>
      </w:tblPr>
      <w:tblGrid>
        <w:gridCol w:w="1117"/>
        <w:gridCol w:w="3753"/>
        <w:gridCol w:w="946"/>
        <w:gridCol w:w="1220"/>
        <w:gridCol w:w="885"/>
        <w:gridCol w:w="1410"/>
      </w:tblGrid>
      <w:tr w:rsidR="00E57672" w:rsidRPr="00E57672" w14:paraId="4F11B2A3" w14:textId="77777777" w:rsidTr="00E57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7" w:type="dxa"/>
          </w:tcPr>
          <w:p w14:paraId="156C5FB5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Lærested</w:t>
            </w:r>
          </w:p>
        </w:tc>
        <w:tc>
          <w:tcPr>
            <w:tcW w:w="3753" w:type="dxa"/>
          </w:tcPr>
          <w:p w14:paraId="79A04F55" w14:textId="77777777" w:rsidR="00E57672" w:rsidRPr="00E57672" w:rsidRDefault="00E57672" w:rsidP="00005AB4">
            <w:pPr>
              <w:spacing w:line="240" w:lineRule="auto"/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Lærestedsnavn</w:t>
            </w:r>
          </w:p>
        </w:tc>
        <w:tc>
          <w:tcPr>
            <w:tcW w:w="946" w:type="dxa"/>
          </w:tcPr>
          <w:p w14:paraId="16107302" w14:textId="77777777" w:rsidR="00E57672" w:rsidRPr="00E57672" w:rsidRDefault="00E57672" w:rsidP="00005AB4">
            <w:pPr>
              <w:spacing w:line="240" w:lineRule="auto"/>
              <w:ind w:lef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Plasser</w:t>
            </w:r>
          </w:p>
        </w:tc>
        <w:tc>
          <w:tcPr>
            <w:tcW w:w="1220" w:type="dxa"/>
          </w:tcPr>
          <w:p w14:paraId="1018C269" w14:textId="77777777" w:rsidR="00E57672" w:rsidRPr="00E57672" w:rsidRDefault="00E57672" w:rsidP="00005AB4">
            <w:pPr>
              <w:spacing w:line="240" w:lineRule="auto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Søknader</w:t>
            </w: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br/>
              <w:t>førstevalg</w:t>
            </w:r>
          </w:p>
        </w:tc>
        <w:tc>
          <w:tcPr>
            <w:tcW w:w="885" w:type="dxa"/>
          </w:tcPr>
          <w:p w14:paraId="20E6EFD7" w14:textId="77777777" w:rsidR="00E57672" w:rsidRPr="00E57672" w:rsidRDefault="00E57672" w:rsidP="00005AB4">
            <w:pPr>
              <w:spacing w:line="240" w:lineRule="auto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Antall</w:t>
            </w: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br/>
              <w:t>studier</w:t>
            </w:r>
          </w:p>
        </w:tc>
        <w:tc>
          <w:tcPr>
            <w:tcW w:w="1410" w:type="dxa"/>
          </w:tcPr>
          <w:p w14:paraId="568BDFB3" w14:textId="77777777" w:rsidR="00E57672" w:rsidRPr="00E57672" w:rsidRDefault="00E57672" w:rsidP="00005AB4">
            <w:pPr>
              <w:spacing w:line="240" w:lineRule="auto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Førstevalg</w:t>
            </w:r>
            <w:r w:rsidRPr="00E5767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br/>
              <w:t>pr plasser</w:t>
            </w:r>
          </w:p>
        </w:tc>
      </w:tr>
      <w:tr w:rsidR="00E57672" w:rsidRPr="00E57672" w14:paraId="3280D974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4FF0488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NTNU</w:t>
            </w:r>
          </w:p>
        </w:tc>
        <w:tc>
          <w:tcPr>
            <w:tcW w:w="3753" w:type="dxa"/>
          </w:tcPr>
          <w:p w14:paraId="765DD621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Norges teknisk-naturvitenskapelige universitet</w:t>
            </w:r>
          </w:p>
        </w:tc>
        <w:tc>
          <w:tcPr>
            <w:tcW w:w="946" w:type="dxa"/>
          </w:tcPr>
          <w:p w14:paraId="08ECB298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9545</w:t>
            </w:r>
          </w:p>
        </w:tc>
        <w:tc>
          <w:tcPr>
            <w:tcW w:w="1220" w:type="dxa"/>
          </w:tcPr>
          <w:p w14:paraId="7B8C1568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24279</w:t>
            </w:r>
          </w:p>
        </w:tc>
        <w:tc>
          <w:tcPr>
            <w:tcW w:w="885" w:type="dxa"/>
          </w:tcPr>
          <w:p w14:paraId="481E2CB8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178</w:t>
            </w:r>
          </w:p>
        </w:tc>
        <w:tc>
          <w:tcPr>
            <w:tcW w:w="1410" w:type="dxa"/>
          </w:tcPr>
          <w:p w14:paraId="48A66516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2,54</w:t>
            </w:r>
          </w:p>
        </w:tc>
      </w:tr>
      <w:tr w:rsidR="00E57672" w:rsidRPr="00E57672" w14:paraId="67FEFFF7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4231687" w14:textId="77777777" w:rsidR="00E57672" w:rsidRPr="00E57672" w:rsidRDefault="00E57672" w:rsidP="00E57672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UIO</w:t>
            </w:r>
          </w:p>
        </w:tc>
        <w:tc>
          <w:tcPr>
            <w:tcW w:w="3753" w:type="dxa"/>
          </w:tcPr>
          <w:p w14:paraId="2123F54A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Universitetet i Oslo</w:t>
            </w:r>
          </w:p>
        </w:tc>
        <w:tc>
          <w:tcPr>
            <w:tcW w:w="946" w:type="dxa"/>
          </w:tcPr>
          <w:p w14:paraId="7B85CCDB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6467</w:t>
            </w:r>
          </w:p>
        </w:tc>
        <w:tc>
          <w:tcPr>
            <w:tcW w:w="1220" w:type="dxa"/>
          </w:tcPr>
          <w:p w14:paraId="5710D782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18585</w:t>
            </w:r>
          </w:p>
        </w:tc>
        <w:tc>
          <w:tcPr>
            <w:tcW w:w="885" w:type="dxa"/>
          </w:tcPr>
          <w:p w14:paraId="3C286A12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1410" w:type="dxa"/>
          </w:tcPr>
          <w:p w14:paraId="757A1831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2,87</w:t>
            </w:r>
          </w:p>
        </w:tc>
      </w:tr>
      <w:tr w:rsidR="00E57672" w:rsidRPr="00E57672" w14:paraId="7D46FF18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CAEA3C9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OSLOMET</w:t>
            </w:r>
          </w:p>
        </w:tc>
        <w:tc>
          <w:tcPr>
            <w:tcW w:w="3753" w:type="dxa"/>
          </w:tcPr>
          <w:p w14:paraId="12CE35EE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OsloMet - </w:t>
            </w:r>
            <w:proofErr w:type="spellStart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storbyuniversitetet</w:t>
            </w:r>
            <w:proofErr w:type="spellEnd"/>
          </w:p>
        </w:tc>
        <w:tc>
          <w:tcPr>
            <w:tcW w:w="946" w:type="dxa"/>
          </w:tcPr>
          <w:p w14:paraId="0BF7B21F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5455</w:t>
            </w:r>
          </w:p>
        </w:tc>
        <w:tc>
          <w:tcPr>
            <w:tcW w:w="1220" w:type="dxa"/>
          </w:tcPr>
          <w:p w14:paraId="38790DC1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14129</w:t>
            </w:r>
          </w:p>
        </w:tc>
        <w:tc>
          <w:tcPr>
            <w:tcW w:w="885" w:type="dxa"/>
          </w:tcPr>
          <w:p w14:paraId="17116B5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1410" w:type="dxa"/>
          </w:tcPr>
          <w:p w14:paraId="124F0A3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2,59</w:t>
            </w:r>
          </w:p>
        </w:tc>
      </w:tr>
      <w:tr w:rsidR="00E57672" w:rsidRPr="00E57672" w14:paraId="38FDD338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7B5413E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UIB</w:t>
            </w:r>
          </w:p>
        </w:tc>
        <w:tc>
          <w:tcPr>
            <w:tcW w:w="3753" w:type="dxa"/>
          </w:tcPr>
          <w:p w14:paraId="6F94B55F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Universitetet i Bergen</w:t>
            </w:r>
          </w:p>
        </w:tc>
        <w:tc>
          <w:tcPr>
            <w:tcW w:w="946" w:type="dxa"/>
          </w:tcPr>
          <w:p w14:paraId="36FEF326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4184</w:t>
            </w:r>
          </w:p>
        </w:tc>
        <w:tc>
          <w:tcPr>
            <w:tcW w:w="1220" w:type="dxa"/>
          </w:tcPr>
          <w:p w14:paraId="6DC2D989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10588</w:t>
            </w:r>
          </w:p>
        </w:tc>
        <w:tc>
          <w:tcPr>
            <w:tcW w:w="885" w:type="dxa"/>
          </w:tcPr>
          <w:p w14:paraId="672049B7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1410" w:type="dxa"/>
          </w:tcPr>
          <w:p w14:paraId="5CB8CF84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2,53</w:t>
            </w:r>
          </w:p>
        </w:tc>
      </w:tr>
      <w:tr w:rsidR="00E57672" w:rsidRPr="00E57672" w14:paraId="1BA417AD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C9CE421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HVL</w:t>
            </w:r>
          </w:p>
        </w:tc>
        <w:tc>
          <w:tcPr>
            <w:tcW w:w="3753" w:type="dxa"/>
          </w:tcPr>
          <w:p w14:paraId="29E8CF8F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Høgskulen</w:t>
            </w:r>
            <w:proofErr w:type="spellEnd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på Vestlandet</w:t>
            </w:r>
          </w:p>
        </w:tc>
        <w:tc>
          <w:tcPr>
            <w:tcW w:w="946" w:type="dxa"/>
          </w:tcPr>
          <w:p w14:paraId="636F674E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4003</w:t>
            </w:r>
          </w:p>
        </w:tc>
        <w:tc>
          <w:tcPr>
            <w:tcW w:w="1220" w:type="dxa"/>
          </w:tcPr>
          <w:p w14:paraId="43DB0AAE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9139</w:t>
            </w:r>
          </w:p>
        </w:tc>
        <w:tc>
          <w:tcPr>
            <w:tcW w:w="885" w:type="dxa"/>
          </w:tcPr>
          <w:p w14:paraId="45358BE7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1410" w:type="dxa"/>
          </w:tcPr>
          <w:p w14:paraId="3244FCD4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2,28</w:t>
            </w:r>
          </w:p>
        </w:tc>
      </w:tr>
      <w:tr w:rsidR="00E57672" w:rsidRPr="00E57672" w14:paraId="311328F4" w14:textId="77777777" w:rsidTr="00E57672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12D0658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INN</w:t>
            </w:r>
          </w:p>
        </w:tc>
        <w:tc>
          <w:tcPr>
            <w:tcW w:w="3753" w:type="dxa"/>
          </w:tcPr>
          <w:p w14:paraId="3758FDD0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Universitetet i Innlandet</w:t>
            </w:r>
          </w:p>
        </w:tc>
        <w:tc>
          <w:tcPr>
            <w:tcW w:w="946" w:type="dxa"/>
          </w:tcPr>
          <w:p w14:paraId="6C0DF5F8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4674</w:t>
            </w:r>
          </w:p>
        </w:tc>
        <w:tc>
          <w:tcPr>
            <w:tcW w:w="1220" w:type="dxa"/>
          </w:tcPr>
          <w:p w14:paraId="6EA2157D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8590</w:t>
            </w:r>
          </w:p>
        </w:tc>
        <w:tc>
          <w:tcPr>
            <w:tcW w:w="885" w:type="dxa"/>
          </w:tcPr>
          <w:p w14:paraId="5B1F59EA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410" w:type="dxa"/>
          </w:tcPr>
          <w:p w14:paraId="5CC94970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1,84</w:t>
            </w:r>
          </w:p>
        </w:tc>
      </w:tr>
      <w:tr w:rsidR="00E57672" w:rsidRPr="00E57672" w14:paraId="3E5EEA05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716D542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UIT</w:t>
            </w:r>
          </w:p>
        </w:tc>
        <w:tc>
          <w:tcPr>
            <w:tcW w:w="3753" w:type="dxa"/>
          </w:tcPr>
          <w:p w14:paraId="52001CCB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UiT Norges arktiske universitet</w:t>
            </w:r>
          </w:p>
        </w:tc>
        <w:tc>
          <w:tcPr>
            <w:tcW w:w="946" w:type="dxa"/>
          </w:tcPr>
          <w:p w14:paraId="695D6D16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5117</w:t>
            </w:r>
          </w:p>
        </w:tc>
        <w:tc>
          <w:tcPr>
            <w:tcW w:w="1220" w:type="dxa"/>
          </w:tcPr>
          <w:p w14:paraId="402EE0ED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8417</w:t>
            </w:r>
          </w:p>
        </w:tc>
        <w:tc>
          <w:tcPr>
            <w:tcW w:w="885" w:type="dxa"/>
          </w:tcPr>
          <w:p w14:paraId="6177A835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1410" w:type="dxa"/>
          </w:tcPr>
          <w:p w14:paraId="467CD75D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1,64</w:t>
            </w:r>
          </w:p>
        </w:tc>
      </w:tr>
      <w:tr w:rsidR="00E57672" w:rsidRPr="00E57672" w14:paraId="4CB4B0BC" w14:textId="77777777" w:rsidTr="00E5767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A44967C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USN</w:t>
            </w:r>
          </w:p>
        </w:tc>
        <w:tc>
          <w:tcPr>
            <w:tcW w:w="3753" w:type="dxa"/>
          </w:tcPr>
          <w:p w14:paraId="144DF6A1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Universitetet i Sørøst-Norge</w:t>
            </w:r>
          </w:p>
        </w:tc>
        <w:tc>
          <w:tcPr>
            <w:tcW w:w="946" w:type="dxa"/>
          </w:tcPr>
          <w:p w14:paraId="0DFB4154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4507</w:t>
            </w:r>
          </w:p>
        </w:tc>
        <w:tc>
          <w:tcPr>
            <w:tcW w:w="1220" w:type="dxa"/>
          </w:tcPr>
          <w:p w14:paraId="7B05E7E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7681</w:t>
            </w:r>
          </w:p>
        </w:tc>
        <w:tc>
          <w:tcPr>
            <w:tcW w:w="885" w:type="dxa"/>
          </w:tcPr>
          <w:p w14:paraId="2C9DEE65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1410" w:type="dxa"/>
          </w:tcPr>
          <w:p w14:paraId="41CF6724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1,7</w:t>
            </w:r>
          </w:p>
        </w:tc>
      </w:tr>
      <w:tr w:rsidR="00E57672" w:rsidRPr="00E57672" w14:paraId="14596409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AED0246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UIS</w:t>
            </w:r>
          </w:p>
        </w:tc>
        <w:tc>
          <w:tcPr>
            <w:tcW w:w="3753" w:type="dxa"/>
          </w:tcPr>
          <w:p w14:paraId="017D1971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Universitetet i Stavanger</w:t>
            </w:r>
          </w:p>
        </w:tc>
        <w:tc>
          <w:tcPr>
            <w:tcW w:w="946" w:type="dxa"/>
          </w:tcPr>
          <w:p w14:paraId="3745A7A5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2495</w:t>
            </w:r>
          </w:p>
        </w:tc>
        <w:tc>
          <w:tcPr>
            <w:tcW w:w="1220" w:type="dxa"/>
          </w:tcPr>
          <w:p w14:paraId="063D232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6513</w:t>
            </w:r>
          </w:p>
        </w:tc>
        <w:tc>
          <w:tcPr>
            <w:tcW w:w="885" w:type="dxa"/>
          </w:tcPr>
          <w:p w14:paraId="7279AB8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410" w:type="dxa"/>
          </w:tcPr>
          <w:p w14:paraId="40B5AA77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2,61</w:t>
            </w:r>
          </w:p>
        </w:tc>
      </w:tr>
      <w:tr w:rsidR="00E57672" w:rsidRPr="00E57672" w14:paraId="05837944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45F67B7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UIA</w:t>
            </w:r>
          </w:p>
        </w:tc>
        <w:tc>
          <w:tcPr>
            <w:tcW w:w="3753" w:type="dxa"/>
          </w:tcPr>
          <w:p w14:paraId="1B1AA509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Universitetet i Agder</w:t>
            </w:r>
          </w:p>
        </w:tc>
        <w:tc>
          <w:tcPr>
            <w:tcW w:w="946" w:type="dxa"/>
          </w:tcPr>
          <w:p w14:paraId="6839FDAB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3418</w:t>
            </w:r>
          </w:p>
        </w:tc>
        <w:tc>
          <w:tcPr>
            <w:tcW w:w="1220" w:type="dxa"/>
          </w:tcPr>
          <w:p w14:paraId="13C57A31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6327</w:t>
            </w:r>
          </w:p>
        </w:tc>
        <w:tc>
          <w:tcPr>
            <w:tcW w:w="885" w:type="dxa"/>
          </w:tcPr>
          <w:p w14:paraId="19ED60F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1410" w:type="dxa"/>
          </w:tcPr>
          <w:p w14:paraId="42AD1821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1,85</w:t>
            </w:r>
          </w:p>
        </w:tc>
      </w:tr>
      <w:tr w:rsidR="00E57672" w:rsidRPr="00E57672" w14:paraId="4652FF6C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FCFDFED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NORD</w:t>
            </w:r>
          </w:p>
        </w:tc>
        <w:tc>
          <w:tcPr>
            <w:tcW w:w="3753" w:type="dxa"/>
          </w:tcPr>
          <w:p w14:paraId="04CE3FBF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Nord universitet</w:t>
            </w:r>
          </w:p>
        </w:tc>
        <w:tc>
          <w:tcPr>
            <w:tcW w:w="946" w:type="dxa"/>
          </w:tcPr>
          <w:p w14:paraId="77704226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2934</w:t>
            </w:r>
          </w:p>
        </w:tc>
        <w:tc>
          <w:tcPr>
            <w:tcW w:w="1220" w:type="dxa"/>
          </w:tcPr>
          <w:p w14:paraId="28A69BC0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5062</w:t>
            </w:r>
          </w:p>
        </w:tc>
        <w:tc>
          <w:tcPr>
            <w:tcW w:w="885" w:type="dxa"/>
          </w:tcPr>
          <w:p w14:paraId="1AB1D69D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1410" w:type="dxa"/>
          </w:tcPr>
          <w:p w14:paraId="338311EA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1,73</w:t>
            </w:r>
          </w:p>
        </w:tc>
      </w:tr>
      <w:tr w:rsidR="00E57672" w:rsidRPr="00E57672" w14:paraId="64940BD8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91D9BA9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NMBU</w:t>
            </w:r>
          </w:p>
        </w:tc>
        <w:tc>
          <w:tcPr>
            <w:tcW w:w="3753" w:type="dxa"/>
          </w:tcPr>
          <w:p w14:paraId="7FE9A2E5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Norges miljø- og biovitenskapelige universitet</w:t>
            </w:r>
          </w:p>
        </w:tc>
        <w:tc>
          <w:tcPr>
            <w:tcW w:w="946" w:type="dxa"/>
          </w:tcPr>
          <w:p w14:paraId="411B18D0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2213</w:t>
            </w:r>
          </w:p>
        </w:tc>
        <w:tc>
          <w:tcPr>
            <w:tcW w:w="1220" w:type="dxa"/>
          </w:tcPr>
          <w:p w14:paraId="4793B38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3783</w:t>
            </w:r>
          </w:p>
        </w:tc>
        <w:tc>
          <w:tcPr>
            <w:tcW w:w="885" w:type="dxa"/>
          </w:tcPr>
          <w:p w14:paraId="085A7B2A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410" w:type="dxa"/>
          </w:tcPr>
          <w:p w14:paraId="1233B42E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1,71</w:t>
            </w:r>
          </w:p>
        </w:tc>
      </w:tr>
      <w:tr w:rsidR="00E57672" w:rsidRPr="00E57672" w14:paraId="54B2DA45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E975415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HIØ</w:t>
            </w:r>
          </w:p>
        </w:tc>
        <w:tc>
          <w:tcPr>
            <w:tcW w:w="3753" w:type="dxa"/>
          </w:tcPr>
          <w:p w14:paraId="2E8171B6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Høgskolen i Østfold</w:t>
            </w:r>
          </w:p>
        </w:tc>
        <w:tc>
          <w:tcPr>
            <w:tcW w:w="946" w:type="dxa"/>
          </w:tcPr>
          <w:p w14:paraId="36F422EB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2139</w:t>
            </w:r>
          </w:p>
        </w:tc>
        <w:tc>
          <w:tcPr>
            <w:tcW w:w="1220" w:type="dxa"/>
          </w:tcPr>
          <w:p w14:paraId="4EEC5601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3222</w:t>
            </w:r>
          </w:p>
        </w:tc>
        <w:tc>
          <w:tcPr>
            <w:tcW w:w="885" w:type="dxa"/>
          </w:tcPr>
          <w:p w14:paraId="5BAC4CE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410" w:type="dxa"/>
          </w:tcPr>
          <w:p w14:paraId="7C0E8936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1,51</w:t>
            </w:r>
          </w:p>
        </w:tc>
      </w:tr>
      <w:tr w:rsidR="00E57672" w:rsidRPr="00E57672" w14:paraId="0CC0E168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C6C7A6E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NHH</w:t>
            </w:r>
          </w:p>
        </w:tc>
        <w:tc>
          <w:tcPr>
            <w:tcW w:w="3753" w:type="dxa"/>
          </w:tcPr>
          <w:p w14:paraId="18A1C759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Norges Handelshøyskole</w:t>
            </w:r>
          </w:p>
        </w:tc>
        <w:tc>
          <w:tcPr>
            <w:tcW w:w="946" w:type="dxa"/>
          </w:tcPr>
          <w:p w14:paraId="11695EB4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500</w:t>
            </w:r>
          </w:p>
        </w:tc>
        <w:tc>
          <w:tcPr>
            <w:tcW w:w="1220" w:type="dxa"/>
          </w:tcPr>
          <w:p w14:paraId="1262C9CE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2407</w:t>
            </w:r>
          </w:p>
        </w:tc>
        <w:tc>
          <w:tcPr>
            <w:tcW w:w="885" w:type="dxa"/>
          </w:tcPr>
          <w:p w14:paraId="72E48FF7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0" w:type="dxa"/>
          </w:tcPr>
          <w:p w14:paraId="4573F669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4,81</w:t>
            </w:r>
          </w:p>
        </w:tc>
      </w:tr>
      <w:tr w:rsidR="00E57672" w:rsidRPr="00E57672" w14:paraId="13DF7027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E93FC4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VID</w:t>
            </w:r>
          </w:p>
        </w:tc>
        <w:tc>
          <w:tcPr>
            <w:tcW w:w="3753" w:type="dxa"/>
          </w:tcPr>
          <w:p w14:paraId="6E4294D9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VID vitenskapelige høgskole</w:t>
            </w:r>
          </w:p>
        </w:tc>
        <w:tc>
          <w:tcPr>
            <w:tcW w:w="946" w:type="dxa"/>
          </w:tcPr>
          <w:p w14:paraId="0B552D3D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1104</w:t>
            </w:r>
          </w:p>
        </w:tc>
        <w:tc>
          <w:tcPr>
            <w:tcW w:w="1220" w:type="dxa"/>
          </w:tcPr>
          <w:p w14:paraId="5DB53FEB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2252</w:t>
            </w:r>
          </w:p>
        </w:tc>
        <w:tc>
          <w:tcPr>
            <w:tcW w:w="885" w:type="dxa"/>
          </w:tcPr>
          <w:p w14:paraId="0D621482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410" w:type="dxa"/>
          </w:tcPr>
          <w:p w14:paraId="06B9758E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2,04</w:t>
            </w:r>
          </w:p>
        </w:tc>
      </w:tr>
      <w:tr w:rsidR="00E57672" w:rsidRPr="00E57672" w14:paraId="791392AE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DDE380B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NLA</w:t>
            </w:r>
          </w:p>
        </w:tc>
        <w:tc>
          <w:tcPr>
            <w:tcW w:w="3753" w:type="dxa"/>
          </w:tcPr>
          <w:p w14:paraId="511900D2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NLA Høgskolen</w:t>
            </w:r>
          </w:p>
        </w:tc>
        <w:tc>
          <w:tcPr>
            <w:tcW w:w="946" w:type="dxa"/>
          </w:tcPr>
          <w:p w14:paraId="474157D3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1342</w:t>
            </w:r>
          </w:p>
        </w:tc>
        <w:tc>
          <w:tcPr>
            <w:tcW w:w="1220" w:type="dxa"/>
          </w:tcPr>
          <w:p w14:paraId="30D303D5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2175</w:t>
            </w:r>
          </w:p>
        </w:tc>
        <w:tc>
          <w:tcPr>
            <w:tcW w:w="885" w:type="dxa"/>
          </w:tcPr>
          <w:p w14:paraId="2A46D57A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1410" w:type="dxa"/>
          </w:tcPr>
          <w:p w14:paraId="7A786DA7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1,62</w:t>
            </w:r>
          </w:p>
        </w:tc>
      </w:tr>
      <w:tr w:rsidR="00E57672" w:rsidRPr="00E57672" w14:paraId="0943E773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EEF1684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HIM</w:t>
            </w:r>
          </w:p>
        </w:tc>
        <w:tc>
          <w:tcPr>
            <w:tcW w:w="3753" w:type="dxa"/>
          </w:tcPr>
          <w:p w14:paraId="353FC927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Høgskolen i Molde, </w:t>
            </w:r>
            <w:proofErr w:type="spellStart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Vitenskaplig</w:t>
            </w:r>
            <w:proofErr w:type="spellEnd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høgskole i logistikk</w:t>
            </w:r>
          </w:p>
        </w:tc>
        <w:tc>
          <w:tcPr>
            <w:tcW w:w="946" w:type="dxa"/>
          </w:tcPr>
          <w:p w14:paraId="6B14B91A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1225</w:t>
            </w:r>
          </w:p>
        </w:tc>
        <w:tc>
          <w:tcPr>
            <w:tcW w:w="1220" w:type="dxa"/>
          </w:tcPr>
          <w:p w14:paraId="150E15C8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2115</w:t>
            </w:r>
          </w:p>
        </w:tc>
        <w:tc>
          <w:tcPr>
            <w:tcW w:w="885" w:type="dxa"/>
          </w:tcPr>
          <w:p w14:paraId="58664C88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410" w:type="dxa"/>
          </w:tcPr>
          <w:p w14:paraId="6792E40E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1,73</w:t>
            </w:r>
          </w:p>
        </w:tc>
      </w:tr>
      <w:tr w:rsidR="00E57672" w:rsidRPr="00E57672" w14:paraId="32F5CA7A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D12CBA5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PHS</w:t>
            </w:r>
          </w:p>
        </w:tc>
        <w:tc>
          <w:tcPr>
            <w:tcW w:w="3753" w:type="dxa"/>
          </w:tcPr>
          <w:p w14:paraId="251B3A81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Politihøgskolen</w:t>
            </w:r>
          </w:p>
        </w:tc>
        <w:tc>
          <w:tcPr>
            <w:tcW w:w="946" w:type="dxa"/>
          </w:tcPr>
          <w:p w14:paraId="20A03E3B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524</w:t>
            </w:r>
          </w:p>
        </w:tc>
        <w:tc>
          <w:tcPr>
            <w:tcW w:w="1220" w:type="dxa"/>
          </w:tcPr>
          <w:p w14:paraId="3E802F55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1834</w:t>
            </w:r>
          </w:p>
        </w:tc>
        <w:tc>
          <w:tcPr>
            <w:tcW w:w="885" w:type="dxa"/>
          </w:tcPr>
          <w:p w14:paraId="56A497CF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410" w:type="dxa"/>
          </w:tcPr>
          <w:p w14:paraId="0360C86E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3,5</w:t>
            </w:r>
          </w:p>
        </w:tc>
      </w:tr>
      <w:tr w:rsidR="00E57672" w:rsidRPr="00E57672" w14:paraId="308B61AE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A656BBC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NIH</w:t>
            </w:r>
          </w:p>
        </w:tc>
        <w:tc>
          <w:tcPr>
            <w:tcW w:w="3753" w:type="dxa"/>
          </w:tcPr>
          <w:p w14:paraId="3FE2D4BA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Norges idrettshøgskole</w:t>
            </w:r>
          </w:p>
        </w:tc>
        <w:tc>
          <w:tcPr>
            <w:tcW w:w="946" w:type="dxa"/>
          </w:tcPr>
          <w:p w14:paraId="7C07BDB5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1220" w:type="dxa"/>
          </w:tcPr>
          <w:p w14:paraId="5005B64C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1192</w:t>
            </w:r>
          </w:p>
        </w:tc>
        <w:tc>
          <w:tcPr>
            <w:tcW w:w="885" w:type="dxa"/>
          </w:tcPr>
          <w:p w14:paraId="062F7108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410" w:type="dxa"/>
          </w:tcPr>
          <w:p w14:paraId="650FF734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3,27</w:t>
            </w:r>
          </w:p>
        </w:tc>
      </w:tr>
      <w:tr w:rsidR="00E57672" w:rsidRPr="00E57672" w14:paraId="4EA2241D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E2F173E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AHO</w:t>
            </w:r>
          </w:p>
        </w:tc>
        <w:tc>
          <w:tcPr>
            <w:tcW w:w="3753" w:type="dxa"/>
          </w:tcPr>
          <w:p w14:paraId="1F9B86DC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Arkitektur- og designhøgskolen i Oslo</w:t>
            </w:r>
          </w:p>
        </w:tc>
        <w:tc>
          <w:tcPr>
            <w:tcW w:w="946" w:type="dxa"/>
          </w:tcPr>
          <w:p w14:paraId="2C91579A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1220" w:type="dxa"/>
          </w:tcPr>
          <w:p w14:paraId="5EDA72D4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972</w:t>
            </w:r>
          </w:p>
        </w:tc>
        <w:tc>
          <w:tcPr>
            <w:tcW w:w="885" w:type="dxa"/>
          </w:tcPr>
          <w:p w14:paraId="7D741E95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0" w:type="dxa"/>
          </w:tcPr>
          <w:p w14:paraId="6AC625B9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8,84</w:t>
            </w:r>
          </w:p>
        </w:tc>
      </w:tr>
      <w:tr w:rsidR="00E57672" w:rsidRPr="00E57672" w14:paraId="37C411A3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D505AC1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HVO</w:t>
            </w:r>
          </w:p>
        </w:tc>
        <w:tc>
          <w:tcPr>
            <w:tcW w:w="3753" w:type="dxa"/>
          </w:tcPr>
          <w:p w14:paraId="4EB67F5F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Høgskulen</w:t>
            </w:r>
            <w:proofErr w:type="spellEnd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i Volda</w:t>
            </w:r>
          </w:p>
        </w:tc>
        <w:tc>
          <w:tcPr>
            <w:tcW w:w="946" w:type="dxa"/>
          </w:tcPr>
          <w:p w14:paraId="4A413082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886</w:t>
            </w:r>
          </w:p>
        </w:tc>
        <w:tc>
          <w:tcPr>
            <w:tcW w:w="1220" w:type="dxa"/>
          </w:tcPr>
          <w:p w14:paraId="41EED2A1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950</w:t>
            </w:r>
          </w:p>
        </w:tc>
        <w:tc>
          <w:tcPr>
            <w:tcW w:w="885" w:type="dxa"/>
          </w:tcPr>
          <w:p w14:paraId="02133772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410" w:type="dxa"/>
          </w:tcPr>
          <w:p w14:paraId="3642B26F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1,07</w:t>
            </w:r>
          </w:p>
        </w:tc>
      </w:tr>
      <w:tr w:rsidR="00E57672" w:rsidRPr="00E57672" w14:paraId="142B4E15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7E5655D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LDH</w:t>
            </w:r>
          </w:p>
        </w:tc>
        <w:tc>
          <w:tcPr>
            <w:tcW w:w="3753" w:type="dxa"/>
          </w:tcPr>
          <w:p w14:paraId="366EA81B" w14:textId="77777777" w:rsidR="00E57672" w:rsidRPr="00E57672" w:rsidRDefault="00E57672" w:rsidP="00005AB4">
            <w:pPr>
              <w:spacing w:line="240" w:lineRule="auto"/>
              <w:ind w:left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Lovisenberg diakonale høgskole</w:t>
            </w:r>
          </w:p>
        </w:tc>
        <w:tc>
          <w:tcPr>
            <w:tcW w:w="946" w:type="dxa"/>
          </w:tcPr>
          <w:p w14:paraId="4E33EF72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270</w:t>
            </w:r>
          </w:p>
        </w:tc>
        <w:tc>
          <w:tcPr>
            <w:tcW w:w="1220" w:type="dxa"/>
          </w:tcPr>
          <w:p w14:paraId="3975C7E0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871</w:t>
            </w:r>
          </w:p>
        </w:tc>
        <w:tc>
          <w:tcPr>
            <w:tcW w:w="885" w:type="dxa"/>
          </w:tcPr>
          <w:p w14:paraId="76819F95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0" w:type="dxa"/>
          </w:tcPr>
          <w:p w14:paraId="65D414B5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3,23</w:t>
            </w:r>
          </w:p>
        </w:tc>
      </w:tr>
      <w:tr w:rsidR="00E57672" w:rsidRPr="00E57672" w14:paraId="7EFC7DC5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C5F2570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DMMH</w:t>
            </w:r>
          </w:p>
        </w:tc>
        <w:tc>
          <w:tcPr>
            <w:tcW w:w="3753" w:type="dxa"/>
          </w:tcPr>
          <w:p w14:paraId="492C212A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Dronning Mauds Minne Høgskole for barnehagelærerutdanning</w:t>
            </w:r>
          </w:p>
        </w:tc>
        <w:tc>
          <w:tcPr>
            <w:tcW w:w="946" w:type="dxa"/>
          </w:tcPr>
          <w:p w14:paraId="3D011C2E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1220" w:type="dxa"/>
          </w:tcPr>
          <w:p w14:paraId="6EA2D4F8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291</w:t>
            </w:r>
          </w:p>
        </w:tc>
        <w:tc>
          <w:tcPr>
            <w:tcW w:w="885" w:type="dxa"/>
          </w:tcPr>
          <w:p w14:paraId="77D11A23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410" w:type="dxa"/>
          </w:tcPr>
          <w:p w14:paraId="2BE4AE39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0,83</w:t>
            </w:r>
          </w:p>
        </w:tc>
      </w:tr>
      <w:tr w:rsidR="00E57672" w:rsidRPr="00E57672" w14:paraId="63A3324E" w14:textId="77777777" w:rsidTr="00E5767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771F031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AHS</w:t>
            </w:r>
          </w:p>
        </w:tc>
        <w:tc>
          <w:tcPr>
            <w:tcW w:w="3753" w:type="dxa"/>
          </w:tcPr>
          <w:p w14:paraId="29186AEF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Ansgar høyskole</w:t>
            </w:r>
          </w:p>
        </w:tc>
        <w:tc>
          <w:tcPr>
            <w:tcW w:w="946" w:type="dxa"/>
          </w:tcPr>
          <w:p w14:paraId="28CB1237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1220" w:type="dxa"/>
          </w:tcPr>
          <w:p w14:paraId="11869516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264</w:t>
            </w:r>
          </w:p>
        </w:tc>
        <w:tc>
          <w:tcPr>
            <w:tcW w:w="885" w:type="dxa"/>
          </w:tcPr>
          <w:p w14:paraId="73121CF2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410" w:type="dxa"/>
          </w:tcPr>
          <w:p w14:paraId="18ED5359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1,1</w:t>
            </w:r>
          </w:p>
        </w:tc>
      </w:tr>
      <w:tr w:rsidR="00E57672" w:rsidRPr="00E57672" w14:paraId="3C62FBBD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6CDC44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FIH</w:t>
            </w:r>
          </w:p>
        </w:tc>
        <w:tc>
          <w:tcPr>
            <w:tcW w:w="3753" w:type="dxa"/>
          </w:tcPr>
          <w:p w14:paraId="1EEFF837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Fjellhaug Internasjonale Høgskole</w:t>
            </w:r>
          </w:p>
        </w:tc>
        <w:tc>
          <w:tcPr>
            <w:tcW w:w="946" w:type="dxa"/>
          </w:tcPr>
          <w:p w14:paraId="77122BB2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1220" w:type="dxa"/>
          </w:tcPr>
          <w:p w14:paraId="0F234414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157</w:t>
            </w:r>
          </w:p>
        </w:tc>
        <w:tc>
          <w:tcPr>
            <w:tcW w:w="885" w:type="dxa"/>
          </w:tcPr>
          <w:p w14:paraId="56F762D8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410" w:type="dxa"/>
          </w:tcPr>
          <w:p w14:paraId="6B97DF6B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1,37</w:t>
            </w:r>
          </w:p>
        </w:tc>
      </w:tr>
      <w:tr w:rsidR="00E57672" w:rsidRPr="00E57672" w14:paraId="030866C2" w14:textId="77777777" w:rsidTr="00E57672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C6062D8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MF</w:t>
            </w:r>
          </w:p>
        </w:tc>
        <w:tc>
          <w:tcPr>
            <w:tcW w:w="3753" w:type="dxa"/>
          </w:tcPr>
          <w:p w14:paraId="58BCC27F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MF vitenskapelig høyskole</w:t>
            </w:r>
          </w:p>
        </w:tc>
        <w:tc>
          <w:tcPr>
            <w:tcW w:w="946" w:type="dxa"/>
          </w:tcPr>
          <w:p w14:paraId="5C7E6DA8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245</w:t>
            </w:r>
          </w:p>
        </w:tc>
        <w:tc>
          <w:tcPr>
            <w:tcW w:w="1220" w:type="dxa"/>
          </w:tcPr>
          <w:p w14:paraId="7941B8F8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154</w:t>
            </w:r>
          </w:p>
        </w:tc>
        <w:tc>
          <w:tcPr>
            <w:tcW w:w="885" w:type="dxa"/>
          </w:tcPr>
          <w:p w14:paraId="6961F45B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410" w:type="dxa"/>
          </w:tcPr>
          <w:p w14:paraId="6DE84769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0,63</w:t>
            </w:r>
          </w:p>
        </w:tc>
      </w:tr>
      <w:tr w:rsidR="00E57672" w:rsidRPr="00E57672" w14:paraId="16C806CF" w14:textId="77777777" w:rsidTr="00E5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45ACB42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SA/SH</w:t>
            </w:r>
          </w:p>
        </w:tc>
        <w:tc>
          <w:tcPr>
            <w:tcW w:w="3753" w:type="dxa"/>
          </w:tcPr>
          <w:p w14:paraId="5A349851" w14:textId="77777777" w:rsidR="00E57672" w:rsidRPr="00E57672" w:rsidRDefault="00E57672" w:rsidP="00005AB4">
            <w:pPr>
              <w:spacing w:line="24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Sámi</w:t>
            </w:r>
            <w:proofErr w:type="spellEnd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allaskuvla</w:t>
            </w:r>
            <w:proofErr w:type="spellEnd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/ </w:t>
            </w:r>
            <w:proofErr w:type="spellStart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Sámi</w:t>
            </w:r>
            <w:proofErr w:type="spellEnd"/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University of Applied Sciences</w:t>
            </w:r>
          </w:p>
        </w:tc>
        <w:tc>
          <w:tcPr>
            <w:tcW w:w="946" w:type="dxa"/>
          </w:tcPr>
          <w:p w14:paraId="2EC43737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1220" w:type="dxa"/>
          </w:tcPr>
          <w:p w14:paraId="38870003" w14:textId="77777777" w:rsidR="00E57672" w:rsidRPr="00E57672" w:rsidRDefault="00E57672" w:rsidP="00005AB4">
            <w:pPr>
              <w:spacing w:line="240" w:lineRule="auto"/>
              <w:ind w:right="5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885" w:type="dxa"/>
          </w:tcPr>
          <w:p w14:paraId="2E18546C" w14:textId="77777777" w:rsidR="00E57672" w:rsidRPr="00E57672" w:rsidRDefault="00E57672" w:rsidP="00005AB4">
            <w:pPr>
              <w:spacing w:line="240" w:lineRule="auto"/>
              <w:ind w:right="5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410" w:type="dxa"/>
          </w:tcPr>
          <w:p w14:paraId="766B8B32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0,48</w:t>
            </w:r>
          </w:p>
        </w:tc>
      </w:tr>
      <w:tr w:rsidR="00E57672" w:rsidRPr="00E57672" w14:paraId="1953D496" w14:textId="77777777" w:rsidTr="00E57672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2BA009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I alt</w:t>
            </w:r>
          </w:p>
        </w:tc>
        <w:tc>
          <w:tcPr>
            <w:tcW w:w="3753" w:type="dxa"/>
          </w:tcPr>
          <w:p w14:paraId="04B5DFC7" w14:textId="77777777" w:rsidR="00E57672" w:rsidRPr="00E57672" w:rsidRDefault="00E57672" w:rsidP="00005AB4">
            <w:pPr>
              <w:spacing w:line="240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6" w:type="dxa"/>
          </w:tcPr>
          <w:p w14:paraId="505681E0" w14:textId="77777777" w:rsidR="00E57672" w:rsidRPr="00E57672" w:rsidRDefault="00E57672" w:rsidP="00005AB4">
            <w:pPr>
              <w:spacing w:line="240" w:lineRule="auto"/>
              <w:ind w:righ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64542</w:t>
            </w:r>
          </w:p>
        </w:tc>
        <w:tc>
          <w:tcPr>
            <w:tcW w:w="1220" w:type="dxa"/>
          </w:tcPr>
          <w:p w14:paraId="21C14B23" w14:textId="77777777" w:rsidR="00E57672" w:rsidRPr="00E57672" w:rsidRDefault="00E57672" w:rsidP="00005AB4">
            <w:pPr>
              <w:spacing w:line="240" w:lineRule="auto"/>
              <w:ind w:right="5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142004</w:t>
            </w:r>
          </w:p>
        </w:tc>
        <w:tc>
          <w:tcPr>
            <w:tcW w:w="885" w:type="dxa"/>
          </w:tcPr>
          <w:p w14:paraId="0F6C529D" w14:textId="77777777" w:rsidR="00E57672" w:rsidRPr="00E57672" w:rsidRDefault="00E57672" w:rsidP="00005AB4">
            <w:pPr>
              <w:spacing w:line="240" w:lineRule="auto"/>
              <w:ind w:right="5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1383</w:t>
            </w:r>
          </w:p>
        </w:tc>
        <w:tc>
          <w:tcPr>
            <w:tcW w:w="1410" w:type="dxa"/>
          </w:tcPr>
          <w:p w14:paraId="49A9FCCB" w14:textId="77777777" w:rsidR="00E57672" w:rsidRPr="00E57672" w:rsidRDefault="00E57672" w:rsidP="00005AB4">
            <w:pPr>
              <w:spacing w:line="240" w:lineRule="auto"/>
              <w:ind w:righ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2,2</w:t>
            </w:r>
          </w:p>
        </w:tc>
      </w:tr>
    </w:tbl>
    <w:p w14:paraId="6AEC89E4" w14:textId="77777777" w:rsidR="005260E9" w:rsidRDefault="005260E9" w:rsidP="00E57672">
      <w:pPr>
        <w:keepNext/>
        <w:keepLines/>
        <w:spacing w:before="360" w:after="80" w:line="259" w:lineRule="auto"/>
        <w:ind w:left="-5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4" w:name="_Toc38050519"/>
      <w:bookmarkStart w:id="5" w:name="_Toc195973991"/>
    </w:p>
    <w:p w14:paraId="4774F465" w14:textId="77777777" w:rsidR="005260E9" w:rsidRDefault="005260E9">
      <w:pPr>
        <w:spacing w:line="276" w:lineRule="auto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br w:type="page"/>
      </w:r>
    </w:p>
    <w:p w14:paraId="400F33FE" w14:textId="0F72F02F" w:rsidR="00E57672" w:rsidRPr="00E57672" w:rsidRDefault="00E57672" w:rsidP="00E57672">
      <w:pPr>
        <w:keepNext/>
        <w:keepLines/>
        <w:spacing w:before="360" w:after="80" w:line="259" w:lineRule="auto"/>
        <w:ind w:left="-5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Søkertall Universitet i Innlandet</w:t>
      </w:r>
      <w:bookmarkEnd w:id="4"/>
      <w:bookmarkEnd w:id="5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 xml:space="preserve"> </w:t>
      </w:r>
    </w:p>
    <w:p w14:paraId="224A6547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p w14:paraId="1B1C0BA5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</w:t>
      </w:r>
    </w:p>
    <w:p w14:paraId="1DF76AEC" w14:textId="01EC07FC" w:rsidR="00E57672" w:rsidRPr="00E57672" w:rsidRDefault="00E57672" w:rsidP="00E57672">
      <w:pPr>
        <w:spacing w:after="0" w:line="240" w:lineRule="auto"/>
        <w:ind w:right="253"/>
        <w:jc w:val="both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>Universitet</w:t>
      </w:r>
      <w:r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>et</w:t>
      </w: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tilbyr 77 studier i det nasjonale opptaket og vi har en nedgang i søkingen på 8,</w:t>
      </w:r>
      <w:r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>20</w:t>
      </w: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>%. Nasjonalt går søkingen til høyere utdanning ned med -0,29% (-412)</w:t>
      </w:r>
    </w:p>
    <w:p w14:paraId="37CD9921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lang w:eastAsia="nb-NO"/>
          <w14:ligatures w14:val="none"/>
        </w:rPr>
        <w:t xml:space="preserve"> </w:t>
      </w:r>
    </w:p>
    <w:p w14:paraId="65786612" w14:textId="77777777" w:rsidR="00E57672" w:rsidRPr="00E57672" w:rsidRDefault="00E57672" w:rsidP="00E57672">
      <w:pPr>
        <w:spacing w:after="5" w:line="250" w:lineRule="auto"/>
        <w:ind w:left="-5" w:right="32" w:hanging="10"/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Universitet har en nedgang på 747 søkere i det nasjonale opptaket.  </w:t>
      </w:r>
    </w:p>
    <w:p w14:paraId="56F0ADA2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lang w:eastAsia="nb-NO"/>
          <w14:ligatures w14:val="none"/>
        </w:rPr>
        <w:t xml:space="preserve"> </w:t>
      </w:r>
    </w:p>
    <w:p w14:paraId="6A420BAC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lang w:eastAsia="nb-NO"/>
          <w14:ligatures w14:val="none"/>
        </w:rPr>
        <w:t xml:space="preserve"> </w:t>
      </w:r>
    </w:p>
    <w:p w14:paraId="02C6ADF0" w14:textId="77777777" w:rsidR="00E57672" w:rsidRPr="00E57672" w:rsidRDefault="00E57672" w:rsidP="00E57672">
      <w:pPr>
        <w:spacing w:after="2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kern w:val="0"/>
          <w:lang w:eastAsia="nb-NO"/>
          <w14:ligatures w14:val="none"/>
        </w:rPr>
        <w:t xml:space="preserve"> </w:t>
      </w:r>
    </w:p>
    <w:p w14:paraId="1B0B8B9C" w14:textId="77777777" w:rsidR="00E57672" w:rsidRPr="00E57672" w:rsidRDefault="00E57672" w:rsidP="00E57672">
      <w:pPr>
        <w:keepNext/>
        <w:keepLines/>
        <w:spacing w:before="160" w:after="80" w:line="259" w:lineRule="auto"/>
        <w:ind w:left="-5"/>
        <w:outlineLvl w:val="2"/>
        <w:rPr>
          <w:rFonts w:ascii="Calibri" w:eastAsia="Times New Roman" w:hAnsi="Calibri" w:cs="Times New Roman"/>
          <w:kern w:val="0"/>
          <w:sz w:val="28"/>
          <w:szCs w:val="28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 xml:space="preserve">Antall søkere i det samordna opptaket pr fakultet siste 6 år og endring i søkerinteresse </w:t>
      </w:r>
    </w:p>
    <w:p w14:paraId="24F794BA" w14:textId="77777777" w:rsidR="00E57672" w:rsidRPr="00E57672" w:rsidRDefault="00E57672" w:rsidP="00E57672">
      <w:pPr>
        <w:spacing w:after="0" w:line="259" w:lineRule="auto"/>
        <w:ind w:left="-5" w:hanging="10"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49115EC3" w14:textId="77777777" w:rsidR="00E57672" w:rsidRPr="00E57672" w:rsidRDefault="00E57672" w:rsidP="00E57672">
      <w:pPr>
        <w:keepNext/>
        <w:numPr>
          <w:ilvl w:val="0"/>
          <w:numId w:val="14"/>
        </w:numPr>
        <w:spacing w:after="160" w:line="240" w:lineRule="auto"/>
        <w:ind w:left="0" w:firstLine="0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3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Style w:val="Tabellrutenett1"/>
        <w:tblW w:w="914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68" w:type="dxa"/>
          <w:right w:w="3" w:type="dxa"/>
        </w:tblCellMar>
        <w:tblLook w:val="04A0" w:firstRow="1" w:lastRow="0" w:firstColumn="1" w:lastColumn="0" w:noHBand="0" w:noVBand="1"/>
      </w:tblPr>
      <w:tblGrid>
        <w:gridCol w:w="1118"/>
        <w:gridCol w:w="999"/>
        <w:gridCol w:w="999"/>
        <w:gridCol w:w="999"/>
        <w:gridCol w:w="982"/>
        <w:gridCol w:w="939"/>
        <w:gridCol w:w="852"/>
        <w:gridCol w:w="1125"/>
        <w:gridCol w:w="1131"/>
      </w:tblGrid>
      <w:tr w:rsidR="00E57672" w:rsidRPr="005260E9" w14:paraId="6A968F92" w14:textId="77777777" w:rsidTr="00005AB4">
        <w:trPr>
          <w:trHeight w:val="474"/>
        </w:trPr>
        <w:tc>
          <w:tcPr>
            <w:tcW w:w="1118" w:type="dxa"/>
            <w:shd w:val="clear" w:color="auto" w:fill="D9F2D0"/>
            <w:vAlign w:val="center"/>
          </w:tcPr>
          <w:p w14:paraId="3A6D4BB6" w14:textId="77777777" w:rsidR="00E57672" w:rsidRPr="005260E9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b/>
                <w:sz w:val="24"/>
                <w:szCs w:val="24"/>
              </w:rPr>
              <w:t xml:space="preserve">Fakultet </w:t>
            </w:r>
          </w:p>
        </w:tc>
        <w:tc>
          <w:tcPr>
            <w:tcW w:w="999" w:type="dxa"/>
            <w:shd w:val="clear" w:color="auto" w:fill="D9F2D0"/>
          </w:tcPr>
          <w:p w14:paraId="0DFE5C0A" w14:textId="77777777" w:rsidR="00E57672" w:rsidRPr="005260E9" w:rsidRDefault="00E57672" w:rsidP="00005AB4">
            <w:pPr>
              <w:spacing w:line="240" w:lineRule="auto"/>
              <w:ind w:right="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999" w:type="dxa"/>
            <w:shd w:val="clear" w:color="auto" w:fill="D9F2D0"/>
          </w:tcPr>
          <w:p w14:paraId="721D93B7" w14:textId="77777777" w:rsidR="00E57672" w:rsidRPr="005260E9" w:rsidRDefault="00E57672" w:rsidP="00005AB4">
            <w:pPr>
              <w:spacing w:line="240" w:lineRule="auto"/>
              <w:ind w:right="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9" w:type="dxa"/>
            <w:shd w:val="clear" w:color="auto" w:fill="D9F2D0"/>
          </w:tcPr>
          <w:p w14:paraId="73B8DA80" w14:textId="77777777" w:rsidR="00E57672" w:rsidRPr="005260E9" w:rsidRDefault="00E57672" w:rsidP="00005AB4">
            <w:pPr>
              <w:spacing w:line="240" w:lineRule="auto"/>
              <w:ind w:right="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982" w:type="dxa"/>
            <w:shd w:val="clear" w:color="auto" w:fill="D9F2D0"/>
          </w:tcPr>
          <w:p w14:paraId="15A346A1" w14:textId="77777777" w:rsidR="00E57672" w:rsidRPr="005260E9" w:rsidRDefault="00E57672" w:rsidP="00005AB4">
            <w:pPr>
              <w:spacing w:line="240" w:lineRule="auto"/>
              <w:ind w:right="6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39" w:type="dxa"/>
            <w:shd w:val="clear" w:color="auto" w:fill="D9F2D0"/>
          </w:tcPr>
          <w:p w14:paraId="33D95825" w14:textId="77777777" w:rsidR="00E57672" w:rsidRPr="005260E9" w:rsidRDefault="00E57672" w:rsidP="00005AB4">
            <w:pPr>
              <w:spacing w:line="240" w:lineRule="auto"/>
              <w:ind w:left="6" w:right="1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852" w:type="dxa"/>
            <w:shd w:val="clear" w:color="auto" w:fill="D9F2D0"/>
          </w:tcPr>
          <w:p w14:paraId="34174C1F" w14:textId="77777777" w:rsidR="00E57672" w:rsidRPr="005260E9" w:rsidRDefault="00E57672" w:rsidP="00005AB4">
            <w:pPr>
              <w:spacing w:line="240" w:lineRule="auto"/>
              <w:ind w:left="6" w:right="1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1125" w:type="dxa"/>
            <w:shd w:val="clear" w:color="auto" w:fill="D9F2D0"/>
          </w:tcPr>
          <w:p w14:paraId="7CD02271" w14:textId="77777777" w:rsidR="00E57672" w:rsidRPr="005260E9" w:rsidRDefault="00E57672" w:rsidP="00005AB4">
            <w:pPr>
              <w:spacing w:line="240" w:lineRule="auto"/>
              <w:ind w:left="6" w:right="16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b/>
                <w:sz w:val="24"/>
                <w:szCs w:val="24"/>
              </w:rPr>
              <w:t xml:space="preserve">Endring ant </w:t>
            </w:r>
          </w:p>
        </w:tc>
        <w:tc>
          <w:tcPr>
            <w:tcW w:w="1131" w:type="dxa"/>
            <w:shd w:val="clear" w:color="auto" w:fill="D9F2D0"/>
            <w:vAlign w:val="center"/>
          </w:tcPr>
          <w:p w14:paraId="57C63971" w14:textId="77777777" w:rsidR="00E57672" w:rsidRPr="005260E9" w:rsidRDefault="00E57672" w:rsidP="00005AB4">
            <w:pPr>
              <w:spacing w:line="240" w:lineRule="auto"/>
              <w:ind w:left="41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b/>
                <w:sz w:val="24"/>
                <w:szCs w:val="24"/>
              </w:rPr>
              <w:t xml:space="preserve">Endring % </w:t>
            </w:r>
          </w:p>
        </w:tc>
      </w:tr>
      <w:tr w:rsidR="00E57672" w:rsidRPr="005260E9" w14:paraId="14F8A9B6" w14:textId="77777777" w:rsidTr="00005AB4">
        <w:trPr>
          <w:trHeight w:val="352"/>
        </w:trPr>
        <w:tc>
          <w:tcPr>
            <w:tcW w:w="1118" w:type="dxa"/>
          </w:tcPr>
          <w:p w14:paraId="2D0EC6FB" w14:textId="77777777" w:rsidR="00E57672" w:rsidRPr="005260E9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sz w:val="24"/>
                <w:szCs w:val="24"/>
              </w:rPr>
              <w:t xml:space="preserve">ALB </w:t>
            </w:r>
          </w:p>
        </w:tc>
        <w:tc>
          <w:tcPr>
            <w:tcW w:w="999" w:type="dxa"/>
          </w:tcPr>
          <w:p w14:paraId="2AF45716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377</w:t>
            </w:r>
          </w:p>
        </w:tc>
        <w:tc>
          <w:tcPr>
            <w:tcW w:w="999" w:type="dxa"/>
          </w:tcPr>
          <w:p w14:paraId="7ABDC0E7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549</w:t>
            </w:r>
          </w:p>
        </w:tc>
        <w:tc>
          <w:tcPr>
            <w:tcW w:w="999" w:type="dxa"/>
          </w:tcPr>
          <w:p w14:paraId="5C9E5CEC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505</w:t>
            </w:r>
          </w:p>
        </w:tc>
        <w:tc>
          <w:tcPr>
            <w:tcW w:w="982" w:type="dxa"/>
          </w:tcPr>
          <w:p w14:paraId="425F9F14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484</w:t>
            </w:r>
          </w:p>
        </w:tc>
        <w:tc>
          <w:tcPr>
            <w:tcW w:w="939" w:type="dxa"/>
          </w:tcPr>
          <w:p w14:paraId="696697D5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852" w:type="dxa"/>
          </w:tcPr>
          <w:p w14:paraId="1FDBB0DB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577</w:t>
            </w:r>
          </w:p>
        </w:tc>
        <w:tc>
          <w:tcPr>
            <w:tcW w:w="1125" w:type="dxa"/>
          </w:tcPr>
          <w:p w14:paraId="4A1C794E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1131" w:type="dxa"/>
          </w:tcPr>
          <w:p w14:paraId="41668492" w14:textId="77777777" w:rsidR="00E57672" w:rsidRPr="005260E9" w:rsidRDefault="00E57672" w:rsidP="00005AB4">
            <w:pPr>
              <w:spacing w:line="240" w:lineRule="auto"/>
              <w:ind w:right="59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6,85</w:t>
            </w:r>
          </w:p>
        </w:tc>
      </w:tr>
      <w:tr w:rsidR="00E57672" w:rsidRPr="005260E9" w14:paraId="20639AC6" w14:textId="77777777" w:rsidTr="00005AB4">
        <w:trPr>
          <w:trHeight w:val="336"/>
        </w:trPr>
        <w:tc>
          <w:tcPr>
            <w:tcW w:w="1118" w:type="dxa"/>
          </w:tcPr>
          <w:p w14:paraId="22936856" w14:textId="77777777" w:rsidR="00E57672" w:rsidRPr="005260E9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sz w:val="24"/>
                <w:szCs w:val="24"/>
              </w:rPr>
              <w:t xml:space="preserve">FTVS </w:t>
            </w:r>
          </w:p>
        </w:tc>
        <w:tc>
          <w:tcPr>
            <w:tcW w:w="999" w:type="dxa"/>
          </w:tcPr>
          <w:p w14:paraId="0C166E15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318</w:t>
            </w:r>
          </w:p>
        </w:tc>
        <w:tc>
          <w:tcPr>
            <w:tcW w:w="999" w:type="dxa"/>
          </w:tcPr>
          <w:p w14:paraId="5389D001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303</w:t>
            </w:r>
          </w:p>
        </w:tc>
        <w:tc>
          <w:tcPr>
            <w:tcW w:w="999" w:type="dxa"/>
          </w:tcPr>
          <w:p w14:paraId="68FD8EED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275</w:t>
            </w:r>
          </w:p>
        </w:tc>
        <w:tc>
          <w:tcPr>
            <w:tcW w:w="982" w:type="dxa"/>
          </w:tcPr>
          <w:p w14:paraId="62610EC2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212</w:t>
            </w:r>
          </w:p>
        </w:tc>
        <w:tc>
          <w:tcPr>
            <w:tcW w:w="939" w:type="dxa"/>
          </w:tcPr>
          <w:p w14:paraId="40802190" w14:textId="77777777" w:rsidR="00E57672" w:rsidRPr="005260E9" w:rsidRDefault="00E57672" w:rsidP="00005AB4">
            <w:pPr>
              <w:spacing w:line="240" w:lineRule="auto"/>
              <w:ind w:right="6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377</w:t>
            </w:r>
          </w:p>
        </w:tc>
        <w:tc>
          <w:tcPr>
            <w:tcW w:w="852" w:type="dxa"/>
          </w:tcPr>
          <w:p w14:paraId="0E94592C" w14:textId="77777777" w:rsidR="00E57672" w:rsidRPr="005260E9" w:rsidRDefault="00E57672" w:rsidP="00005AB4">
            <w:pPr>
              <w:spacing w:line="240" w:lineRule="auto"/>
              <w:ind w:right="6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310</w:t>
            </w:r>
          </w:p>
        </w:tc>
        <w:tc>
          <w:tcPr>
            <w:tcW w:w="1125" w:type="dxa"/>
          </w:tcPr>
          <w:p w14:paraId="6C2DA7E0" w14:textId="77777777" w:rsidR="00E57672" w:rsidRPr="005260E9" w:rsidRDefault="00E57672" w:rsidP="00005AB4">
            <w:pPr>
              <w:spacing w:line="240" w:lineRule="auto"/>
              <w:ind w:right="6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-67</w:t>
            </w:r>
          </w:p>
        </w:tc>
        <w:tc>
          <w:tcPr>
            <w:tcW w:w="1131" w:type="dxa"/>
          </w:tcPr>
          <w:p w14:paraId="2E8E33BD" w14:textId="77777777" w:rsidR="00E57672" w:rsidRPr="005260E9" w:rsidRDefault="00E57672" w:rsidP="00005AB4">
            <w:pPr>
              <w:spacing w:line="240" w:lineRule="auto"/>
              <w:ind w:right="5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-17,77</w:t>
            </w:r>
          </w:p>
        </w:tc>
      </w:tr>
      <w:tr w:rsidR="00E57672" w:rsidRPr="005260E9" w14:paraId="3146823E" w14:textId="77777777" w:rsidTr="00005AB4">
        <w:trPr>
          <w:trHeight w:val="334"/>
        </w:trPr>
        <w:tc>
          <w:tcPr>
            <w:tcW w:w="1118" w:type="dxa"/>
          </w:tcPr>
          <w:p w14:paraId="283571DA" w14:textId="77777777" w:rsidR="00E57672" w:rsidRPr="005260E9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sz w:val="24"/>
                <w:szCs w:val="24"/>
              </w:rPr>
              <w:t xml:space="preserve">HHS </w:t>
            </w:r>
          </w:p>
        </w:tc>
        <w:tc>
          <w:tcPr>
            <w:tcW w:w="999" w:type="dxa"/>
          </w:tcPr>
          <w:p w14:paraId="255D7C75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3150</w:t>
            </w:r>
          </w:p>
        </w:tc>
        <w:tc>
          <w:tcPr>
            <w:tcW w:w="999" w:type="dxa"/>
          </w:tcPr>
          <w:p w14:paraId="0E7C5A31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3654</w:t>
            </w:r>
          </w:p>
        </w:tc>
        <w:tc>
          <w:tcPr>
            <w:tcW w:w="999" w:type="dxa"/>
          </w:tcPr>
          <w:p w14:paraId="539CBA6E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4903</w:t>
            </w:r>
          </w:p>
        </w:tc>
        <w:tc>
          <w:tcPr>
            <w:tcW w:w="982" w:type="dxa"/>
          </w:tcPr>
          <w:p w14:paraId="3EA8E361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4791</w:t>
            </w:r>
          </w:p>
        </w:tc>
        <w:tc>
          <w:tcPr>
            <w:tcW w:w="939" w:type="dxa"/>
          </w:tcPr>
          <w:p w14:paraId="7027DCC6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5001</w:t>
            </w:r>
          </w:p>
        </w:tc>
        <w:tc>
          <w:tcPr>
            <w:tcW w:w="852" w:type="dxa"/>
          </w:tcPr>
          <w:p w14:paraId="444D7E48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4526</w:t>
            </w:r>
          </w:p>
        </w:tc>
        <w:tc>
          <w:tcPr>
            <w:tcW w:w="1125" w:type="dxa"/>
          </w:tcPr>
          <w:p w14:paraId="6BF26ECA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-475</w:t>
            </w:r>
          </w:p>
        </w:tc>
        <w:tc>
          <w:tcPr>
            <w:tcW w:w="1131" w:type="dxa"/>
          </w:tcPr>
          <w:p w14:paraId="4E912508" w14:textId="77777777" w:rsidR="00E57672" w:rsidRPr="005260E9" w:rsidRDefault="00E57672" w:rsidP="00005AB4">
            <w:pPr>
              <w:spacing w:line="240" w:lineRule="auto"/>
              <w:ind w:right="59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-9,49</w:t>
            </w:r>
          </w:p>
        </w:tc>
      </w:tr>
      <w:tr w:rsidR="00E57672" w:rsidRPr="005260E9" w14:paraId="247E74A0" w14:textId="77777777" w:rsidTr="00005AB4">
        <w:trPr>
          <w:trHeight w:val="336"/>
        </w:trPr>
        <w:tc>
          <w:tcPr>
            <w:tcW w:w="1118" w:type="dxa"/>
          </w:tcPr>
          <w:p w14:paraId="78FF524C" w14:textId="77777777" w:rsidR="00E57672" w:rsidRPr="005260E9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sz w:val="24"/>
                <w:szCs w:val="24"/>
              </w:rPr>
              <w:t xml:space="preserve">HSV </w:t>
            </w:r>
          </w:p>
        </w:tc>
        <w:tc>
          <w:tcPr>
            <w:tcW w:w="999" w:type="dxa"/>
          </w:tcPr>
          <w:p w14:paraId="76051C47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2221</w:t>
            </w:r>
          </w:p>
        </w:tc>
        <w:tc>
          <w:tcPr>
            <w:tcW w:w="999" w:type="dxa"/>
          </w:tcPr>
          <w:p w14:paraId="3D1AB492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2083</w:t>
            </w:r>
          </w:p>
        </w:tc>
        <w:tc>
          <w:tcPr>
            <w:tcW w:w="999" w:type="dxa"/>
          </w:tcPr>
          <w:p w14:paraId="448E2AB8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2289</w:t>
            </w:r>
          </w:p>
        </w:tc>
        <w:tc>
          <w:tcPr>
            <w:tcW w:w="982" w:type="dxa"/>
          </w:tcPr>
          <w:p w14:paraId="1D099AFB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1920</w:t>
            </w:r>
          </w:p>
        </w:tc>
        <w:tc>
          <w:tcPr>
            <w:tcW w:w="939" w:type="dxa"/>
          </w:tcPr>
          <w:p w14:paraId="148B4343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2633</w:t>
            </w:r>
          </w:p>
        </w:tc>
        <w:tc>
          <w:tcPr>
            <w:tcW w:w="852" w:type="dxa"/>
          </w:tcPr>
          <w:p w14:paraId="3DA01E08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2359</w:t>
            </w:r>
          </w:p>
        </w:tc>
        <w:tc>
          <w:tcPr>
            <w:tcW w:w="1125" w:type="dxa"/>
          </w:tcPr>
          <w:p w14:paraId="42ACF7B1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-274</w:t>
            </w:r>
          </w:p>
        </w:tc>
        <w:tc>
          <w:tcPr>
            <w:tcW w:w="1131" w:type="dxa"/>
          </w:tcPr>
          <w:p w14:paraId="00A71287" w14:textId="77777777" w:rsidR="00E57672" w:rsidRPr="005260E9" w:rsidRDefault="00E57672" w:rsidP="00005AB4">
            <w:pPr>
              <w:spacing w:line="240" w:lineRule="auto"/>
              <w:ind w:right="59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-10,41</w:t>
            </w:r>
          </w:p>
        </w:tc>
      </w:tr>
      <w:tr w:rsidR="00E57672" w:rsidRPr="005260E9" w14:paraId="65B10E1C" w14:textId="77777777" w:rsidTr="00005AB4">
        <w:trPr>
          <w:trHeight w:val="337"/>
        </w:trPr>
        <w:tc>
          <w:tcPr>
            <w:tcW w:w="1118" w:type="dxa"/>
          </w:tcPr>
          <w:p w14:paraId="224CDEB7" w14:textId="77777777" w:rsidR="00E57672" w:rsidRPr="005260E9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sz w:val="24"/>
                <w:szCs w:val="24"/>
              </w:rPr>
              <w:t xml:space="preserve">LUP </w:t>
            </w:r>
          </w:p>
        </w:tc>
        <w:tc>
          <w:tcPr>
            <w:tcW w:w="999" w:type="dxa"/>
          </w:tcPr>
          <w:p w14:paraId="7A08E77C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1189</w:t>
            </w:r>
          </w:p>
        </w:tc>
        <w:tc>
          <w:tcPr>
            <w:tcW w:w="999" w:type="dxa"/>
          </w:tcPr>
          <w:p w14:paraId="42A56FCD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999" w:type="dxa"/>
          </w:tcPr>
          <w:p w14:paraId="5FBEF558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1048</w:t>
            </w:r>
          </w:p>
        </w:tc>
        <w:tc>
          <w:tcPr>
            <w:tcW w:w="982" w:type="dxa"/>
          </w:tcPr>
          <w:p w14:paraId="3BD7240F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901</w:t>
            </w:r>
          </w:p>
        </w:tc>
        <w:tc>
          <w:tcPr>
            <w:tcW w:w="939" w:type="dxa"/>
          </w:tcPr>
          <w:p w14:paraId="478F2D4A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806</w:t>
            </w:r>
          </w:p>
        </w:tc>
        <w:tc>
          <w:tcPr>
            <w:tcW w:w="852" w:type="dxa"/>
          </w:tcPr>
          <w:p w14:paraId="5AC9418E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818</w:t>
            </w:r>
          </w:p>
        </w:tc>
        <w:tc>
          <w:tcPr>
            <w:tcW w:w="1125" w:type="dxa"/>
          </w:tcPr>
          <w:p w14:paraId="75E4BDF9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14:paraId="6358EE0B" w14:textId="77777777" w:rsidR="00E57672" w:rsidRPr="005260E9" w:rsidRDefault="00E57672" w:rsidP="00005AB4">
            <w:pPr>
              <w:spacing w:line="240" w:lineRule="auto"/>
              <w:ind w:right="59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1,49</w:t>
            </w:r>
          </w:p>
        </w:tc>
      </w:tr>
      <w:tr w:rsidR="00E57672" w:rsidRPr="005260E9" w14:paraId="26E37636" w14:textId="77777777" w:rsidTr="00005AB4">
        <w:trPr>
          <w:trHeight w:val="331"/>
        </w:trPr>
        <w:tc>
          <w:tcPr>
            <w:tcW w:w="1118" w:type="dxa"/>
            <w:shd w:val="clear" w:color="auto" w:fill="D9F2D0"/>
          </w:tcPr>
          <w:p w14:paraId="54773A83" w14:textId="77777777" w:rsidR="00E57672" w:rsidRPr="005260E9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Arial" w:hAnsi="Arial" w:cs="Arial"/>
                <w:sz w:val="24"/>
                <w:szCs w:val="24"/>
              </w:rPr>
              <w:t xml:space="preserve">INN </w:t>
            </w:r>
          </w:p>
        </w:tc>
        <w:tc>
          <w:tcPr>
            <w:tcW w:w="999" w:type="dxa"/>
            <w:shd w:val="clear" w:color="auto" w:fill="D9F2D0"/>
          </w:tcPr>
          <w:p w14:paraId="7D0C9478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7255</w:t>
            </w:r>
          </w:p>
        </w:tc>
        <w:tc>
          <w:tcPr>
            <w:tcW w:w="999" w:type="dxa"/>
            <w:shd w:val="clear" w:color="auto" w:fill="D9F2D0"/>
          </w:tcPr>
          <w:p w14:paraId="66A8BA79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7789</w:t>
            </w:r>
          </w:p>
        </w:tc>
        <w:tc>
          <w:tcPr>
            <w:tcW w:w="999" w:type="dxa"/>
            <w:shd w:val="clear" w:color="auto" w:fill="D9F2D0"/>
          </w:tcPr>
          <w:p w14:paraId="7206AFF6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9020</w:t>
            </w:r>
          </w:p>
        </w:tc>
        <w:tc>
          <w:tcPr>
            <w:tcW w:w="982" w:type="dxa"/>
            <w:shd w:val="clear" w:color="auto" w:fill="D9F2D0"/>
          </w:tcPr>
          <w:p w14:paraId="059961D0" w14:textId="77777777" w:rsidR="00E57672" w:rsidRPr="005260E9" w:rsidRDefault="00E57672" w:rsidP="00005AB4">
            <w:pPr>
              <w:spacing w:line="240" w:lineRule="auto"/>
              <w:ind w:right="63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8308</w:t>
            </w:r>
          </w:p>
        </w:tc>
        <w:tc>
          <w:tcPr>
            <w:tcW w:w="939" w:type="dxa"/>
            <w:shd w:val="clear" w:color="auto" w:fill="D9F2D0"/>
          </w:tcPr>
          <w:p w14:paraId="684A1C56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9357</w:t>
            </w:r>
          </w:p>
        </w:tc>
        <w:tc>
          <w:tcPr>
            <w:tcW w:w="852" w:type="dxa"/>
            <w:shd w:val="clear" w:color="auto" w:fill="D9F2D0"/>
          </w:tcPr>
          <w:p w14:paraId="7E2DFCC9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8590</w:t>
            </w:r>
          </w:p>
        </w:tc>
        <w:tc>
          <w:tcPr>
            <w:tcW w:w="1125" w:type="dxa"/>
            <w:shd w:val="clear" w:color="auto" w:fill="D9F2D0"/>
          </w:tcPr>
          <w:p w14:paraId="45479A4A" w14:textId="77777777" w:rsidR="00E57672" w:rsidRPr="005260E9" w:rsidRDefault="00E57672" w:rsidP="00005AB4">
            <w:pPr>
              <w:spacing w:line="240" w:lineRule="auto"/>
              <w:ind w:right="6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-767</w:t>
            </w:r>
          </w:p>
        </w:tc>
        <w:tc>
          <w:tcPr>
            <w:tcW w:w="1131" w:type="dxa"/>
            <w:shd w:val="clear" w:color="auto" w:fill="D9F2D0"/>
          </w:tcPr>
          <w:p w14:paraId="66F6D8AE" w14:textId="210A1053" w:rsidR="00E57672" w:rsidRPr="005260E9" w:rsidRDefault="00E57672" w:rsidP="00005AB4">
            <w:pPr>
              <w:spacing w:line="240" w:lineRule="auto"/>
              <w:ind w:right="59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260E9">
              <w:rPr>
                <w:rFonts w:ascii="Arial" w:eastAsia="Calibri" w:hAnsi="Arial" w:cs="Arial"/>
                <w:sz w:val="24"/>
                <w:szCs w:val="24"/>
              </w:rPr>
              <w:t>-8,</w:t>
            </w:r>
            <w:r w:rsidRPr="005260E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</w:tbl>
    <w:p w14:paraId="7F3AB7C6" w14:textId="77777777" w:rsidR="00E57672" w:rsidRPr="00E57672" w:rsidRDefault="00E57672" w:rsidP="00E57672">
      <w:pPr>
        <w:spacing w:after="16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2BA8708E" w14:textId="77777777" w:rsidR="00E57672" w:rsidRPr="00E57672" w:rsidRDefault="00E57672" w:rsidP="00E57672">
      <w:pPr>
        <w:spacing w:after="160" w:line="259" w:lineRule="auto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6" w:name="_Toc38050521"/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br w:type="page"/>
      </w:r>
    </w:p>
    <w:p w14:paraId="77F2BB65" w14:textId="77777777" w:rsidR="00E57672" w:rsidRPr="00E57672" w:rsidRDefault="00E57672" w:rsidP="00E57672">
      <w:pPr>
        <w:keepNext/>
        <w:keepLines/>
        <w:spacing w:before="360" w:after="80" w:line="259" w:lineRule="auto"/>
        <w:ind w:left="-5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7" w:name="_Toc195973992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Endring i førstevalg fordelt på utdanningsområder for INN og nasjonalt</w:t>
      </w:r>
      <w:bookmarkEnd w:id="6"/>
      <w:bookmarkEnd w:id="7"/>
    </w:p>
    <w:p w14:paraId="360BFA4B" w14:textId="77777777" w:rsidR="00E57672" w:rsidRPr="00E57672" w:rsidRDefault="00E57672" w:rsidP="00E57672">
      <w:pPr>
        <w:keepNext/>
        <w:numPr>
          <w:ilvl w:val="0"/>
          <w:numId w:val="14"/>
        </w:numPr>
        <w:spacing w:after="160" w:line="240" w:lineRule="auto"/>
        <w:ind w:left="0" w:firstLine="0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4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Style w:val="TableGrid0"/>
        <w:tblW w:w="9493" w:type="dxa"/>
        <w:tblLook w:val="04A0" w:firstRow="1" w:lastRow="0" w:firstColumn="1" w:lastColumn="0" w:noHBand="0" w:noVBand="1"/>
      </w:tblPr>
      <w:tblGrid>
        <w:gridCol w:w="2244"/>
        <w:gridCol w:w="750"/>
        <w:gridCol w:w="750"/>
        <w:gridCol w:w="750"/>
        <w:gridCol w:w="750"/>
        <w:gridCol w:w="867"/>
        <w:gridCol w:w="884"/>
        <w:gridCol w:w="1080"/>
        <w:gridCol w:w="1418"/>
      </w:tblGrid>
      <w:tr w:rsidR="00E57672" w:rsidRPr="00E57672" w14:paraId="19F51C3C" w14:textId="77777777" w:rsidTr="00005AB4">
        <w:tc>
          <w:tcPr>
            <w:tcW w:w="2244" w:type="dxa"/>
            <w:shd w:val="clear" w:color="auto" w:fill="D9F2D0"/>
          </w:tcPr>
          <w:p w14:paraId="048DD89B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Utdanningsområde</w:t>
            </w:r>
          </w:p>
        </w:tc>
        <w:tc>
          <w:tcPr>
            <w:tcW w:w="750" w:type="dxa"/>
            <w:shd w:val="clear" w:color="auto" w:fill="D9F2D0"/>
          </w:tcPr>
          <w:p w14:paraId="50BB5F1D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50" w:type="dxa"/>
            <w:shd w:val="clear" w:color="auto" w:fill="D9F2D0"/>
          </w:tcPr>
          <w:p w14:paraId="3F3CCD34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50" w:type="dxa"/>
            <w:shd w:val="clear" w:color="auto" w:fill="D9F2D0"/>
          </w:tcPr>
          <w:p w14:paraId="1A990C6C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50" w:type="dxa"/>
            <w:shd w:val="clear" w:color="auto" w:fill="D9F2D0"/>
          </w:tcPr>
          <w:p w14:paraId="7C7E5E7A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67" w:type="dxa"/>
            <w:shd w:val="clear" w:color="auto" w:fill="D9F2D0"/>
          </w:tcPr>
          <w:p w14:paraId="16FB66F5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84" w:type="dxa"/>
            <w:shd w:val="clear" w:color="auto" w:fill="D9F2D0"/>
          </w:tcPr>
          <w:p w14:paraId="45A98990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80" w:type="dxa"/>
            <w:shd w:val="clear" w:color="auto" w:fill="D9F2D0"/>
          </w:tcPr>
          <w:p w14:paraId="140F3ADF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Endring i % INN</w:t>
            </w:r>
          </w:p>
        </w:tc>
        <w:tc>
          <w:tcPr>
            <w:tcW w:w="1418" w:type="dxa"/>
            <w:shd w:val="clear" w:color="auto" w:fill="C1E4F5"/>
          </w:tcPr>
          <w:p w14:paraId="27524385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hAnsi="Arial" w:cs="Arial"/>
                <w:sz w:val="24"/>
                <w:szCs w:val="24"/>
              </w:rPr>
              <w:t>Nasjonal endring %</w:t>
            </w:r>
          </w:p>
        </w:tc>
      </w:tr>
      <w:tr w:rsidR="00E57672" w:rsidRPr="00E57672" w14:paraId="63CCD4D9" w14:textId="77777777" w:rsidTr="00005AB4">
        <w:tc>
          <w:tcPr>
            <w:tcW w:w="2244" w:type="dxa"/>
            <w:vAlign w:val="bottom"/>
          </w:tcPr>
          <w:p w14:paraId="6B48F83F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ESTETISK</w:t>
            </w:r>
          </w:p>
        </w:tc>
        <w:tc>
          <w:tcPr>
            <w:tcW w:w="750" w:type="dxa"/>
            <w:vAlign w:val="bottom"/>
          </w:tcPr>
          <w:p w14:paraId="6968698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107</w:t>
            </w:r>
          </w:p>
        </w:tc>
        <w:tc>
          <w:tcPr>
            <w:tcW w:w="750" w:type="dxa"/>
            <w:vAlign w:val="bottom"/>
          </w:tcPr>
          <w:p w14:paraId="65A5DF9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115</w:t>
            </w:r>
          </w:p>
        </w:tc>
        <w:tc>
          <w:tcPr>
            <w:tcW w:w="750" w:type="dxa"/>
            <w:vAlign w:val="bottom"/>
          </w:tcPr>
          <w:p w14:paraId="2780C6B5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130</w:t>
            </w:r>
          </w:p>
        </w:tc>
        <w:tc>
          <w:tcPr>
            <w:tcW w:w="750" w:type="dxa"/>
            <w:vAlign w:val="bottom"/>
          </w:tcPr>
          <w:p w14:paraId="1253CF7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</w:tcPr>
          <w:p w14:paraId="344AED8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84" w:type="dxa"/>
          </w:tcPr>
          <w:p w14:paraId="39876A6D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bottom"/>
          </w:tcPr>
          <w:p w14:paraId="1B0AA04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C1E4F5"/>
          </w:tcPr>
          <w:p w14:paraId="01B3A4FB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-6,33</w:t>
            </w:r>
          </w:p>
        </w:tc>
      </w:tr>
      <w:tr w:rsidR="00E57672" w:rsidRPr="00E57672" w14:paraId="4426B6CA" w14:textId="77777777" w:rsidTr="00005AB4">
        <w:tc>
          <w:tcPr>
            <w:tcW w:w="2244" w:type="dxa"/>
            <w:vAlign w:val="bottom"/>
          </w:tcPr>
          <w:p w14:paraId="440E745B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HELSEFAG</w:t>
            </w:r>
          </w:p>
        </w:tc>
        <w:tc>
          <w:tcPr>
            <w:tcW w:w="750" w:type="dxa"/>
            <w:vAlign w:val="bottom"/>
          </w:tcPr>
          <w:p w14:paraId="7992AAA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1716</w:t>
            </w:r>
          </w:p>
        </w:tc>
        <w:tc>
          <w:tcPr>
            <w:tcW w:w="750" w:type="dxa"/>
            <w:vAlign w:val="bottom"/>
          </w:tcPr>
          <w:p w14:paraId="0AA9186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1715</w:t>
            </w:r>
          </w:p>
        </w:tc>
        <w:tc>
          <w:tcPr>
            <w:tcW w:w="750" w:type="dxa"/>
            <w:vAlign w:val="bottom"/>
          </w:tcPr>
          <w:p w14:paraId="141A754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2064</w:t>
            </w:r>
          </w:p>
        </w:tc>
        <w:tc>
          <w:tcPr>
            <w:tcW w:w="750" w:type="dxa"/>
            <w:vAlign w:val="bottom"/>
          </w:tcPr>
          <w:p w14:paraId="5610CA7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1772</w:t>
            </w:r>
          </w:p>
        </w:tc>
        <w:tc>
          <w:tcPr>
            <w:tcW w:w="867" w:type="dxa"/>
          </w:tcPr>
          <w:p w14:paraId="5D33927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2472</w:t>
            </w:r>
          </w:p>
        </w:tc>
        <w:tc>
          <w:tcPr>
            <w:tcW w:w="884" w:type="dxa"/>
          </w:tcPr>
          <w:p w14:paraId="1E85CBC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2203</w:t>
            </w:r>
          </w:p>
        </w:tc>
        <w:tc>
          <w:tcPr>
            <w:tcW w:w="1080" w:type="dxa"/>
            <w:vAlign w:val="bottom"/>
          </w:tcPr>
          <w:p w14:paraId="0DE732CA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-10,88</w:t>
            </w:r>
          </w:p>
        </w:tc>
        <w:tc>
          <w:tcPr>
            <w:tcW w:w="1418" w:type="dxa"/>
            <w:shd w:val="clear" w:color="auto" w:fill="C1E4F5"/>
          </w:tcPr>
          <w:p w14:paraId="79942A4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+9,53</w:t>
            </w:r>
          </w:p>
        </w:tc>
      </w:tr>
      <w:tr w:rsidR="00E57672" w:rsidRPr="00E57672" w14:paraId="44418C51" w14:textId="77777777" w:rsidTr="00005AB4">
        <w:tc>
          <w:tcPr>
            <w:tcW w:w="2244" w:type="dxa"/>
            <w:vAlign w:val="bottom"/>
          </w:tcPr>
          <w:p w14:paraId="1C3F4ADC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HISTORIE</w:t>
            </w:r>
          </w:p>
        </w:tc>
        <w:tc>
          <w:tcPr>
            <w:tcW w:w="750" w:type="dxa"/>
            <w:vAlign w:val="bottom"/>
          </w:tcPr>
          <w:p w14:paraId="4327ADD7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bottom"/>
          </w:tcPr>
          <w:p w14:paraId="6444FBBA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bottom"/>
          </w:tcPr>
          <w:p w14:paraId="4579FA9E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bottom"/>
          </w:tcPr>
          <w:p w14:paraId="7390566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34F0FC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44</w:t>
            </w:r>
          </w:p>
        </w:tc>
        <w:tc>
          <w:tcPr>
            <w:tcW w:w="884" w:type="dxa"/>
          </w:tcPr>
          <w:p w14:paraId="0B1BEEED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bottom"/>
          </w:tcPr>
          <w:p w14:paraId="49A9BA17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2,27</w:t>
            </w:r>
          </w:p>
        </w:tc>
        <w:tc>
          <w:tcPr>
            <w:tcW w:w="1418" w:type="dxa"/>
            <w:shd w:val="clear" w:color="auto" w:fill="C1E4F5"/>
          </w:tcPr>
          <w:p w14:paraId="0F54D37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-8,33</w:t>
            </w:r>
          </w:p>
        </w:tc>
      </w:tr>
      <w:tr w:rsidR="00E57672" w:rsidRPr="00E57672" w14:paraId="360A66D1" w14:textId="77777777" w:rsidTr="00005AB4">
        <w:tc>
          <w:tcPr>
            <w:tcW w:w="2244" w:type="dxa"/>
            <w:vAlign w:val="bottom"/>
          </w:tcPr>
          <w:p w14:paraId="21B0E495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IDRETT</w:t>
            </w:r>
          </w:p>
        </w:tc>
        <w:tc>
          <w:tcPr>
            <w:tcW w:w="750" w:type="dxa"/>
            <w:vAlign w:val="bottom"/>
          </w:tcPr>
          <w:p w14:paraId="1A3DE3D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307</w:t>
            </w:r>
          </w:p>
        </w:tc>
        <w:tc>
          <w:tcPr>
            <w:tcW w:w="750" w:type="dxa"/>
            <w:vAlign w:val="bottom"/>
          </w:tcPr>
          <w:p w14:paraId="535ACCC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368</w:t>
            </w:r>
          </w:p>
        </w:tc>
        <w:tc>
          <w:tcPr>
            <w:tcW w:w="750" w:type="dxa"/>
            <w:vAlign w:val="bottom"/>
          </w:tcPr>
          <w:p w14:paraId="5D6DE88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292</w:t>
            </w:r>
          </w:p>
        </w:tc>
        <w:tc>
          <w:tcPr>
            <w:tcW w:w="750" w:type="dxa"/>
            <w:vAlign w:val="bottom"/>
          </w:tcPr>
          <w:p w14:paraId="5C7F13EE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184</w:t>
            </w:r>
          </w:p>
        </w:tc>
        <w:tc>
          <w:tcPr>
            <w:tcW w:w="867" w:type="dxa"/>
          </w:tcPr>
          <w:p w14:paraId="122C7FD5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202</w:t>
            </w:r>
          </w:p>
        </w:tc>
        <w:tc>
          <w:tcPr>
            <w:tcW w:w="884" w:type="dxa"/>
          </w:tcPr>
          <w:p w14:paraId="5030D735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vAlign w:val="bottom"/>
          </w:tcPr>
          <w:p w14:paraId="7CBCFB5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-12,38</w:t>
            </w:r>
          </w:p>
        </w:tc>
        <w:tc>
          <w:tcPr>
            <w:tcW w:w="1418" w:type="dxa"/>
            <w:shd w:val="clear" w:color="auto" w:fill="C1E4F5"/>
          </w:tcPr>
          <w:p w14:paraId="790453A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-2,95</w:t>
            </w:r>
          </w:p>
        </w:tc>
      </w:tr>
      <w:tr w:rsidR="00E57672" w:rsidRPr="00E57672" w14:paraId="48553B56" w14:textId="77777777" w:rsidTr="00005AB4">
        <w:tc>
          <w:tcPr>
            <w:tcW w:w="2244" w:type="dxa"/>
            <w:vAlign w:val="bottom"/>
          </w:tcPr>
          <w:p w14:paraId="48173378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INFOTEKN</w:t>
            </w:r>
          </w:p>
        </w:tc>
        <w:tc>
          <w:tcPr>
            <w:tcW w:w="750" w:type="dxa"/>
            <w:vAlign w:val="bottom"/>
          </w:tcPr>
          <w:p w14:paraId="3D1E70BD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84</w:t>
            </w:r>
          </w:p>
        </w:tc>
        <w:tc>
          <w:tcPr>
            <w:tcW w:w="750" w:type="dxa"/>
            <w:vAlign w:val="bottom"/>
          </w:tcPr>
          <w:p w14:paraId="53D7DCF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61</w:t>
            </w:r>
          </w:p>
        </w:tc>
        <w:tc>
          <w:tcPr>
            <w:tcW w:w="750" w:type="dxa"/>
            <w:vAlign w:val="bottom"/>
          </w:tcPr>
          <w:p w14:paraId="1B442B6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750" w:type="dxa"/>
            <w:vAlign w:val="bottom"/>
          </w:tcPr>
          <w:p w14:paraId="2141A8B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867" w:type="dxa"/>
          </w:tcPr>
          <w:p w14:paraId="6EF26B5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212</w:t>
            </w:r>
          </w:p>
        </w:tc>
        <w:tc>
          <w:tcPr>
            <w:tcW w:w="884" w:type="dxa"/>
          </w:tcPr>
          <w:p w14:paraId="650BDF6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bottom"/>
          </w:tcPr>
          <w:p w14:paraId="1386A905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-29,72</w:t>
            </w:r>
          </w:p>
        </w:tc>
        <w:tc>
          <w:tcPr>
            <w:tcW w:w="1418" w:type="dxa"/>
            <w:shd w:val="clear" w:color="auto" w:fill="C1E4F5"/>
          </w:tcPr>
          <w:p w14:paraId="300EF18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-26,99</w:t>
            </w:r>
          </w:p>
        </w:tc>
      </w:tr>
      <w:tr w:rsidR="00E57672" w:rsidRPr="00E57672" w14:paraId="69193FCB" w14:textId="77777777" w:rsidTr="00005AB4">
        <w:tc>
          <w:tcPr>
            <w:tcW w:w="2244" w:type="dxa"/>
            <w:vAlign w:val="bottom"/>
          </w:tcPr>
          <w:p w14:paraId="08D223EB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JUS</w:t>
            </w:r>
          </w:p>
        </w:tc>
        <w:tc>
          <w:tcPr>
            <w:tcW w:w="750" w:type="dxa"/>
            <w:vAlign w:val="bottom"/>
          </w:tcPr>
          <w:p w14:paraId="00B8A167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258</w:t>
            </w:r>
          </w:p>
        </w:tc>
        <w:tc>
          <w:tcPr>
            <w:tcW w:w="750" w:type="dxa"/>
            <w:vAlign w:val="bottom"/>
          </w:tcPr>
          <w:p w14:paraId="4614944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264</w:t>
            </w:r>
          </w:p>
        </w:tc>
        <w:tc>
          <w:tcPr>
            <w:tcW w:w="750" w:type="dxa"/>
            <w:vAlign w:val="bottom"/>
          </w:tcPr>
          <w:p w14:paraId="1E8959EA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228</w:t>
            </w:r>
          </w:p>
        </w:tc>
        <w:tc>
          <w:tcPr>
            <w:tcW w:w="750" w:type="dxa"/>
            <w:vAlign w:val="bottom"/>
          </w:tcPr>
          <w:p w14:paraId="164B1717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228</w:t>
            </w:r>
          </w:p>
        </w:tc>
        <w:tc>
          <w:tcPr>
            <w:tcW w:w="867" w:type="dxa"/>
          </w:tcPr>
          <w:p w14:paraId="59C17FD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233</w:t>
            </w:r>
          </w:p>
        </w:tc>
        <w:tc>
          <w:tcPr>
            <w:tcW w:w="884" w:type="dxa"/>
          </w:tcPr>
          <w:p w14:paraId="6F52DEB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080" w:type="dxa"/>
            <w:vAlign w:val="bottom"/>
          </w:tcPr>
          <w:p w14:paraId="5937948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12,02</w:t>
            </w:r>
          </w:p>
        </w:tc>
        <w:tc>
          <w:tcPr>
            <w:tcW w:w="1418" w:type="dxa"/>
            <w:shd w:val="clear" w:color="auto" w:fill="C1E4F5"/>
          </w:tcPr>
          <w:p w14:paraId="444A152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+1,64</w:t>
            </w:r>
          </w:p>
        </w:tc>
      </w:tr>
      <w:tr w:rsidR="00E57672" w:rsidRPr="00E57672" w14:paraId="4355EC57" w14:textId="77777777" w:rsidTr="00005AB4">
        <w:tc>
          <w:tcPr>
            <w:tcW w:w="2244" w:type="dxa"/>
            <w:vAlign w:val="bottom"/>
          </w:tcPr>
          <w:p w14:paraId="08B1406A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LANDBRUK</w:t>
            </w:r>
          </w:p>
        </w:tc>
        <w:tc>
          <w:tcPr>
            <w:tcW w:w="750" w:type="dxa"/>
            <w:vAlign w:val="bottom"/>
          </w:tcPr>
          <w:p w14:paraId="1300EB0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377</w:t>
            </w:r>
          </w:p>
        </w:tc>
        <w:tc>
          <w:tcPr>
            <w:tcW w:w="750" w:type="dxa"/>
            <w:vAlign w:val="bottom"/>
          </w:tcPr>
          <w:p w14:paraId="2545B1E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455</w:t>
            </w:r>
          </w:p>
        </w:tc>
        <w:tc>
          <w:tcPr>
            <w:tcW w:w="750" w:type="dxa"/>
            <w:vAlign w:val="bottom"/>
          </w:tcPr>
          <w:p w14:paraId="7DC5D70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415</w:t>
            </w:r>
          </w:p>
        </w:tc>
        <w:tc>
          <w:tcPr>
            <w:tcW w:w="750" w:type="dxa"/>
            <w:vAlign w:val="bottom"/>
          </w:tcPr>
          <w:p w14:paraId="29D6528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433</w:t>
            </w:r>
          </w:p>
        </w:tc>
        <w:tc>
          <w:tcPr>
            <w:tcW w:w="867" w:type="dxa"/>
          </w:tcPr>
          <w:p w14:paraId="1E27CC3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479</w:t>
            </w:r>
          </w:p>
        </w:tc>
        <w:tc>
          <w:tcPr>
            <w:tcW w:w="884" w:type="dxa"/>
          </w:tcPr>
          <w:p w14:paraId="77D16FE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1080" w:type="dxa"/>
            <w:vAlign w:val="bottom"/>
          </w:tcPr>
          <w:p w14:paraId="38BE032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11,69</w:t>
            </w:r>
          </w:p>
        </w:tc>
        <w:tc>
          <w:tcPr>
            <w:tcW w:w="1418" w:type="dxa"/>
            <w:shd w:val="clear" w:color="auto" w:fill="C1E4F5"/>
          </w:tcPr>
          <w:p w14:paraId="6C8B9EB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+4,48</w:t>
            </w:r>
          </w:p>
        </w:tc>
      </w:tr>
      <w:tr w:rsidR="00E57672" w:rsidRPr="00E57672" w14:paraId="120158A8" w14:textId="77777777" w:rsidTr="00005AB4">
        <w:tc>
          <w:tcPr>
            <w:tcW w:w="2244" w:type="dxa"/>
            <w:vAlign w:val="bottom"/>
          </w:tcPr>
          <w:p w14:paraId="52588F42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LÆRER</w:t>
            </w:r>
          </w:p>
        </w:tc>
        <w:tc>
          <w:tcPr>
            <w:tcW w:w="750" w:type="dxa"/>
            <w:vAlign w:val="bottom"/>
          </w:tcPr>
          <w:p w14:paraId="2A7CC60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681</w:t>
            </w:r>
          </w:p>
        </w:tc>
        <w:tc>
          <w:tcPr>
            <w:tcW w:w="750" w:type="dxa"/>
            <w:vAlign w:val="bottom"/>
          </w:tcPr>
          <w:p w14:paraId="0FC58F0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661</w:t>
            </w:r>
          </w:p>
        </w:tc>
        <w:tc>
          <w:tcPr>
            <w:tcW w:w="750" w:type="dxa"/>
            <w:vAlign w:val="bottom"/>
          </w:tcPr>
          <w:p w14:paraId="290BBD0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534</w:t>
            </w:r>
          </w:p>
        </w:tc>
        <w:tc>
          <w:tcPr>
            <w:tcW w:w="750" w:type="dxa"/>
            <w:vAlign w:val="bottom"/>
          </w:tcPr>
          <w:p w14:paraId="425FA11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456</w:t>
            </w:r>
          </w:p>
        </w:tc>
        <w:tc>
          <w:tcPr>
            <w:tcW w:w="867" w:type="dxa"/>
          </w:tcPr>
          <w:p w14:paraId="69B2D5C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425</w:t>
            </w:r>
          </w:p>
        </w:tc>
        <w:tc>
          <w:tcPr>
            <w:tcW w:w="884" w:type="dxa"/>
          </w:tcPr>
          <w:p w14:paraId="0CBF1905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080" w:type="dxa"/>
            <w:vAlign w:val="bottom"/>
          </w:tcPr>
          <w:p w14:paraId="1A2F885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10,82</w:t>
            </w:r>
          </w:p>
        </w:tc>
        <w:tc>
          <w:tcPr>
            <w:tcW w:w="1418" w:type="dxa"/>
            <w:shd w:val="clear" w:color="auto" w:fill="C1E4F5"/>
          </w:tcPr>
          <w:p w14:paraId="2C8F56CA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-2,5</w:t>
            </w:r>
          </w:p>
        </w:tc>
      </w:tr>
      <w:tr w:rsidR="00E57672" w:rsidRPr="00E57672" w14:paraId="5D17F2BA" w14:textId="77777777" w:rsidTr="00005AB4">
        <w:tc>
          <w:tcPr>
            <w:tcW w:w="2244" w:type="dxa"/>
            <w:vAlign w:val="bottom"/>
          </w:tcPr>
          <w:p w14:paraId="58B2CD44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MEDIEFAG</w:t>
            </w:r>
          </w:p>
        </w:tc>
        <w:tc>
          <w:tcPr>
            <w:tcW w:w="750" w:type="dxa"/>
            <w:vAlign w:val="bottom"/>
          </w:tcPr>
          <w:p w14:paraId="5E79984C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193</w:t>
            </w:r>
          </w:p>
        </w:tc>
        <w:tc>
          <w:tcPr>
            <w:tcW w:w="750" w:type="dxa"/>
            <w:vAlign w:val="bottom"/>
          </w:tcPr>
          <w:p w14:paraId="79D47957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186</w:t>
            </w:r>
          </w:p>
        </w:tc>
        <w:tc>
          <w:tcPr>
            <w:tcW w:w="750" w:type="dxa"/>
            <w:vAlign w:val="bottom"/>
          </w:tcPr>
          <w:p w14:paraId="674007B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50" w:type="dxa"/>
            <w:vAlign w:val="bottom"/>
          </w:tcPr>
          <w:p w14:paraId="1E752DA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867" w:type="dxa"/>
          </w:tcPr>
          <w:p w14:paraId="1064692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109</w:t>
            </w:r>
          </w:p>
        </w:tc>
        <w:tc>
          <w:tcPr>
            <w:tcW w:w="884" w:type="dxa"/>
          </w:tcPr>
          <w:p w14:paraId="7722098D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bottom"/>
          </w:tcPr>
          <w:p w14:paraId="6FD55C0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-1,83</w:t>
            </w:r>
          </w:p>
        </w:tc>
        <w:tc>
          <w:tcPr>
            <w:tcW w:w="1418" w:type="dxa"/>
            <w:shd w:val="clear" w:color="auto" w:fill="C1E4F5"/>
          </w:tcPr>
          <w:p w14:paraId="6737A73E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-7,34</w:t>
            </w:r>
          </w:p>
        </w:tc>
      </w:tr>
      <w:tr w:rsidR="00E57672" w:rsidRPr="00E57672" w14:paraId="0FA1633D" w14:textId="77777777" w:rsidTr="00005AB4">
        <w:tc>
          <w:tcPr>
            <w:tcW w:w="2244" w:type="dxa"/>
            <w:vAlign w:val="bottom"/>
          </w:tcPr>
          <w:p w14:paraId="7AC7B769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PEDFAG</w:t>
            </w:r>
          </w:p>
        </w:tc>
        <w:tc>
          <w:tcPr>
            <w:tcW w:w="750" w:type="dxa"/>
            <w:vAlign w:val="bottom"/>
          </w:tcPr>
          <w:p w14:paraId="5AD4424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566</w:t>
            </w:r>
          </w:p>
        </w:tc>
        <w:tc>
          <w:tcPr>
            <w:tcW w:w="750" w:type="dxa"/>
            <w:vAlign w:val="bottom"/>
          </w:tcPr>
          <w:p w14:paraId="1BFFD03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512</w:t>
            </w:r>
          </w:p>
        </w:tc>
        <w:tc>
          <w:tcPr>
            <w:tcW w:w="750" w:type="dxa"/>
            <w:vAlign w:val="bottom"/>
          </w:tcPr>
          <w:p w14:paraId="3FE2FAA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391</w:t>
            </w:r>
          </w:p>
        </w:tc>
        <w:tc>
          <w:tcPr>
            <w:tcW w:w="750" w:type="dxa"/>
            <w:vAlign w:val="bottom"/>
          </w:tcPr>
          <w:p w14:paraId="01B6FFD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336</w:t>
            </w:r>
          </w:p>
        </w:tc>
        <w:tc>
          <w:tcPr>
            <w:tcW w:w="867" w:type="dxa"/>
          </w:tcPr>
          <w:p w14:paraId="6481716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310</w:t>
            </w:r>
          </w:p>
        </w:tc>
        <w:tc>
          <w:tcPr>
            <w:tcW w:w="884" w:type="dxa"/>
          </w:tcPr>
          <w:p w14:paraId="54E98E1C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080" w:type="dxa"/>
            <w:vAlign w:val="bottom"/>
          </w:tcPr>
          <w:p w14:paraId="1EFDB06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-14,84</w:t>
            </w:r>
          </w:p>
        </w:tc>
        <w:tc>
          <w:tcPr>
            <w:tcW w:w="1418" w:type="dxa"/>
            <w:shd w:val="clear" w:color="auto" w:fill="C1E4F5"/>
          </w:tcPr>
          <w:p w14:paraId="056505E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-6,04</w:t>
            </w:r>
          </w:p>
        </w:tc>
      </w:tr>
      <w:tr w:rsidR="00E57672" w:rsidRPr="00E57672" w14:paraId="5AF66D2E" w14:textId="77777777" w:rsidTr="00005AB4">
        <w:tc>
          <w:tcPr>
            <w:tcW w:w="2244" w:type="dxa"/>
            <w:vAlign w:val="bottom"/>
          </w:tcPr>
          <w:p w14:paraId="3D68E497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REISELIV</w:t>
            </w:r>
          </w:p>
        </w:tc>
        <w:tc>
          <w:tcPr>
            <w:tcW w:w="750" w:type="dxa"/>
            <w:vAlign w:val="bottom"/>
          </w:tcPr>
          <w:p w14:paraId="7C164EFE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121</w:t>
            </w:r>
          </w:p>
        </w:tc>
        <w:tc>
          <w:tcPr>
            <w:tcW w:w="750" w:type="dxa"/>
            <w:vAlign w:val="bottom"/>
          </w:tcPr>
          <w:p w14:paraId="7EE153D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83</w:t>
            </w:r>
          </w:p>
        </w:tc>
        <w:tc>
          <w:tcPr>
            <w:tcW w:w="750" w:type="dxa"/>
            <w:vAlign w:val="bottom"/>
          </w:tcPr>
          <w:p w14:paraId="2559685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74</w:t>
            </w:r>
          </w:p>
        </w:tc>
        <w:tc>
          <w:tcPr>
            <w:tcW w:w="750" w:type="dxa"/>
            <w:vAlign w:val="bottom"/>
          </w:tcPr>
          <w:p w14:paraId="7204D5B4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35</w:t>
            </w:r>
          </w:p>
        </w:tc>
        <w:tc>
          <w:tcPr>
            <w:tcW w:w="867" w:type="dxa"/>
          </w:tcPr>
          <w:p w14:paraId="3E873D26" w14:textId="77777777" w:rsidR="00E57672" w:rsidRPr="00E57672" w:rsidRDefault="00E57672" w:rsidP="00005AB4">
            <w:pPr>
              <w:tabs>
                <w:tab w:val="left" w:pos="413"/>
              </w:tabs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ab/>
              <w:t>40</w:t>
            </w:r>
          </w:p>
        </w:tc>
        <w:tc>
          <w:tcPr>
            <w:tcW w:w="884" w:type="dxa"/>
          </w:tcPr>
          <w:p w14:paraId="65419DDD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bottom"/>
          </w:tcPr>
          <w:p w14:paraId="215216EE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-100</w:t>
            </w:r>
          </w:p>
        </w:tc>
        <w:tc>
          <w:tcPr>
            <w:tcW w:w="1418" w:type="dxa"/>
            <w:shd w:val="clear" w:color="auto" w:fill="C1E4F5"/>
          </w:tcPr>
          <w:p w14:paraId="654674A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+23,12</w:t>
            </w:r>
          </w:p>
        </w:tc>
      </w:tr>
      <w:tr w:rsidR="00E57672" w:rsidRPr="00E57672" w14:paraId="38373FD0" w14:textId="77777777" w:rsidTr="00005AB4">
        <w:tc>
          <w:tcPr>
            <w:tcW w:w="2244" w:type="dxa"/>
            <w:vAlign w:val="bottom"/>
          </w:tcPr>
          <w:p w14:paraId="3AC76C3B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SAMFUNN</w:t>
            </w:r>
          </w:p>
        </w:tc>
        <w:tc>
          <w:tcPr>
            <w:tcW w:w="750" w:type="dxa"/>
            <w:vAlign w:val="bottom"/>
          </w:tcPr>
          <w:p w14:paraId="0F8FEA34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1120</w:t>
            </w:r>
          </w:p>
        </w:tc>
        <w:tc>
          <w:tcPr>
            <w:tcW w:w="750" w:type="dxa"/>
            <w:vAlign w:val="bottom"/>
          </w:tcPr>
          <w:p w14:paraId="1F188D6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1329</w:t>
            </w:r>
          </w:p>
        </w:tc>
        <w:tc>
          <w:tcPr>
            <w:tcW w:w="750" w:type="dxa"/>
            <w:vAlign w:val="bottom"/>
          </w:tcPr>
          <w:p w14:paraId="0BF5915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1031</w:t>
            </w:r>
          </w:p>
        </w:tc>
        <w:tc>
          <w:tcPr>
            <w:tcW w:w="750" w:type="dxa"/>
            <w:vAlign w:val="bottom"/>
          </w:tcPr>
          <w:p w14:paraId="66D4B5A7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1034</w:t>
            </w:r>
          </w:p>
        </w:tc>
        <w:tc>
          <w:tcPr>
            <w:tcW w:w="867" w:type="dxa"/>
          </w:tcPr>
          <w:p w14:paraId="0949B0B9" w14:textId="77777777" w:rsidR="00E57672" w:rsidRPr="00E57672" w:rsidRDefault="00E57672" w:rsidP="00005AB4">
            <w:pPr>
              <w:tabs>
                <w:tab w:val="left" w:pos="250"/>
              </w:tabs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ab/>
              <w:t>1148</w:t>
            </w:r>
          </w:p>
        </w:tc>
        <w:tc>
          <w:tcPr>
            <w:tcW w:w="884" w:type="dxa"/>
          </w:tcPr>
          <w:p w14:paraId="6B0D4FA5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987</w:t>
            </w:r>
          </w:p>
        </w:tc>
        <w:tc>
          <w:tcPr>
            <w:tcW w:w="1080" w:type="dxa"/>
            <w:vAlign w:val="bottom"/>
          </w:tcPr>
          <w:p w14:paraId="78B54DB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-14,02</w:t>
            </w:r>
          </w:p>
        </w:tc>
        <w:tc>
          <w:tcPr>
            <w:tcW w:w="1418" w:type="dxa"/>
            <w:shd w:val="clear" w:color="auto" w:fill="C1E4F5"/>
          </w:tcPr>
          <w:p w14:paraId="5E748C4D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-2,38</w:t>
            </w:r>
          </w:p>
        </w:tc>
      </w:tr>
      <w:tr w:rsidR="00E57672" w:rsidRPr="00E57672" w14:paraId="270B93F3" w14:textId="77777777" w:rsidTr="00005AB4">
        <w:tc>
          <w:tcPr>
            <w:tcW w:w="2244" w:type="dxa"/>
            <w:vAlign w:val="bottom"/>
          </w:tcPr>
          <w:p w14:paraId="3A97E03C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SPRÅK</w:t>
            </w:r>
          </w:p>
        </w:tc>
        <w:tc>
          <w:tcPr>
            <w:tcW w:w="750" w:type="dxa"/>
            <w:vAlign w:val="bottom"/>
          </w:tcPr>
          <w:p w14:paraId="6F82372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76</w:t>
            </w:r>
          </w:p>
        </w:tc>
        <w:tc>
          <w:tcPr>
            <w:tcW w:w="750" w:type="dxa"/>
            <w:vAlign w:val="bottom"/>
          </w:tcPr>
          <w:p w14:paraId="718BFAA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58</w:t>
            </w:r>
          </w:p>
        </w:tc>
        <w:tc>
          <w:tcPr>
            <w:tcW w:w="750" w:type="dxa"/>
            <w:vAlign w:val="bottom"/>
          </w:tcPr>
          <w:p w14:paraId="221C178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91</w:t>
            </w:r>
          </w:p>
        </w:tc>
        <w:tc>
          <w:tcPr>
            <w:tcW w:w="750" w:type="dxa"/>
            <w:vAlign w:val="bottom"/>
          </w:tcPr>
          <w:p w14:paraId="2ABEC8A5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47</w:t>
            </w:r>
          </w:p>
        </w:tc>
        <w:tc>
          <w:tcPr>
            <w:tcW w:w="867" w:type="dxa"/>
          </w:tcPr>
          <w:p w14:paraId="7424236D" w14:textId="77777777" w:rsidR="00E57672" w:rsidRPr="00E57672" w:rsidRDefault="00E57672" w:rsidP="00005AB4">
            <w:pPr>
              <w:tabs>
                <w:tab w:val="left" w:pos="376"/>
              </w:tabs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ab/>
              <w:t>36</w:t>
            </w:r>
          </w:p>
        </w:tc>
        <w:tc>
          <w:tcPr>
            <w:tcW w:w="884" w:type="dxa"/>
          </w:tcPr>
          <w:p w14:paraId="2970035C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bottom"/>
          </w:tcPr>
          <w:p w14:paraId="493DB684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-2,78</w:t>
            </w:r>
          </w:p>
        </w:tc>
        <w:tc>
          <w:tcPr>
            <w:tcW w:w="1418" w:type="dxa"/>
            <w:shd w:val="clear" w:color="auto" w:fill="C1E4F5"/>
          </w:tcPr>
          <w:p w14:paraId="5F8FB47A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+1,71</w:t>
            </w:r>
          </w:p>
        </w:tc>
      </w:tr>
      <w:tr w:rsidR="00E57672" w:rsidRPr="00E57672" w14:paraId="0DEB94E9" w14:textId="77777777" w:rsidTr="00005AB4">
        <w:tc>
          <w:tcPr>
            <w:tcW w:w="2244" w:type="dxa"/>
            <w:vAlign w:val="bottom"/>
          </w:tcPr>
          <w:p w14:paraId="02378CC6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ØKADM</w:t>
            </w:r>
          </w:p>
        </w:tc>
        <w:tc>
          <w:tcPr>
            <w:tcW w:w="750" w:type="dxa"/>
            <w:vAlign w:val="bottom"/>
          </w:tcPr>
          <w:p w14:paraId="282043F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1649</w:t>
            </w:r>
          </w:p>
        </w:tc>
        <w:tc>
          <w:tcPr>
            <w:tcW w:w="750" w:type="dxa"/>
            <w:vAlign w:val="bottom"/>
          </w:tcPr>
          <w:p w14:paraId="78DB87B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1982</w:t>
            </w:r>
          </w:p>
        </w:tc>
        <w:tc>
          <w:tcPr>
            <w:tcW w:w="750" w:type="dxa"/>
            <w:vAlign w:val="bottom"/>
          </w:tcPr>
          <w:p w14:paraId="18F2381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3582</w:t>
            </w:r>
          </w:p>
        </w:tc>
        <w:tc>
          <w:tcPr>
            <w:tcW w:w="750" w:type="dxa"/>
            <w:vAlign w:val="bottom"/>
          </w:tcPr>
          <w:p w14:paraId="1F5DD43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3518</w:t>
            </w:r>
          </w:p>
        </w:tc>
        <w:tc>
          <w:tcPr>
            <w:tcW w:w="867" w:type="dxa"/>
          </w:tcPr>
          <w:p w14:paraId="6DA24AD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3547</w:t>
            </w:r>
          </w:p>
        </w:tc>
        <w:tc>
          <w:tcPr>
            <w:tcW w:w="884" w:type="dxa"/>
          </w:tcPr>
          <w:p w14:paraId="061E21A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3249</w:t>
            </w:r>
          </w:p>
        </w:tc>
        <w:tc>
          <w:tcPr>
            <w:tcW w:w="1080" w:type="dxa"/>
            <w:vAlign w:val="bottom"/>
          </w:tcPr>
          <w:p w14:paraId="4CFDCDC6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672">
              <w:rPr>
                <w:rFonts w:ascii="Arial" w:hAnsi="Arial" w:cs="Arial"/>
                <w:sz w:val="18"/>
                <w:szCs w:val="18"/>
              </w:rPr>
              <w:t>-8,40</w:t>
            </w:r>
          </w:p>
        </w:tc>
        <w:tc>
          <w:tcPr>
            <w:tcW w:w="1418" w:type="dxa"/>
            <w:shd w:val="clear" w:color="auto" w:fill="C1E4F5"/>
          </w:tcPr>
          <w:p w14:paraId="3FCBF10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+1,08</w:t>
            </w:r>
          </w:p>
        </w:tc>
      </w:tr>
      <w:tr w:rsidR="00E57672" w:rsidRPr="00E57672" w14:paraId="1AFB1033" w14:textId="77777777" w:rsidTr="00005AB4">
        <w:tc>
          <w:tcPr>
            <w:tcW w:w="2244" w:type="dxa"/>
            <w:shd w:val="clear" w:color="auto" w:fill="D9F2D0"/>
            <w:vAlign w:val="bottom"/>
          </w:tcPr>
          <w:p w14:paraId="21BC548F" w14:textId="77777777" w:rsidR="00E57672" w:rsidRPr="00E57672" w:rsidRDefault="00E57672" w:rsidP="00005A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 alt</w:t>
            </w:r>
          </w:p>
        </w:tc>
        <w:tc>
          <w:tcPr>
            <w:tcW w:w="750" w:type="dxa"/>
            <w:shd w:val="clear" w:color="auto" w:fill="D9F2D0"/>
            <w:vAlign w:val="bottom"/>
          </w:tcPr>
          <w:p w14:paraId="5104C857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7255</w:t>
            </w:r>
          </w:p>
        </w:tc>
        <w:tc>
          <w:tcPr>
            <w:tcW w:w="750" w:type="dxa"/>
            <w:shd w:val="clear" w:color="auto" w:fill="D9F2D0"/>
            <w:vAlign w:val="bottom"/>
          </w:tcPr>
          <w:p w14:paraId="3F869C0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7789</w:t>
            </w:r>
          </w:p>
        </w:tc>
        <w:tc>
          <w:tcPr>
            <w:tcW w:w="750" w:type="dxa"/>
            <w:shd w:val="clear" w:color="auto" w:fill="D9F2D0"/>
            <w:vAlign w:val="bottom"/>
          </w:tcPr>
          <w:p w14:paraId="2A1BA98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9020</w:t>
            </w:r>
          </w:p>
        </w:tc>
        <w:tc>
          <w:tcPr>
            <w:tcW w:w="750" w:type="dxa"/>
            <w:shd w:val="clear" w:color="auto" w:fill="D9F2D0"/>
            <w:vAlign w:val="bottom"/>
          </w:tcPr>
          <w:p w14:paraId="02429D3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8308</w:t>
            </w:r>
          </w:p>
        </w:tc>
        <w:tc>
          <w:tcPr>
            <w:tcW w:w="867" w:type="dxa"/>
            <w:shd w:val="clear" w:color="auto" w:fill="D9F2D0"/>
          </w:tcPr>
          <w:p w14:paraId="509641A3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9357</w:t>
            </w:r>
          </w:p>
        </w:tc>
        <w:tc>
          <w:tcPr>
            <w:tcW w:w="884" w:type="dxa"/>
            <w:shd w:val="clear" w:color="auto" w:fill="D9F2D0"/>
          </w:tcPr>
          <w:p w14:paraId="2F60F15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7672">
              <w:rPr>
                <w:rFonts w:ascii="Arial" w:hAnsi="Arial" w:cs="Arial"/>
                <w:b/>
                <w:bCs/>
                <w:sz w:val="18"/>
                <w:szCs w:val="18"/>
              </w:rPr>
              <w:t>8590</w:t>
            </w:r>
          </w:p>
        </w:tc>
        <w:tc>
          <w:tcPr>
            <w:tcW w:w="1080" w:type="dxa"/>
            <w:shd w:val="clear" w:color="auto" w:fill="D9F2D0"/>
            <w:vAlign w:val="bottom"/>
          </w:tcPr>
          <w:p w14:paraId="35169EDF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7672">
              <w:rPr>
                <w:rFonts w:ascii="Arial" w:hAnsi="Arial" w:cs="Arial"/>
                <w:b/>
                <w:bCs/>
                <w:sz w:val="18"/>
                <w:szCs w:val="18"/>
              </w:rPr>
              <w:t>-8,20</w:t>
            </w:r>
          </w:p>
        </w:tc>
        <w:tc>
          <w:tcPr>
            <w:tcW w:w="1418" w:type="dxa"/>
            <w:shd w:val="clear" w:color="auto" w:fill="C1E4F5"/>
          </w:tcPr>
          <w:p w14:paraId="3FD9A0D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-0,29</w:t>
            </w:r>
          </w:p>
        </w:tc>
      </w:tr>
    </w:tbl>
    <w:p w14:paraId="2CA936B1" w14:textId="77777777" w:rsidR="00E57672" w:rsidRPr="00E57672" w:rsidRDefault="00E57672" w:rsidP="00E57672">
      <w:pPr>
        <w:spacing w:after="16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67FC336F" w14:textId="67178E55" w:rsidR="00E57672" w:rsidRPr="00E57672" w:rsidRDefault="00E57672" w:rsidP="00E57672">
      <w:pPr>
        <w:spacing w:after="16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br/>
        <w:t>Søkertall – studiumnivå</w: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t xml:space="preserve"> </w:t>
      </w:r>
    </w:p>
    <w:p w14:paraId="514E22B5" w14:textId="77777777" w:rsidR="00E57672" w:rsidRPr="00E57672" w:rsidRDefault="00E57672" w:rsidP="00E57672">
      <w:pPr>
        <w:keepNext/>
        <w:keepLines/>
        <w:spacing w:before="160" w:after="80" w:line="259" w:lineRule="auto"/>
        <w:outlineLvl w:val="1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bookmarkStart w:id="8" w:name="_Toc38050522"/>
      <w:bookmarkStart w:id="9" w:name="_Toc195973993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>Fakultet for anvendt økologi, landbruksfag og bioteknologi (ALB)</w:t>
      </w:r>
      <w:bookmarkEnd w:id="8"/>
      <w:bookmarkEnd w:id="9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 xml:space="preserve">  </w:t>
      </w:r>
    </w:p>
    <w:p w14:paraId="3D965D7C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kern w:val="0"/>
          <w:sz w:val="28"/>
          <w:szCs w:val="28"/>
          <w:lang w:eastAsia="nb-NO"/>
          <w14:ligatures w14:val="none"/>
        </w:rPr>
        <w:t xml:space="preserve"> </w: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t>5</w: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fldChar w:fldCharType="end"/>
      </w:r>
    </w:p>
    <w:p w14:paraId="4C8D2ED2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kern w:val="0"/>
          <w:sz w:val="28"/>
          <w:szCs w:val="28"/>
          <w:lang w:eastAsia="nb-NO"/>
          <w14:ligatures w14:val="none"/>
        </w:rPr>
        <w:t xml:space="preserve"> </w:t>
      </w:r>
    </w:p>
    <w:tbl>
      <w:tblPr>
        <w:tblW w:w="6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69"/>
        <w:gridCol w:w="1208"/>
        <w:gridCol w:w="820"/>
      </w:tblGrid>
      <w:tr w:rsidR="00E57672" w:rsidRPr="00E57672" w14:paraId="07DC1456" w14:textId="77777777" w:rsidTr="00E57672">
        <w:trPr>
          <w:trHeight w:val="2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/>
            <w:vAlign w:val="bottom"/>
            <w:hideMark/>
          </w:tcPr>
          <w:p w14:paraId="5F4A00C9" w14:textId="77777777" w:rsidR="00E57672" w:rsidRPr="00E57672" w:rsidRDefault="00E57672" w:rsidP="00005AB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kern w:val="0"/>
                <w:lang w:eastAsia="nb-NO"/>
                <w14:ligatures w14:val="none"/>
              </w:rPr>
              <w:t xml:space="preserve">  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vAlign w:val="bottom"/>
            <w:hideMark/>
          </w:tcPr>
          <w:p w14:paraId="350CF856" w14:textId="77777777" w:rsidR="00E57672" w:rsidRPr="00E57672" w:rsidRDefault="00E57672" w:rsidP="00005AB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kern w:val="0"/>
                <w:lang w:eastAsia="nb-NO"/>
                <w14:ligatures w14:val="none"/>
              </w:rPr>
              <w:t>Studieprogram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vAlign w:val="bottom"/>
            <w:hideMark/>
          </w:tcPr>
          <w:p w14:paraId="4D9FC280" w14:textId="77777777" w:rsidR="00E57672" w:rsidRPr="00E57672" w:rsidRDefault="00E57672" w:rsidP="00005AB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nb-NO"/>
                <w14:ligatures w14:val="none"/>
              </w:rPr>
            </w:pPr>
            <w:proofErr w:type="spellStart"/>
            <w:proofErr w:type="gramStart"/>
            <w:r w:rsidRPr="00E57672">
              <w:rPr>
                <w:rFonts w:ascii="Arial" w:eastAsia="Arial" w:hAnsi="Arial" w:cs="Arial"/>
                <w:kern w:val="0"/>
                <w:lang w:eastAsia="nb-NO"/>
                <w14:ligatures w14:val="none"/>
              </w:rPr>
              <w:t>St.plasser</w:t>
            </w:r>
            <w:proofErr w:type="spellEnd"/>
            <w:proofErr w:type="gramEnd"/>
            <w:r w:rsidRPr="00E57672">
              <w:rPr>
                <w:rFonts w:ascii="Arial" w:eastAsia="Arial" w:hAnsi="Arial" w:cs="Arial"/>
                <w:kern w:val="0"/>
                <w:lang w:eastAsia="nb-NO"/>
                <w14:ligatures w14:val="none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bottom"/>
          </w:tcPr>
          <w:p w14:paraId="5817C67A" w14:textId="77777777" w:rsidR="00E57672" w:rsidRPr="00E57672" w:rsidRDefault="00E57672" w:rsidP="00005AB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 Narrow" w:eastAsia="Times New Roman" w:hAnsi="Arial Narrow" w:cs="Arial"/>
                <w:kern w:val="0"/>
                <w:lang w:eastAsia="nb-NO"/>
                <w14:ligatures w14:val="none"/>
              </w:rPr>
              <w:t xml:space="preserve">1 </w:t>
            </w:r>
            <w:proofErr w:type="spellStart"/>
            <w:r w:rsidRPr="00E57672">
              <w:rPr>
                <w:rFonts w:ascii="Arial Narrow" w:eastAsia="Times New Roman" w:hAnsi="Arial Narrow" w:cs="Arial"/>
                <w:kern w:val="0"/>
                <w:lang w:eastAsia="nb-NO"/>
                <w14:ligatures w14:val="none"/>
              </w:rPr>
              <w:t>pri</w:t>
            </w:r>
            <w:proofErr w:type="spellEnd"/>
            <w:r w:rsidRPr="00E57672">
              <w:rPr>
                <w:rFonts w:ascii="Arial Narrow" w:eastAsia="Times New Roman" w:hAnsi="Arial Narrow" w:cs="Arial"/>
                <w:kern w:val="0"/>
                <w:lang w:eastAsia="nb-NO"/>
                <w14:ligatures w14:val="none"/>
              </w:rPr>
              <w:t xml:space="preserve"> 2025</w:t>
            </w:r>
          </w:p>
        </w:tc>
      </w:tr>
      <w:tr w:rsidR="00E57672" w:rsidRPr="00E57672" w14:paraId="270917B5" w14:textId="77777777" w:rsidTr="00E5767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4D4A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209 172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EC0FE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Jakt, fiske og naturveiledning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E9E3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C20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19</w:t>
            </w:r>
          </w:p>
        </w:tc>
      </w:tr>
      <w:tr w:rsidR="00E57672" w:rsidRPr="00E57672" w14:paraId="0F748A90" w14:textId="77777777" w:rsidTr="00E5767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2FB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209 311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6DC84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Landbruksteknikk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B6AE0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9D3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16</w:t>
            </w:r>
          </w:p>
        </w:tc>
      </w:tr>
      <w:tr w:rsidR="00E57672" w:rsidRPr="00E57672" w14:paraId="0535225B" w14:textId="77777777" w:rsidTr="00E5767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47BE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209 320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2DCC2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Agronomi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BD804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89E8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46</w:t>
            </w:r>
          </w:p>
        </w:tc>
      </w:tr>
      <w:tr w:rsidR="00E57672" w:rsidRPr="00E57672" w14:paraId="322C2EAE" w14:textId="77777777" w:rsidTr="00E5767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3A85E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209 322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EF78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Skogbruk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B375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DA6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34</w:t>
            </w:r>
          </w:p>
        </w:tc>
      </w:tr>
      <w:tr w:rsidR="00E57672" w:rsidRPr="00E57672" w14:paraId="1FF1A688" w14:textId="77777777" w:rsidTr="00E5767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79F3A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209 323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7461FE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Utmarksforvaltning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012A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BF9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27</w:t>
            </w:r>
          </w:p>
        </w:tc>
      </w:tr>
      <w:tr w:rsidR="00E57672" w:rsidRPr="00E57672" w14:paraId="1613A668" w14:textId="77777777" w:rsidTr="00E5767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E6D9A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209 409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F5748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Økologisk landbruk, deltid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9430A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Calibri"/>
                <w:kern w:val="0"/>
                <w:lang w:eastAsia="nb-NO"/>
                <w14:ligatures w14:val="none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44F8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196</w:t>
            </w:r>
          </w:p>
        </w:tc>
      </w:tr>
      <w:tr w:rsidR="00E57672" w:rsidRPr="00E57672" w14:paraId="19A37F9C" w14:textId="77777777" w:rsidTr="00E5767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39FF4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209 702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C01A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Bioingeniør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80504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F06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42</w:t>
            </w:r>
          </w:p>
        </w:tc>
      </w:tr>
      <w:tr w:rsidR="00E57672" w:rsidRPr="00E57672" w14:paraId="4669B62B" w14:textId="77777777" w:rsidTr="00E5767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34EFA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209 730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99559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Jordbruk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370F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060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13</w:t>
            </w:r>
          </w:p>
        </w:tc>
      </w:tr>
      <w:tr w:rsidR="00E57672" w:rsidRPr="00E57672" w14:paraId="6661871E" w14:textId="77777777" w:rsidTr="00E5767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62A4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lang w:eastAsia="nb-NO"/>
                <w14:ligatures w14:val="none"/>
              </w:rPr>
              <w:t>209 733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B114E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kern w:val="0"/>
                <w:lang w:eastAsia="nb-NO"/>
                <w14:ligatures w14:val="none"/>
              </w:rPr>
              <w:t>Jordbruk, deltid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3D479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Calibri"/>
                <w:kern w:val="0"/>
                <w:lang w:eastAsia="nb-NO"/>
                <w14:ligatures w14:val="none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133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184</w:t>
            </w:r>
          </w:p>
        </w:tc>
      </w:tr>
      <w:tr w:rsidR="00E57672" w:rsidRPr="00E57672" w14:paraId="3BF37912" w14:textId="77777777" w:rsidTr="00E5767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/>
            <w:noWrap/>
            <w:vAlign w:val="bottom"/>
            <w:hideMark/>
          </w:tcPr>
          <w:p w14:paraId="468974D2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noWrap/>
            <w:vAlign w:val="bottom"/>
            <w:hideMark/>
          </w:tcPr>
          <w:p w14:paraId="22537DD9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noWrap/>
            <w:vAlign w:val="bottom"/>
          </w:tcPr>
          <w:p w14:paraId="780FB45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  <w:kern w:val="0"/>
                <w:lang w:eastAsia="nb-NO"/>
                <w14:ligatures w14:val="none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noWrap/>
            <w:vAlign w:val="bottom"/>
          </w:tcPr>
          <w:p w14:paraId="72FF972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577</w:t>
            </w:r>
          </w:p>
        </w:tc>
      </w:tr>
    </w:tbl>
    <w:p w14:paraId="08627121" w14:textId="77777777" w:rsidR="005260E9" w:rsidRDefault="005260E9" w:rsidP="00E57672">
      <w:pPr>
        <w:keepNext/>
        <w:keepLines/>
        <w:spacing w:before="160" w:after="80" w:line="259" w:lineRule="auto"/>
        <w:ind w:left="-5"/>
        <w:outlineLvl w:val="1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bookmarkStart w:id="10" w:name="_Toc38050523"/>
      <w:bookmarkStart w:id="11" w:name="_Toc195973994"/>
    </w:p>
    <w:p w14:paraId="559873F9" w14:textId="0DBC35A3" w:rsidR="00E57672" w:rsidRPr="00E57672" w:rsidRDefault="00E57672" w:rsidP="00E57672">
      <w:pPr>
        <w:keepNext/>
        <w:keepLines/>
        <w:spacing w:before="160" w:after="80" w:line="259" w:lineRule="auto"/>
        <w:ind w:left="-5"/>
        <w:outlineLvl w:val="1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 xml:space="preserve">Fakultet for </w:t>
      </w:r>
      <w:bookmarkEnd w:id="10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>film, tv og spill (FTVS)</w:t>
      </w:r>
      <w:bookmarkEnd w:id="11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 xml:space="preserve"> </w:t>
      </w:r>
    </w:p>
    <w:p w14:paraId="54A5FCC2" w14:textId="77777777" w:rsidR="00E57672" w:rsidRPr="00E57672" w:rsidRDefault="00E57672" w:rsidP="00E57672">
      <w:pPr>
        <w:keepNext/>
        <w:numPr>
          <w:ilvl w:val="0"/>
          <w:numId w:val="14"/>
        </w:numPr>
        <w:spacing w:after="160" w:line="240" w:lineRule="auto"/>
        <w:ind w:left="0" w:firstLine="0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6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Style w:val="Tabellrutenett1"/>
        <w:tblW w:w="7905" w:type="dxa"/>
        <w:tblInd w:w="7" w:type="dxa"/>
        <w:tblCellMar>
          <w:top w:w="35" w:type="dxa"/>
          <w:left w:w="70" w:type="dxa"/>
          <w:bottom w:w="5" w:type="dxa"/>
          <w:right w:w="13" w:type="dxa"/>
        </w:tblCellMar>
        <w:tblLook w:val="04A0" w:firstRow="1" w:lastRow="0" w:firstColumn="1" w:lastColumn="0" w:noHBand="0" w:noVBand="1"/>
      </w:tblPr>
      <w:tblGrid>
        <w:gridCol w:w="1016"/>
        <w:gridCol w:w="4287"/>
        <w:gridCol w:w="1310"/>
        <w:gridCol w:w="1292"/>
      </w:tblGrid>
      <w:tr w:rsidR="00E57672" w:rsidRPr="00E57672" w14:paraId="3CA3749D" w14:textId="77777777" w:rsidTr="005260E9">
        <w:trPr>
          <w:trHeight w:val="50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7EDE8E7E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3B0D66D1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>Studieprogram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0C2E4143" w14:textId="77777777" w:rsidR="00E57672" w:rsidRPr="00E57672" w:rsidRDefault="00E57672" w:rsidP="00005AB4">
            <w:pPr>
              <w:spacing w:line="240" w:lineRule="auto"/>
              <w:ind w:right="59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E57672">
              <w:rPr>
                <w:rFonts w:ascii="Arial" w:eastAsia="Arial" w:hAnsi="Arial" w:cs="Arial"/>
                <w:sz w:val="24"/>
                <w:szCs w:val="24"/>
              </w:rPr>
              <w:t>St.plasser</w:t>
            </w:r>
            <w:proofErr w:type="spellEnd"/>
            <w:proofErr w:type="gramEnd"/>
            <w:r w:rsidRPr="00E5767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0782F8D6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1.pri 2025</w:t>
            </w:r>
          </w:p>
        </w:tc>
      </w:tr>
      <w:tr w:rsidR="00E57672" w:rsidRPr="00E57672" w14:paraId="55B0FC25" w14:textId="77777777" w:rsidTr="005260E9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D821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183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4FBD5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Animasjon og digital kunst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DF2CC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ptos Narrow" w:eastAsia="Calibri" w:hAnsi="Aptos Narrow" w:cs="Calibri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4C8EC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</w:tr>
      <w:tr w:rsidR="00E57672" w:rsidRPr="00E57672" w14:paraId="21673850" w14:textId="77777777" w:rsidTr="005260E9">
        <w:trPr>
          <w:trHeight w:val="26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60990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264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97EEE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Dokumentar- og TV-produksjon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72AFB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ptos Narrow" w:eastAsia="Calibri" w:hAnsi="Aptos Narrow" w:cs="Calibri"/>
                <w:sz w:val="20"/>
                <w:szCs w:val="20"/>
              </w:rPr>
              <w:t>40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54E55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</w:tr>
      <w:tr w:rsidR="00E57672" w:rsidRPr="00E57672" w14:paraId="19F48D20" w14:textId="77777777" w:rsidTr="005260E9">
        <w:trPr>
          <w:trHeight w:val="26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82577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395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1F5E2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Kunstig intelligens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2CD05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ptos Narrow" w:eastAsia="Calibri" w:hAnsi="Aptos Narrow" w:cs="Calibri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789F2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110</w:t>
            </w:r>
          </w:p>
        </w:tc>
      </w:tr>
      <w:tr w:rsidR="00E57672" w:rsidRPr="00E57672" w14:paraId="588FBB2F" w14:textId="77777777" w:rsidTr="005260E9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6D386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534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D9FC9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 xml:space="preserve">Prosjekt- og </w:t>
            </w:r>
            <w:proofErr w:type="spellStart"/>
            <w:proofErr w:type="gramStart"/>
            <w:r w:rsidRPr="00E57672">
              <w:rPr>
                <w:rFonts w:ascii="Aptos Narrow" w:eastAsia="Calibri" w:hAnsi="Aptos Narrow" w:cs="Calibri"/>
              </w:rPr>
              <w:t>prod.ledelse</w:t>
            </w:r>
            <w:proofErr w:type="spellEnd"/>
            <w:proofErr w:type="gramEnd"/>
            <w:r w:rsidRPr="00E57672">
              <w:rPr>
                <w:rFonts w:ascii="Aptos Narrow" w:eastAsia="Calibri" w:hAnsi="Aptos Narrow" w:cs="Calibri"/>
              </w:rPr>
              <w:t xml:space="preserve"> for dokumentar og TV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7AF45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ptos Narrow" w:eastAsia="Calibri" w:hAnsi="Aptos Narrow" w:cs="Calibri"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6FAFB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E57672" w:rsidRPr="00E57672" w14:paraId="769A16A4" w14:textId="77777777" w:rsidTr="005260E9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CF14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839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156FD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Spillteknologi og simulering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D6BE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ptos Narrow" w:eastAsia="Calibri" w:hAnsi="Aptos Narrow" w:cs="Calibri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A3F63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</w:tr>
      <w:tr w:rsidR="00E57672" w:rsidRPr="00E57672" w14:paraId="1324ECF1" w14:textId="77777777" w:rsidTr="005260E9">
        <w:trPr>
          <w:trHeight w:val="26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638F89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847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863B48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Dokumentar- og TV-regi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9D220E" w14:textId="77777777" w:rsidR="00E57672" w:rsidRPr="00E57672" w:rsidRDefault="00E57672" w:rsidP="00005AB4">
            <w:pPr>
              <w:spacing w:line="240" w:lineRule="auto"/>
              <w:ind w:right="56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ptos Narrow" w:eastAsia="Calibri" w:hAnsi="Aptos Narrow" w:cs="Calibri"/>
                <w:sz w:val="20"/>
                <w:szCs w:val="20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B8DE30" w14:textId="77777777" w:rsidR="00E57672" w:rsidRPr="00E57672" w:rsidRDefault="00E57672" w:rsidP="00005AB4">
            <w:pPr>
              <w:spacing w:line="240" w:lineRule="auto"/>
              <w:ind w:right="56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57672" w:rsidRPr="00E57672" w14:paraId="58887474" w14:textId="77777777" w:rsidTr="005260E9">
        <w:trPr>
          <w:trHeight w:val="26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0AA2A77B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Totalt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1CFFC991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1BE475C7" w14:textId="77777777" w:rsidR="00E57672" w:rsidRPr="00E57672" w:rsidRDefault="00E57672" w:rsidP="00005AB4">
            <w:pPr>
              <w:spacing w:line="240" w:lineRule="auto"/>
              <w:ind w:right="56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25F03BAC" w14:textId="77777777" w:rsidR="00E57672" w:rsidRPr="00E57672" w:rsidRDefault="00E57672" w:rsidP="00005AB4">
            <w:pPr>
              <w:spacing w:line="240" w:lineRule="auto"/>
              <w:ind w:right="56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576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310</w:t>
            </w:r>
          </w:p>
        </w:tc>
      </w:tr>
    </w:tbl>
    <w:p w14:paraId="3DCB3C76" w14:textId="439ABA55" w:rsidR="00E57672" w:rsidRPr="00E57672" w:rsidRDefault="00E57672" w:rsidP="00E57672">
      <w:pPr>
        <w:spacing w:after="160" w:line="259" w:lineRule="auto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bookmarkStart w:id="12" w:name="_Toc38050524"/>
    </w:p>
    <w:p w14:paraId="08D48FBD" w14:textId="77777777" w:rsidR="005260E9" w:rsidRDefault="005260E9">
      <w:pPr>
        <w:spacing w:line="276" w:lineRule="auto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bookmarkStart w:id="13" w:name="_Toc195973995"/>
      <w:r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br w:type="page"/>
      </w:r>
    </w:p>
    <w:p w14:paraId="38DB4CEA" w14:textId="50452CCD" w:rsidR="00E57672" w:rsidRPr="00E57672" w:rsidRDefault="00E57672" w:rsidP="00E57672">
      <w:pPr>
        <w:keepNext/>
        <w:keepLines/>
        <w:spacing w:before="160" w:after="80" w:line="259" w:lineRule="auto"/>
        <w:outlineLvl w:val="1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>Handelshøgskolen Innlandet –</w:t>
      </w:r>
      <w:bookmarkEnd w:id="12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 xml:space="preserve"> </w:t>
      </w:r>
      <w:bookmarkStart w:id="14" w:name="_Toc38050525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 xml:space="preserve">Fakultet for økonomi og </w:t>
      </w:r>
      <w:bookmarkEnd w:id="14"/>
      <w:proofErr w:type="spellStart"/>
      <w:proofErr w:type="gramStart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>samf.vitenskap</w:t>
      </w:r>
      <w:bookmarkEnd w:id="13"/>
      <w:proofErr w:type="spellEnd"/>
      <w:proofErr w:type="gramEnd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 xml:space="preserve"> </w:t>
      </w:r>
    </w:p>
    <w:p w14:paraId="502282E0" w14:textId="77777777" w:rsidR="00E57672" w:rsidRPr="00E57672" w:rsidRDefault="00E57672" w:rsidP="00E57672">
      <w:pPr>
        <w:keepNext/>
        <w:numPr>
          <w:ilvl w:val="0"/>
          <w:numId w:val="14"/>
        </w:numPr>
        <w:spacing w:after="160" w:line="240" w:lineRule="auto"/>
        <w:ind w:left="0" w:firstLine="0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7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Style w:val="Tabellrutenett1"/>
        <w:tblW w:w="7776" w:type="dxa"/>
        <w:tblInd w:w="7" w:type="dxa"/>
        <w:tblLayout w:type="fixed"/>
        <w:tblCellMar>
          <w:top w:w="43" w:type="dxa"/>
          <w:left w:w="70" w:type="dxa"/>
          <w:bottom w:w="4" w:type="dxa"/>
          <w:right w:w="16" w:type="dxa"/>
        </w:tblCellMar>
        <w:tblLook w:val="04A0" w:firstRow="1" w:lastRow="0" w:firstColumn="1" w:lastColumn="0" w:noHBand="0" w:noVBand="1"/>
      </w:tblPr>
      <w:tblGrid>
        <w:gridCol w:w="895"/>
        <w:gridCol w:w="4949"/>
        <w:gridCol w:w="1145"/>
        <w:gridCol w:w="787"/>
      </w:tblGrid>
      <w:tr w:rsidR="00E57672" w:rsidRPr="00E57672" w14:paraId="3B15DF94" w14:textId="77777777" w:rsidTr="00E57672">
        <w:trPr>
          <w:trHeight w:val="466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/>
            <w:vAlign w:val="bottom"/>
          </w:tcPr>
          <w:p w14:paraId="5703AB5B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rial" w:eastAsia="Arial" w:hAnsi="Arial" w:cs="Arial"/>
              </w:rPr>
              <w:t xml:space="preserve">  HHS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/>
            <w:vAlign w:val="bottom"/>
          </w:tcPr>
          <w:p w14:paraId="42D1B60C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rial" w:eastAsia="Arial" w:hAnsi="Arial" w:cs="Arial"/>
              </w:rPr>
              <w:t>Studieprogram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/>
            <w:vAlign w:val="bottom"/>
          </w:tcPr>
          <w:p w14:paraId="0241CB19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E57672">
              <w:rPr>
                <w:rFonts w:ascii="Arial" w:eastAsia="Arial" w:hAnsi="Arial" w:cs="Arial"/>
              </w:rPr>
              <w:t>St.plasser</w:t>
            </w:r>
            <w:proofErr w:type="spellEnd"/>
            <w:proofErr w:type="gramEnd"/>
            <w:r w:rsidRPr="00E5767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/>
            <w:vAlign w:val="bottom"/>
          </w:tcPr>
          <w:p w14:paraId="2BAC4DDD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rial" w:eastAsia="Calibri" w:hAnsi="Arial" w:cs="Arial"/>
              </w:rPr>
              <w:t>1.pri 2025</w:t>
            </w:r>
          </w:p>
        </w:tc>
      </w:tr>
      <w:tr w:rsidR="00E57672" w:rsidRPr="00E57672" w14:paraId="6CC694D7" w14:textId="77777777" w:rsidTr="00E57672">
        <w:trPr>
          <w:trHeight w:val="268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2F140B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35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20DDB0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Økonomi og administrasjon, Lillehammer, bachelor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E56DCD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80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0A54BC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112</w:t>
            </w:r>
          </w:p>
        </w:tc>
      </w:tr>
      <w:tr w:rsidR="00E57672" w:rsidRPr="00E57672" w14:paraId="4102A417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48FD6F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162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2F5295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Organisasjon og ledelse, Rena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7FEE00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D35323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21</w:t>
            </w:r>
          </w:p>
        </w:tc>
      </w:tr>
      <w:tr w:rsidR="00E57672" w:rsidRPr="00E57672" w14:paraId="673512FF" w14:textId="77777777" w:rsidTr="00E57672">
        <w:trPr>
          <w:trHeight w:val="266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5DE30B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164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DBEAEC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Bedriftsøkonomi, Rena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D035FA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4C6D8B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30</w:t>
            </w:r>
          </w:p>
        </w:tc>
      </w:tr>
      <w:tr w:rsidR="00E57672" w:rsidRPr="00E57672" w14:paraId="558B76BC" w14:textId="77777777" w:rsidTr="00E57672">
        <w:trPr>
          <w:trHeight w:val="265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26AA95" w14:textId="77777777" w:rsidR="00E57672" w:rsidRPr="00E57672" w:rsidRDefault="00E57672" w:rsidP="00005AB4">
            <w:pPr>
              <w:spacing w:line="240" w:lineRule="auto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171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6B1030" w14:textId="77777777" w:rsidR="00E57672" w:rsidRPr="00E57672" w:rsidRDefault="00E57672" w:rsidP="00005AB4">
            <w:pPr>
              <w:spacing w:line="240" w:lineRule="auto"/>
              <w:rPr>
                <w:rFonts w:ascii="Calibri" w:hAnsi="Calibri" w:cs="Calibri"/>
              </w:rPr>
            </w:pPr>
            <w:r w:rsidRPr="00E57672">
              <w:rPr>
                <w:rFonts w:ascii="Calibri" w:eastAsia="Calibri" w:hAnsi="Calibri" w:cs="Calibri"/>
              </w:rPr>
              <w:t>Regnskap og økonomirådgivning, heltid - nettbasert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58D73A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20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9ACC86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</w:rPr>
            </w:pPr>
            <w:r w:rsidRPr="00E57672">
              <w:rPr>
                <w:rFonts w:ascii="Calibri" w:eastAsia="Calibri" w:hAnsi="Calibri" w:cs="Calibri"/>
              </w:rPr>
              <w:t>275</w:t>
            </w:r>
          </w:p>
        </w:tc>
      </w:tr>
      <w:tr w:rsidR="00E57672" w:rsidRPr="00E57672" w14:paraId="7785B27A" w14:textId="77777777" w:rsidTr="00E57672">
        <w:trPr>
          <w:trHeight w:val="265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56FCC9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207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2C99D7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Bedriftsøkonomi, Rena, deltid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169962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65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A36CAC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250</w:t>
            </w:r>
          </w:p>
        </w:tc>
      </w:tr>
      <w:tr w:rsidR="00E57672" w:rsidRPr="00E57672" w14:paraId="2B93826A" w14:textId="77777777" w:rsidTr="00E57672">
        <w:trPr>
          <w:trHeight w:val="266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410405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232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443B0F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Økonomi og administrasjon, Lillehammer, årsstudium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9AA968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93E485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32</w:t>
            </w:r>
          </w:p>
        </w:tc>
      </w:tr>
      <w:tr w:rsidR="00E57672" w:rsidRPr="00E57672" w14:paraId="739DA348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FED587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239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527EA6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Krisehåndtering, deltid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D181A5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110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08C0BE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396</w:t>
            </w:r>
          </w:p>
        </w:tc>
      </w:tr>
      <w:tr w:rsidR="00E57672" w:rsidRPr="00E57672" w14:paraId="79631FA0" w14:textId="77777777" w:rsidTr="00E57672">
        <w:trPr>
          <w:trHeight w:val="266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8DFD77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288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417EE5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Internasjonale studier, årsstudium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ADE7AA" w14:textId="77777777" w:rsidR="00E57672" w:rsidRPr="00E57672" w:rsidRDefault="00E57672" w:rsidP="00005AB4">
            <w:pPr>
              <w:spacing w:line="240" w:lineRule="auto"/>
              <w:ind w:left="4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A7CC09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9</w:t>
            </w:r>
          </w:p>
        </w:tc>
      </w:tr>
      <w:tr w:rsidR="00E57672" w:rsidRPr="00E57672" w14:paraId="60813C7B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569C62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366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BA0830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Filosofi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D8CFD7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CD838E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13</w:t>
            </w:r>
          </w:p>
        </w:tc>
      </w:tr>
      <w:tr w:rsidR="00E57672" w:rsidRPr="00E57672" w14:paraId="6550B098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7C40A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369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C97E05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Økonomi og administrasjon, Rena, bachelor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F44B80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AD6B32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27</w:t>
            </w:r>
          </w:p>
        </w:tc>
      </w:tr>
      <w:tr w:rsidR="00E57672" w:rsidRPr="00E57672" w14:paraId="0D275533" w14:textId="77777777" w:rsidTr="00E57672">
        <w:trPr>
          <w:trHeight w:val="267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39EFC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404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B0F9CA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Regnskap og økonomirådgivning, deltid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6B9951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85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F52332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374</w:t>
            </w:r>
          </w:p>
        </w:tc>
      </w:tr>
      <w:tr w:rsidR="00E57672" w:rsidRPr="00E57672" w14:paraId="669E1C7D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FC394E" w14:textId="77777777" w:rsidR="00E57672" w:rsidRPr="00E57672" w:rsidRDefault="00E57672" w:rsidP="00005AB4">
            <w:pPr>
              <w:spacing w:line="240" w:lineRule="auto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449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2F3805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Økonomi og administrasjon, heltid – nettbasert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84EF56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20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707F2B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274</w:t>
            </w:r>
          </w:p>
        </w:tc>
      </w:tr>
      <w:tr w:rsidR="00E57672" w:rsidRPr="00E57672" w14:paraId="07D8369D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B7D34E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470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3246C1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Serviceledelse og markedsføring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D137C5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8493F4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22</w:t>
            </w:r>
          </w:p>
        </w:tc>
      </w:tr>
      <w:tr w:rsidR="00E57672" w:rsidRPr="00E57672" w14:paraId="64FAF145" w14:textId="77777777" w:rsidTr="00E57672">
        <w:trPr>
          <w:trHeight w:val="266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B3E254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479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FE7A51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Filosofi, politikk og økonomi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A77269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72FBFC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32</w:t>
            </w:r>
          </w:p>
        </w:tc>
      </w:tr>
      <w:tr w:rsidR="00E57672" w:rsidRPr="00E57672" w14:paraId="70CA4DFA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06DA15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485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E90E54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Sport Management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D776EB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7A03D9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38</w:t>
            </w:r>
          </w:p>
        </w:tc>
      </w:tr>
      <w:tr w:rsidR="00E57672" w:rsidRPr="00E57672" w14:paraId="5FF3AD0B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1E549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515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A05742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Økonomi og administrasjon, Rena, bachelor, deltid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406B78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5894D2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356</w:t>
            </w:r>
          </w:p>
        </w:tc>
      </w:tr>
      <w:tr w:rsidR="00E57672" w:rsidRPr="00E57672" w14:paraId="430673C7" w14:textId="77777777" w:rsidTr="00E57672">
        <w:trPr>
          <w:trHeight w:val="266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42583D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516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3FDC72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Regnskap og økonomirådgivning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F8FBC6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F63475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16</w:t>
            </w:r>
          </w:p>
        </w:tc>
      </w:tr>
      <w:tr w:rsidR="00E57672" w:rsidRPr="00E57672" w14:paraId="3948D182" w14:textId="77777777" w:rsidTr="00E57672">
        <w:trPr>
          <w:trHeight w:val="266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948377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525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8454D6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Organisasjon og ledelse, Lillehammer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B738BC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80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106D5C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94</w:t>
            </w:r>
          </w:p>
        </w:tc>
      </w:tr>
      <w:tr w:rsidR="00E57672" w:rsidRPr="00E57672" w14:paraId="1804B397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9A4D75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526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9A4430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Rettsvitenskap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36D89B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130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FBD58A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261</w:t>
            </w:r>
          </w:p>
        </w:tc>
      </w:tr>
      <w:tr w:rsidR="00E57672" w:rsidRPr="00E57672" w14:paraId="70F5259D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78403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530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44B8A1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Beredskap og krisehåndtering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6BBDE0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59C8AC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314</w:t>
            </w:r>
          </w:p>
        </w:tc>
      </w:tr>
      <w:tr w:rsidR="00E57672" w:rsidRPr="00E57672" w14:paraId="4083709D" w14:textId="77777777" w:rsidTr="00E57672">
        <w:trPr>
          <w:trHeight w:val="262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7B0E330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583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085253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Arial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Organisasjon og ledelse, Rena, deltid, nettbasert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24B023B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DBBD38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Arial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1176</w:t>
            </w:r>
          </w:p>
        </w:tc>
      </w:tr>
      <w:tr w:rsidR="00E57672" w:rsidRPr="00E57672" w14:paraId="52B63FED" w14:textId="77777777" w:rsidTr="00E57672">
        <w:trPr>
          <w:trHeight w:val="262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849D948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664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217AB8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Organisasjon og ledelse, Rena, deltid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6DBD56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200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64053F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125</w:t>
            </w:r>
          </w:p>
        </w:tc>
      </w:tr>
      <w:tr w:rsidR="00E57672" w:rsidRPr="00E57672" w14:paraId="2FAD37EF" w14:textId="77777777" w:rsidTr="00E57672">
        <w:trPr>
          <w:trHeight w:val="264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BF4CB4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867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EE548F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Ledelse og digitalisering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2EAA25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3CF791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27</w:t>
            </w:r>
          </w:p>
        </w:tc>
      </w:tr>
      <w:tr w:rsidR="00E57672" w:rsidRPr="00E57672" w14:paraId="5379C617" w14:textId="77777777" w:rsidTr="00E57672">
        <w:trPr>
          <w:trHeight w:val="262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479E06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872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8609A0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Internasjonale studier, bachelor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A2BF080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40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7A424DA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47</w:t>
            </w:r>
          </w:p>
        </w:tc>
      </w:tr>
      <w:tr w:rsidR="00E57672" w:rsidRPr="00E57672" w14:paraId="3945093E" w14:textId="77777777" w:rsidTr="00E57672">
        <w:trPr>
          <w:trHeight w:val="262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B15433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876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AF7D4F7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Psykologi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0B1B031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</w:rPr>
              <w:t>150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F24F8D8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Calibri" w:eastAsia="Calibri" w:hAnsi="Calibri" w:cs="Calibri"/>
              </w:rPr>
              <w:t>205</w:t>
            </w:r>
          </w:p>
        </w:tc>
      </w:tr>
      <w:tr w:rsidR="00E57672" w:rsidRPr="00E57672" w14:paraId="727D5E57" w14:textId="77777777" w:rsidTr="00E57672">
        <w:trPr>
          <w:trHeight w:val="262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/>
            <w:vAlign w:val="bottom"/>
          </w:tcPr>
          <w:p w14:paraId="2880531C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Totalt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/>
            <w:vAlign w:val="bottom"/>
          </w:tcPr>
          <w:p w14:paraId="5E012CDE" w14:textId="77777777" w:rsidR="00E57672" w:rsidRPr="00E57672" w:rsidRDefault="00E57672" w:rsidP="00005AB4">
            <w:pPr>
              <w:spacing w:line="240" w:lineRule="auto"/>
              <w:ind w:left="4"/>
              <w:rPr>
                <w:rFonts w:ascii="Arial" w:eastAsia="Arial" w:hAnsi="Arial" w:cs="Arial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/>
            <w:vAlign w:val="bottom"/>
          </w:tcPr>
          <w:p w14:paraId="6E23165D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1770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/>
            <w:vAlign w:val="bottom"/>
          </w:tcPr>
          <w:p w14:paraId="3D14E21B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Arial" w:hAnsi="Arial" w:cs="Arial"/>
                <w:b/>
                <w:bCs/>
              </w:rPr>
            </w:pPr>
            <w:r w:rsidRPr="00E57672">
              <w:rPr>
                <w:rFonts w:ascii="Arial" w:eastAsia="Arial" w:hAnsi="Arial" w:cs="Arial"/>
                <w:b/>
                <w:bCs/>
              </w:rPr>
              <w:t>4526</w:t>
            </w:r>
          </w:p>
        </w:tc>
      </w:tr>
    </w:tbl>
    <w:p w14:paraId="08253708" w14:textId="77777777" w:rsidR="005260E9" w:rsidRDefault="005260E9" w:rsidP="00E57672">
      <w:pPr>
        <w:keepNext/>
        <w:keepLines/>
        <w:spacing w:before="160" w:after="80" w:line="259" w:lineRule="auto"/>
        <w:ind w:left="-5"/>
        <w:outlineLvl w:val="1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bookmarkStart w:id="15" w:name="_Toc38050526"/>
      <w:bookmarkStart w:id="16" w:name="_Toc195973996"/>
    </w:p>
    <w:p w14:paraId="654213BD" w14:textId="77777777" w:rsidR="005260E9" w:rsidRDefault="005260E9">
      <w:pPr>
        <w:spacing w:line="276" w:lineRule="auto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br w:type="page"/>
      </w:r>
    </w:p>
    <w:p w14:paraId="4E993713" w14:textId="16BCD4F2" w:rsidR="00E57672" w:rsidRPr="00E57672" w:rsidRDefault="00E57672" w:rsidP="00E57672">
      <w:pPr>
        <w:keepNext/>
        <w:keepLines/>
        <w:spacing w:before="160" w:after="80" w:line="259" w:lineRule="auto"/>
        <w:ind w:left="-5"/>
        <w:outlineLvl w:val="1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>Fakultet for helse- og sosialvitenskap (HSV)</w:t>
      </w:r>
      <w:bookmarkEnd w:id="15"/>
      <w:bookmarkEnd w:id="16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 xml:space="preserve"> </w:t>
      </w:r>
    </w:p>
    <w:p w14:paraId="66E2BD53" w14:textId="77777777" w:rsidR="00E57672" w:rsidRPr="00E57672" w:rsidRDefault="00E57672" w:rsidP="00E57672">
      <w:pPr>
        <w:spacing w:after="1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238608CC" w14:textId="77777777" w:rsidR="00E57672" w:rsidRPr="00E57672" w:rsidRDefault="00E57672" w:rsidP="00E57672">
      <w:pPr>
        <w:keepNext/>
        <w:numPr>
          <w:ilvl w:val="0"/>
          <w:numId w:val="14"/>
        </w:numPr>
        <w:spacing w:after="160" w:line="240" w:lineRule="auto"/>
        <w:ind w:left="0" w:firstLine="0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8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Style w:val="Tabellrutenett1"/>
        <w:tblW w:w="7476" w:type="dxa"/>
        <w:tblInd w:w="7" w:type="dxa"/>
        <w:tblCellMar>
          <w:top w:w="36" w:type="dxa"/>
          <w:left w:w="70" w:type="dxa"/>
          <w:bottom w:w="4" w:type="dxa"/>
          <w:right w:w="17" w:type="dxa"/>
        </w:tblCellMar>
        <w:tblLook w:val="04A0" w:firstRow="1" w:lastRow="0" w:firstColumn="1" w:lastColumn="0" w:noHBand="0" w:noVBand="1"/>
      </w:tblPr>
      <w:tblGrid>
        <w:gridCol w:w="983"/>
        <w:gridCol w:w="4363"/>
        <w:gridCol w:w="1272"/>
        <w:gridCol w:w="858"/>
      </w:tblGrid>
      <w:tr w:rsidR="00E57672" w:rsidRPr="00E57672" w14:paraId="19BB0EDE" w14:textId="77777777" w:rsidTr="00E57672">
        <w:trPr>
          <w:trHeight w:val="47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680C464F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672">
              <w:rPr>
                <w:rFonts w:ascii="Arial" w:eastAsia="Arial" w:hAnsi="Arial" w:cs="Arial"/>
                <w:sz w:val="24"/>
                <w:szCs w:val="24"/>
              </w:rPr>
              <w:t xml:space="preserve">  HSV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39F23A7D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sz w:val="24"/>
                <w:szCs w:val="24"/>
              </w:rPr>
              <w:t xml:space="preserve">Studieprogram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1CBA9592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E57672">
              <w:rPr>
                <w:rFonts w:ascii="Arial" w:eastAsia="Arial" w:hAnsi="Arial" w:cs="Arial"/>
                <w:sz w:val="24"/>
                <w:szCs w:val="24"/>
              </w:rPr>
              <w:t>St.plasser</w:t>
            </w:r>
            <w:proofErr w:type="spellEnd"/>
            <w:proofErr w:type="gramEnd"/>
            <w:r w:rsidRPr="00E5767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11B27FEE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sz w:val="24"/>
                <w:szCs w:val="24"/>
              </w:rPr>
              <w:t>1.pri 2025</w:t>
            </w:r>
          </w:p>
        </w:tc>
      </w:tr>
      <w:tr w:rsidR="00E57672" w:rsidRPr="00E57672" w14:paraId="72F2127C" w14:textId="77777777" w:rsidTr="00E57672">
        <w:trPr>
          <w:trHeight w:val="26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61D56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50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0390C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Sykepleie, Elverum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93BCD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F7ECD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</w:rPr>
              <w:t>189</w:t>
            </w:r>
          </w:p>
        </w:tc>
      </w:tr>
      <w:tr w:rsidR="00E57672" w:rsidRPr="00E57672" w14:paraId="7836B7F7" w14:textId="77777777" w:rsidTr="00E57672">
        <w:trPr>
          <w:trHeight w:val="26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C0F84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C0729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Sykepleie, Tynset, deltid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B58F4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836A9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</w:rPr>
              <w:t>58</w:t>
            </w:r>
          </w:p>
        </w:tc>
      </w:tr>
      <w:tr w:rsidR="00E57672" w:rsidRPr="00E57672" w14:paraId="6840A8E3" w14:textId="77777777" w:rsidTr="00E57672">
        <w:trPr>
          <w:trHeight w:val="2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C63F5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39721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Sykepleie, Elverum, deltid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9A0C3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78C2F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</w:rPr>
              <w:t>249</w:t>
            </w:r>
          </w:p>
        </w:tc>
      </w:tr>
      <w:tr w:rsidR="00E57672" w:rsidRPr="00E57672" w14:paraId="23B4512A" w14:textId="77777777" w:rsidTr="00E57672">
        <w:trPr>
          <w:trHeight w:val="26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BEBDA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3C670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Sykepleie, Kongsvinger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09207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2F7B0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</w:rPr>
              <w:t>107</w:t>
            </w:r>
          </w:p>
        </w:tc>
      </w:tr>
      <w:tr w:rsidR="00E57672" w:rsidRPr="00E57672" w14:paraId="36DB9782" w14:textId="77777777" w:rsidTr="00E57672">
        <w:trPr>
          <w:trHeight w:val="26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A8A01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60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D28B8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Vernepleie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00B50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2C842" w14:textId="77777777" w:rsidR="00E57672" w:rsidRPr="00E57672" w:rsidRDefault="00E57672" w:rsidP="00005AB4">
            <w:pPr>
              <w:spacing w:line="240" w:lineRule="auto"/>
              <w:ind w:left="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86</w:t>
            </w:r>
          </w:p>
        </w:tc>
      </w:tr>
      <w:tr w:rsidR="00E57672" w:rsidRPr="00E57672" w14:paraId="0A19B9B5" w14:textId="77777777" w:rsidTr="00E57672">
        <w:trPr>
          <w:trHeight w:val="26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028EA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E4A2A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Vernepleie, deltid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FE6BA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BE3BC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181</w:t>
            </w:r>
          </w:p>
        </w:tc>
      </w:tr>
      <w:tr w:rsidR="00E57672" w:rsidRPr="00E57672" w14:paraId="737DEBFA" w14:textId="77777777" w:rsidTr="00E57672">
        <w:trPr>
          <w:trHeight w:val="2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5FB92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0C6F6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Vernepleie, deltid, Kongsvinger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DAAAD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29681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133</w:t>
            </w:r>
          </w:p>
        </w:tc>
      </w:tr>
      <w:tr w:rsidR="00E57672" w:rsidRPr="00E57672" w14:paraId="2A32F993" w14:textId="77777777" w:rsidTr="00E57672">
        <w:trPr>
          <w:trHeight w:val="2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2C71D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70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D86AA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Barnevern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40D82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04770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106</w:t>
            </w:r>
          </w:p>
        </w:tc>
      </w:tr>
      <w:tr w:rsidR="00E57672" w:rsidRPr="00E57672" w14:paraId="168AE579" w14:textId="77777777" w:rsidTr="00E57672">
        <w:trPr>
          <w:trHeight w:val="2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D58B8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80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135EE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Sosialt arbeid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EAFF2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FA8AF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145</w:t>
            </w:r>
          </w:p>
        </w:tc>
      </w:tr>
      <w:tr w:rsidR="00E57672" w:rsidRPr="00E57672" w14:paraId="2C76AB29" w14:textId="77777777" w:rsidTr="00E57672">
        <w:trPr>
          <w:trHeight w:val="26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20F32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185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DF2DE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Kroppsøving og idrett, Elverum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AF23B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4A67F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7</w:t>
            </w:r>
          </w:p>
        </w:tc>
      </w:tr>
      <w:tr w:rsidR="00E57672" w:rsidRPr="00E57672" w14:paraId="423CC72A" w14:textId="77777777" w:rsidTr="00E57672">
        <w:trPr>
          <w:trHeight w:val="26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45A27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486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368CD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Folkehelsearbeid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86A1E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F8C6F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23</w:t>
            </w:r>
          </w:p>
        </w:tc>
      </w:tr>
      <w:tr w:rsidR="00E57672" w:rsidRPr="00E57672" w14:paraId="6DD0156B" w14:textId="77777777" w:rsidTr="00E57672">
        <w:trPr>
          <w:trHeight w:val="2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17545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488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C97D5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Idrett - spesialisering i trenerrollen, deltid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98FF5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4EE91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62</w:t>
            </w:r>
          </w:p>
        </w:tc>
      </w:tr>
      <w:tr w:rsidR="00E57672" w:rsidRPr="00E57672" w14:paraId="2682123A" w14:textId="77777777" w:rsidTr="00E57672">
        <w:trPr>
          <w:trHeight w:val="26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29205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489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8B63D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Idrett med fordypning i helse og treningsfysiologi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415A1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9603E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48</w:t>
            </w:r>
          </w:p>
        </w:tc>
      </w:tr>
      <w:tr w:rsidR="00E57672" w:rsidRPr="00E57672" w14:paraId="51216BDC" w14:textId="77777777" w:rsidTr="00E57672">
        <w:trPr>
          <w:trHeight w:val="2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01FA28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507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E6CE7C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Idrett, Lillehammer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8C51DA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C4C931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37</w:t>
            </w:r>
          </w:p>
        </w:tc>
      </w:tr>
      <w:tr w:rsidR="00E57672" w:rsidRPr="00E57672" w14:paraId="2B6CF540" w14:textId="77777777" w:rsidTr="00E57672">
        <w:trPr>
          <w:trHeight w:val="2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3A5FA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566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30D22" w14:textId="77777777" w:rsidR="00E57672" w:rsidRPr="00E57672" w:rsidRDefault="00E57672" w:rsidP="00005AB4">
            <w:pPr>
              <w:spacing w:line="240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Lærer, 1.-13. trinn, kroppsøving og Idrettsfag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BBCBA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FCDA2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21</w:t>
            </w:r>
          </w:p>
        </w:tc>
      </w:tr>
      <w:tr w:rsidR="00E57672" w:rsidRPr="00E57672" w14:paraId="29B851AE" w14:textId="77777777" w:rsidTr="00E57672">
        <w:trPr>
          <w:trHeight w:val="2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96CD9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646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7715" w14:textId="77777777" w:rsidR="00E57672" w:rsidRPr="00E57672" w:rsidRDefault="00E57672" w:rsidP="00005AB4">
            <w:pPr>
              <w:spacing w:line="240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Mat, ernæring og helse, nettbasert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22796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6D0A6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646</w:t>
            </w:r>
          </w:p>
        </w:tc>
      </w:tr>
      <w:tr w:rsidR="00E57672" w:rsidRPr="00E57672" w14:paraId="4AF80CA2" w14:textId="77777777" w:rsidTr="00E57672">
        <w:trPr>
          <w:trHeight w:val="2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259AD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703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7170C" w14:textId="77777777" w:rsidR="00E57672" w:rsidRPr="00E57672" w:rsidRDefault="00E57672" w:rsidP="00005AB4">
            <w:pPr>
              <w:spacing w:line="240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Fysioterapi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BC8A0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6D98B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185</w:t>
            </w:r>
          </w:p>
        </w:tc>
      </w:tr>
      <w:tr w:rsidR="00E57672" w:rsidRPr="00E57672" w14:paraId="6AD75F23" w14:textId="77777777" w:rsidTr="00E57672">
        <w:trPr>
          <w:trHeight w:val="2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8310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743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5CFFB" w14:textId="77777777" w:rsidR="00E57672" w:rsidRPr="00E57672" w:rsidRDefault="00E57672" w:rsidP="00005AB4">
            <w:pPr>
              <w:spacing w:line="240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Tannpleie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8C1DA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CE2B0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76</w:t>
            </w:r>
          </w:p>
        </w:tc>
      </w:tr>
      <w:tr w:rsidR="00E57672" w:rsidRPr="00E57672" w14:paraId="0FD31755" w14:textId="77777777" w:rsidTr="00E57672">
        <w:trPr>
          <w:trHeight w:val="2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6369B853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Totalt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69D136AB" w14:textId="77777777" w:rsidR="00E57672" w:rsidRPr="00E57672" w:rsidRDefault="00E57672" w:rsidP="00005AB4">
            <w:pPr>
              <w:spacing w:line="240" w:lineRule="auto"/>
              <w:ind w:left="1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1A2B3B41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4471CD86" w14:textId="77777777" w:rsidR="00E57672" w:rsidRPr="00E57672" w:rsidRDefault="00E57672" w:rsidP="00005AB4">
            <w:pPr>
              <w:spacing w:line="240" w:lineRule="auto"/>
              <w:ind w:right="48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2359</w:t>
            </w:r>
          </w:p>
        </w:tc>
      </w:tr>
    </w:tbl>
    <w:p w14:paraId="3032E4AF" w14:textId="77777777" w:rsidR="00E57672" w:rsidRPr="00E57672" w:rsidRDefault="00E57672" w:rsidP="00E57672">
      <w:pPr>
        <w:spacing w:after="16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46B5355E" w14:textId="32FC32F8" w:rsidR="00E57672" w:rsidRPr="00E57672" w:rsidRDefault="00E57672" w:rsidP="005260E9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kern w:val="0"/>
          <w:sz w:val="16"/>
          <w:szCs w:val="16"/>
          <w:lang w:eastAsia="nb-NO"/>
          <w14:ligatures w14:val="none"/>
        </w:rPr>
        <w:t xml:space="preserve"> </w:t>
      </w:r>
    </w:p>
    <w:p w14:paraId="30CD30EA" w14:textId="77777777" w:rsidR="00E57672" w:rsidRPr="00E57672" w:rsidRDefault="00E57672" w:rsidP="00E57672">
      <w:pPr>
        <w:spacing w:after="160" w:line="259" w:lineRule="auto"/>
        <w:rPr>
          <w:rFonts w:ascii="Calibri" w:eastAsia="Calibri" w:hAnsi="Calibri" w:cs="Calibri"/>
          <w:kern w:val="0"/>
          <w:sz w:val="28"/>
          <w:szCs w:val="28"/>
          <w:lang w:eastAsia="nb-NO"/>
          <w14:ligatures w14:val="none"/>
        </w:rPr>
      </w:pP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br w:type="page"/>
      </w:r>
    </w:p>
    <w:p w14:paraId="4ADA4BB6" w14:textId="77777777" w:rsidR="00E57672" w:rsidRPr="00E57672" w:rsidRDefault="00E57672" w:rsidP="00E57672">
      <w:pPr>
        <w:keepNext/>
        <w:keepLines/>
        <w:spacing w:before="160" w:after="80" w:line="259" w:lineRule="auto"/>
        <w:ind w:left="-5"/>
        <w:outlineLvl w:val="1"/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</w:pPr>
      <w:bookmarkStart w:id="17" w:name="_Toc38050527"/>
      <w:bookmarkStart w:id="18" w:name="_Toc195973997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>Fakultet for lærerutdanning og pedagogikk (LUP)</w:t>
      </w:r>
      <w:bookmarkEnd w:id="17"/>
      <w:bookmarkEnd w:id="18"/>
      <w:r w:rsidRPr="00E57672">
        <w:rPr>
          <w:rFonts w:ascii="Aptos Display" w:eastAsia="Times New Roman" w:hAnsi="Aptos Display" w:cs="Times New Roman"/>
          <w:kern w:val="0"/>
          <w:sz w:val="32"/>
          <w:szCs w:val="32"/>
          <w:lang w:eastAsia="nb-NO"/>
          <w14:ligatures w14:val="none"/>
        </w:rPr>
        <w:t xml:space="preserve">  </w:t>
      </w:r>
    </w:p>
    <w:p w14:paraId="339762A1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</w:p>
    <w:p w14:paraId="51AF8857" w14:textId="77777777" w:rsidR="00E57672" w:rsidRPr="00E57672" w:rsidRDefault="00E57672" w:rsidP="00E57672">
      <w:pPr>
        <w:keepNext/>
        <w:numPr>
          <w:ilvl w:val="0"/>
          <w:numId w:val="14"/>
        </w:numPr>
        <w:spacing w:after="160" w:line="240" w:lineRule="auto"/>
        <w:ind w:left="0" w:firstLine="0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9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Style w:val="Tabellrutenett1"/>
        <w:tblW w:w="7276" w:type="dxa"/>
        <w:tblInd w:w="7" w:type="dxa"/>
        <w:tblLayout w:type="fixed"/>
        <w:tblCellMar>
          <w:top w:w="82" w:type="dxa"/>
          <w:left w:w="70" w:type="dxa"/>
          <w:bottom w:w="5" w:type="dxa"/>
          <w:right w:w="17" w:type="dxa"/>
        </w:tblCellMar>
        <w:tblLook w:val="04A0" w:firstRow="1" w:lastRow="0" w:firstColumn="1" w:lastColumn="0" w:noHBand="0" w:noVBand="1"/>
      </w:tblPr>
      <w:tblGrid>
        <w:gridCol w:w="981"/>
        <w:gridCol w:w="4192"/>
        <w:gridCol w:w="1256"/>
        <w:gridCol w:w="847"/>
      </w:tblGrid>
      <w:tr w:rsidR="00E57672" w:rsidRPr="00E57672" w14:paraId="70513099" w14:textId="77777777" w:rsidTr="005260E9">
        <w:trPr>
          <w:trHeight w:val="53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560E40E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Arial" w:hAnsi="Aptos Narrow" w:cs="Arial"/>
                <w:sz w:val="24"/>
                <w:szCs w:val="24"/>
              </w:rPr>
              <w:t xml:space="preserve"> 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7BDBD851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Arial" w:hAnsi="Aptos Narrow" w:cs="Arial"/>
                <w:sz w:val="24"/>
                <w:szCs w:val="24"/>
              </w:rPr>
              <w:t>Studieprogram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3C06A0CC" w14:textId="77777777" w:rsidR="00E57672" w:rsidRPr="00E57672" w:rsidRDefault="00E57672" w:rsidP="00005AB4">
            <w:pPr>
              <w:spacing w:line="240" w:lineRule="auto"/>
              <w:ind w:left="65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Arial" w:hAnsi="Aptos Narrow" w:cs="Arial"/>
                <w:sz w:val="24"/>
                <w:szCs w:val="24"/>
              </w:rPr>
              <w:t xml:space="preserve">Plasser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530425BD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Arial"/>
                <w:sz w:val="24"/>
                <w:szCs w:val="24"/>
              </w:rPr>
              <w:t>1.pri 2025</w:t>
            </w:r>
          </w:p>
        </w:tc>
      </w:tr>
      <w:tr w:rsidR="00E57672" w:rsidRPr="00E57672" w14:paraId="72F379C9" w14:textId="77777777" w:rsidTr="005260E9">
        <w:trPr>
          <w:trHeight w:val="29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24D99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130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7D5B4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Barnehagelærer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E1C41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BC130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31</w:t>
            </w:r>
          </w:p>
        </w:tc>
      </w:tr>
      <w:tr w:rsidR="00E57672" w:rsidRPr="00E57672" w14:paraId="5C573D3C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40192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131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CE0BC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Barnehagelærer, arbeidsplassbasert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64398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C21F3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61</w:t>
            </w:r>
          </w:p>
        </w:tc>
      </w:tr>
      <w:tr w:rsidR="00E57672" w:rsidRPr="00E57672" w14:paraId="677BF4B3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506C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132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1F449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Barnehagelærer, samlingsbasert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54EE3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06508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105</w:t>
            </w:r>
          </w:p>
        </w:tc>
      </w:tr>
      <w:tr w:rsidR="00E57672" w:rsidRPr="00E57672" w14:paraId="5CD15731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7555D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220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29E90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Pedagogikk, årsstudium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9C29F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92014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102</w:t>
            </w:r>
          </w:p>
        </w:tc>
      </w:tr>
      <w:tr w:rsidR="00E57672" w:rsidRPr="00E57672" w14:paraId="3EBA1DBF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AD90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242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3CBE9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Samfunnsfag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28D99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62C79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16</w:t>
            </w:r>
          </w:p>
        </w:tc>
      </w:tr>
      <w:tr w:rsidR="00E57672" w:rsidRPr="00E57672" w14:paraId="0B63FA0D" w14:textId="77777777" w:rsidTr="005260E9">
        <w:trPr>
          <w:trHeight w:val="29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4072D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437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3F434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Musikkformidling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C6B32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9DC46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27</w:t>
            </w:r>
          </w:p>
        </w:tc>
      </w:tr>
      <w:tr w:rsidR="00E57672" w:rsidRPr="00E57672" w14:paraId="468C9DB4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C823E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547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D3CDE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Grunnskolelærer, 1.-7. trinn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50143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FB0EF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54</w:t>
            </w:r>
          </w:p>
        </w:tc>
      </w:tr>
      <w:tr w:rsidR="00E57672" w:rsidRPr="00E57672" w14:paraId="689E57D1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AEAB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548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A5C25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Grunnskolelærer, 1.-7. trinn, samlingsbasert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DDB19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03615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96</w:t>
            </w:r>
          </w:p>
        </w:tc>
      </w:tr>
      <w:tr w:rsidR="00E57672" w:rsidRPr="00E57672" w14:paraId="5E315743" w14:textId="77777777" w:rsidTr="005260E9">
        <w:trPr>
          <w:trHeight w:val="29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BD16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568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D4C82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Pedagogikk - fleksibelt, deltid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D0D3D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4C6FB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91</w:t>
            </w:r>
          </w:p>
        </w:tc>
      </w:tr>
      <w:tr w:rsidR="00E57672" w:rsidRPr="00E57672" w14:paraId="57F971B4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D8DB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575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2804C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Lærer, 1.-13. trinn, musikk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09CC7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7DAD6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7</w:t>
            </w:r>
          </w:p>
        </w:tc>
      </w:tr>
      <w:tr w:rsidR="00E57672" w:rsidRPr="00E57672" w14:paraId="59125967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BD944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623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AB521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Engelsk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3B25D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FDE9F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20</w:t>
            </w:r>
          </w:p>
        </w:tc>
      </w:tr>
      <w:tr w:rsidR="00E57672" w:rsidRPr="00E57672" w14:paraId="772C4086" w14:textId="77777777" w:rsidTr="005260E9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CAFA4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624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AFDA6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proofErr w:type="spellStart"/>
            <w:r w:rsidRPr="00E57672">
              <w:rPr>
                <w:rFonts w:ascii="Aptos Narrow" w:eastAsia="Calibri" w:hAnsi="Aptos Narrow" w:cs="Calibri"/>
              </w:rPr>
              <w:t>Spillpedagogikk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17F54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13E31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E57672" w:rsidRPr="00E57672" w14:paraId="3A9663E1" w14:textId="77777777" w:rsidTr="005260E9">
        <w:trPr>
          <w:trHeight w:val="288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43CFA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651</w:t>
            </w:r>
          </w:p>
        </w:tc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43D07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Grunnskolelærer, 5.-10. trinn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61946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E9463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36</w:t>
            </w:r>
          </w:p>
        </w:tc>
      </w:tr>
      <w:tr w:rsidR="00E57672" w:rsidRPr="00E57672" w14:paraId="0EFA79A2" w14:textId="77777777" w:rsidTr="005260E9">
        <w:trPr>
          <w:trHeight w:val="29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27698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660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C867A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Grunnskolelærer, 5.-10. trinn, samlingsbasert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FC751" w14:textId="77777777" w:rsidR="00E57672" w:rsidRPr="00E57672" w:rsidRDefault="00E57672" w:rsidP="00005AB4">
            <w:pPr>
              <w:spacing w:line="240" w:lineRule="auto"/>
              <w:ind w:right="50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F72F8" w14:textId="77777777" w:rsidR="00E57672" w:rsidRPr="00E57672" w:rsidRDefault="00E57672" w:rsidP="00005AB4">
            <w:pPr>
              <w:spacing w:line="240" w:lineRule="auto"/>
              <w:ind w:left="1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46</w:t>
            </w:r>
          </w:p>
        </w:tc>
      </w:tr>
      <w:tr w:rsidR="00E57672" w:rsidRPr="00E57672" w14:paraId="235BD2BB" w14:textId="77777777" w:rsidTr="005260E9">
        <w:trPr>
          <w:trHeight w:val="32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8F001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667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C1A05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Musikk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F32D7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210AC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26</w:t>
            </w:r>
          </w:p>
        </w:tc>
      </w:tr>
      <w:tr w:rsidR="00E57672" w:rsidRPr="00E57672" w14:paraId="04BBFDF3" w14:textId="77777777" w:rsidTr="005260E9">
        <w:trPr>
          <w:trHeight w:val="32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01FD0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672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11F4E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Norsk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AC006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5D675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15</w:t>
            </w:r>
          </w:p>
        </w:tc>
      </w:tr>
      <w:tr w:rsidR="00E57672" w:rsidRPr="00E57672" w14:paraId="0BAA1BF9" w14:textId="77777777" w:rsidTr="005260E9">
        <w:trPr>
          <w:trHeight w:val="32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13CB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852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61549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Pedagogikk, bachelor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B5062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DDB79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19</w:t>
            </w:r>
          </w:p>
        </w:tc>
      </w:tr>
      <w:tr w:rsidR="00E57672" w:rsidRPr="00E57672" w14:paraId="6E47116E" w14:textId="77777777" w:rsidTr="005260E9">
        <w:trPr>
          <w:trHeight w:val="32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FD2DC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853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90CA0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Spesialpedagogikk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633A3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Aptos Narrow" w:eastAsia="Calibri" w:hAnsi="Aptos Narrow" w:cs="Calibri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CD573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Arial"/>
                <w:sz w:val="24"/>
                <w:szCs w:val="24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42</w:t>
            </w:r>
          </w:p>
        </w:tc>
      </w:tr>
      <w:tr w:rsidR="00E57672" w:rsidRPr="00E57672" w14:paraId="32ACBA81" w14:textId="77777777" w:rsidTr="005260E9">
        <w:trPr>
          <w:trHeight w:val="32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48F17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935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22F03" w14:textId="77777777" w:rsidR="00E57672" w:rsidRPr="00E57672" w:rsidRDefault="00E57672" w:rsidP="00005AB4">
            <w:pPr>
              <w:spacing w:line="240" w:lineRule="auto"/>
              <w:ind w:left="2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Lektor, 8.-13. trinn, språkfag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24EC6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9DBC9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Calibri" w:eastAsia="Calibri" w:hAnsi="Calibri" w:cs="Calibri"/>
                <w:color w:val="000000"/>
              </w:rPr>
              <w:t>14</w:t>
            </w:r>
          </w:p>
        </w:tc>
      </w:tr>
      <w:tr w:rsidR="00E57672" w:rsidRPr="00E57672" w14:paraId="1F0FB0B0" w14:textId="77777777" w:rsidTr="005260E9">
        <w:trPr>
          <w:trHeight w:val="32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277BBE45" w14:textId="77777777" w:rsidR="00E57672" w:rsidRPr="00E57672" w:rsidRDefault="00E57672" w:rsidP="00005AB4">
            <w:pPr>
              <w:spacing w:line="240" w:lineRule="auto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Totalt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513F1F44" w14:textId="77777777" w:rsidR="00E57672" w:rsidRPr="00E57672" w:rsidRDefault="00E57672" w:rsidP="00005AB4">
            <w:pPr>
              <w:spacing w:line="240" w:lineRule="auto"/>
              <w:ind w:left="2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7D9F4CC1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Calibri"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880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bottom"/>
          </w:tcPr>
          <w:p w14:paraId="1FFB263F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Aptos Narrow" w:eastAsia="Calibri" w:hAnsi="Aptos Narrow" w:cs="Calibri"/>
                <w:b/>
                <w:bCs/>
              </w:rPr>
            </w:pPr>
            <w:r w:rsidRPr="00E57672">
              <w:rPr>
                <w:rFonts w:ascii="Aptos Narrow" w:eastAsia="Calibri" w:hAnsi="Aptos Narrow" w:cs="Calibri"/>
                <w:b/>
                <w:bCs/>
              </w:rPr>
              <w:t>818</w:t>
            </w:r>
          </w:p>
        </w:tc>
      </w:tr>
    </w:tbl>
    <w:p w14:paraId="37FA2043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b/>
          <w:kern w:val="0"/>
          <w:sz w:val="28"/>
          <w:lang w:eastAsia="nb-NO"/>
          <w14:ligatures w14:val="none"/>
        </w:rPr>
        <w:t xml:space="preserve"> </w:t>
      </w:r>
    </w:p>
    <w:p w14:paraId="11B484E5" w14:textId="77777777" w:rsidR="00E57672" w:rsidRPr="00E57672" w:rsidRDefault="00E57672" w:rsidP="00E57672">
      <w:pPr>
        <w:spacing w:after="160" w:line="259" w:lineRule="auto"/>
        <w:rPr>
          <w:rFonts w:ascii="Arial" w:eastAsia="Arial" w:hAnsi="Arial" w:cs="Arial"/>
          <w:b/>
          <w:bCs/>
          <w:kern w:val="0"/>
          <w:sz w:val="28"/>
          <w:szCs w:val="28"/>
          <w:lang w:eastAsia="nb-NO"/>
          <w14:ligatures w14:val="none"/>
        </w:rPr>
      </w:pP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br w:type="page"/>
      </w:r>
    </w:p>
    <w:p w14:paraId="555AF931" w14:textId="77777777" w:rsidR="00E57672" w:rsidRPr="00E57672" w:rsidRDefault="00E57672" w:rsidP="00E57672">
      <w:pPr>
        <w:keepNext/>
        <w:keepLines/>
        <w:spacing w:before="360" w:after="80" w:line="259" w:lineRule="auto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19" w:name="_Toc38050528"/>
      <w:bookmarkStart w:id="20" w:name="_Toc195973998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Hvilke institusjoner øker mest/minst?</w:t>
      </w:r>
      <w:bookmarkEnd w:id="19"/>
      <w:bookmarkEnd w:id="20"/>
      <w:r w:rsidRPr="00E57672">
        <w:rPr>
          <w:rFonts w:ascii="Times New Roman" w:eastAsia="Times New Roman" w:hAnsi="Times New Roman" w:cs="Times New Roman"/>
          <w:kern w:val="0"/>
          <w:sz w:val="32"/>
          <w:szCs w:val="40"/>
          <w:lang w:eastAsia="nb-NO"/>
          <w14:ligatures w14:val="none"/>
        </w:rPr>
        <w:t xml:space="preserve"> </w:t>
      </w:r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 xml:space="preserve"> </w:t>
      </w:r>
    </w:p>
    <w:p w14:paraId="1E16A8E4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t>10</w:t>
      </w: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fldChar w:fldCharType="end"/>
      </w:r>
    </w:p>
    <w:tbl>
      <w:tblPr>
        <w:tblStyle w:val="Tabellrutenett1"/>
        <w:tblW w:w="9402" w:type="dxa"/>
        <w:tblInd w:w="7" w:type="dxa"/>
        <w:tblCellMar>
          <w:top w:w="44" w:type="dxa"/>
          <w:left w:w="70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60"/>
        <w:gridCol w:w="4195"/>
        <w:gridCol w:w="936"/>
        <w:gridCol w:w="938"/>
        <w:gridCol w:w="878"/>
        <w:gridCol w:w="1095"/>
      </w:tblGrid>
      <w:tr w:rsidR="00E57672" w:rsidRPr="00E57672" w14:paraId="310EB88E" w14:textId="77777777" w:rsidTr="00005AB4">
        <w:trPr>
          <w:trHeight w:val="47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6659EF5E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 Narrow" w:eastAsia="Calibri" w:hAnsi="Arial Narrow" w:cs="Arial"/>
                <w:sz w:val="24"/>
                <w:szCs w:val="24"/>
              </w:rPr>
              <w:t>Lærested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2340E05D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 Narrow" w:eastAsia="Calibri" w:hAnsi="Arial Narrow" w:cs="Arial"/>
                <w:sz w:val="24"/>
                <w:szCs w:val="24"/>
              </w:rPr>
              <w:t>Lærestedsnavn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0AEC02E4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 Narrow" w:eastAsia="Calibri" w:hAnsi="Arial Narrow" w:cs="Arial"/>
                <w:sz w:val="24"/>
                <w:szCs w:val="24"/>
              </w:rPr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1B3793A9" w14:textId="77777777" w:rsidR="00E57672" w:rsidRPr="00E57672" w:rsidRDefault="00E57672" w:rsidP="00005AB4">
            <w:pPr>
              <w:spacing w:line="240" w:lineRule="auto"/>
              <w:ind w:right="5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 Narrow" w:eastAsia="Calibri" w:hAnsi="Arial Narrow" w:cs="Arial"/>
                <w:sz w:val="24"/>
                <w:szCs w:val="24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3E288207" w14:textId="77777777" w:rsidR="00E57672" w:rsidRPr="00E57672" w:rsidRDefault="00E57672" w:rsidP="00005AB4">
            <w:pPr>
              <w:spacing w:line="240" w:lineRule="auto"/>
              <w:ind w:left="1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 Narrow" w:eastAsia="Calibri" w:hAnsi="Arial Narrow" w:cs="Arial"/>
                <w:sz w:val="24"/>
                <w:szCs w:val="24"/>
              </w:rPr>
              <w:t>Endring antall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14:paraId="331112E5" w14:textId="77777777" w:rsidR="00E57672" w:rsidRPr="00E57672" w:rsidRDefault="00E57672" w:rsidP="00005AB4">
            <w:pPr>
              <w:spacing w:line="240" w:lineRule="auto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 Narrow" w:eastAsia="Calibri" w:hAnsi="Arial Narrow" w:cs="Arial"/>
                <w:sz w:val="24"/>
                <w:szCs w:val="24"/>
              </w:rPr>
              <w:t>Endring%</w:t>
            </w:r>
          </w:p>
        </w:tc>
      </w:tr>
      <w:tr w:rsidR="00E57672" w:rsidRPr="00E57672" w14:paraId="5A701261" w14:textId="77777777" w:rsidTr="00005AB4">
        <w:trPr>
          <w:trHeight w:val="2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ADF81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HVL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D0905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57672">
              <w:rPr>
                <w:rFonts w:ascii="Arial" w:eastAsia="Calibri" w:hAnsi="Arial" w:cs="Arial"/>
                <w:sz w:val="18"/>
                <w:szCs w:val="18"/>
              </w:rPr>
              <w:t>Høgskulen</w:t>
            </w:r>
            <w:proofErr w:type="spellEnd"/>
            <w:r w:rsidRPr="00E57672">
              <w:rPr>
                <w:rFonts w:ascii="Arial" w:eastAsia="Calibri" w:hAnsi="Arial" w:cs="Arial"/>
                <w:sz w:val="18"/>
                <w:szCs w:val="18"/>
              </w:rPr>
              <w:t xml:space="preserve"> på Vestlandet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FBE49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7911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3DC93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9139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1B629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1228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63D06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+15.52%</w:t>
            </w:r>
          </w:p>
        </w:tc>
      </w:tr>
      <w:tr w:rsidR="00E57672" w:rsidRPr="00E57672" w14:paraId="72687385" w14:textId="77777777" w:rsidTr="00005AB4">
        <w:trPr>
          <w:trHeight w:val="27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7DEF2E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NORD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4D6651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Nord universitet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5B0A84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4300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AF42AB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5062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9D765C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762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D271E7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+17.72%</w:t>
            </w:r>
          </w:p>
        </w:tc>
      </w:tr>
      <w:tr w:rsidR="00E57672" w:rsidRPr="00E57672" w14:paraId="00659316" w14:textId="77777777" w:rsidTr="00005AB4">
        <w:trPr>
          <w:trHeight w:val="27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4B5E5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NTNU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2E058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Norges teknisk-naturvitenskapelige universitet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554C1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23888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14036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24279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9381F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391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AFBAB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+1.64%</w:t>
            </w:r>
          </w:p>
        </w:tc>
      </w:tr>
      <w:tr w:rsidR="00E57672" w:rsidRPr="00E57672" w14:paraId="7D30FCA0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85CCD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USN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D0BF3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Universitetet i Sørøst-Norge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04B95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7306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078F4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7681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D2313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375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76240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+5.13%</w:t>
            </w:r>
          </w:p>
        </w:tc>
      </w:tr>
      <w:tr w:rsidR="00E57672" w:rsidRPr="00E57672" w14:paraId="2D77140B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87BFC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9681B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Universitetet i Agder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BD3C9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6059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8A927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6327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DFC8F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268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EC70E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+4.42%</w:t>
            </w:r>
          </w:p>
        </w:tc>
      </w:tr>
      <w:tr w:rsidR="00E57672" w:rsidRPr="00E57672" w14:paraId="6519CCD5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8A710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UIS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DEC14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Universitetet i Stavanger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677E2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6287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1F0EB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6513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43CB7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226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A0E0C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+3.59%</w:t>
            </w:r>
          </w:p>
        </w:tc>
      </w:tr>
      <w:tr w:rsidR="00E57672" w:rsidRPr="00E57672" w14:paraId="72384F85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3E57E" w14:textId="77777777" w:rsidR="00E57672" w:rsidRPr="00E57672" w:rsidRDefault="00E57672" w:rsidP="00005AB4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LDH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7CBA5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Lovisenberg diakonale høgskole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C4D9C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673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A3D41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871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CA974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198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D7B85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+29.42%</w:t>
            </w:r>
          </w:p>
        </w:tc>
      </w:tr>
      <w:tr w:rsidR="00E57672" w:rsidRPr="00E57672" w14:paraId="26763E28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F869E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HIØ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C4B6C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Høgskolen i Østfold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610A1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3046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8B247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3222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C13B3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176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CA5EC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+5.78%</w:t>
            </w:r>
          </w:p>
        </w:tc>
      </w:tr>
      <w:tr w:rsidR="00E57672" w:rsidRPr="00E57672" w14:paraId="3CAA78AD" w14:textId="77777777" w:rsidTr="00005AB4">
        <w:trPr>
          <w:trHeight w:val="2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B3BE8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PHS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5EFAC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Politihøgskolen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882C2" w14:textId="77777777" w:rsidR="00E57672" w:rsidRPr="00E57672" w:rsidRDefault="00E57672" w:rsidP="00005AB4">
            <w:pPr>
              <w:spacing w:line="240" w:lineRule="auto"/>
              <w:ind w:left="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1732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D2E42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1834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47564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847E1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+5.89%</w:t>
            </w:r>
          </w:p>
        </w:tc>
      </w:tr>
      <w:tr w:rsidR="00E57672" w:rsidRPr="00E57672" w14:paraId="5871BFB6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45AF0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VID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19E13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VID vitenskapelige høgskole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A2688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2161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4EAE7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2252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45BF0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7CC9E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+4.21%</w:t>
            </w:r>
          </w:p>
        </w:tc>
      </w:tr>
      <w:tr w:rsidR="00E57672" w:rsidRPr="00E57672" w14:paraId="7B671330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47BB1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NLA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9EF38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NLA Høgskolen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B20D8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2113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7CEB8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2175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230ED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BC3E6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+2.93%</w:t>
            </w:r>
          </w:p>
        </w:tc>
      </w:tr>
      <w:tr w:rsidR="00E57672" w:rsidRPr="00E57672" w14:paraId="7C6FC26E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800F7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HVO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9C632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57672">
              <w:rPr>
                <w:rFonts w:ascii="Arial" w:eastAsia="Calibri" w:hAnsi="Arial" w:cs="Arial"/>
                <w:sz w:val="18"/>
                <w:szCs w:val="18"/>
              </w:rPr>
              <w:t>Høgskulen</w:t>
            </w:r>
            <w:proofErr w:type="spellEnd"/>
            <w:r w:rsidRPr="00E57672">
              <w:rPr>
                <w:rFonts w:ascii="Arial" w:eastAsia="Calibri" w:hAnsi="Arial" w:cs="Arial"/>
                <w:sz w:val="18"/>
                <w:szCs w:val="18"/>
              </w:rPr>
              <w:t xml:space="preserve"> i Volda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52410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898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5409F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950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CE030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175C3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+5.79%</w:t>
            </w:r>
          </w:p>
        </w:tc>
      </w:tr>
      <w:tr w:rsidR="00E57672" w:rsidRPr="00E57672" w14:paraId="6C5A7FC1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2FB42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SA/SH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DF236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57672">
              <w:rPr>
                <w:rFonts w:ascii="Arial" w:eastAsia="Calibri" w:hAnsi="Arial" w:cs="Arial"/>
                <w:sz w:val="18"/>
                <w:szCs w:val="18"/>
              </w:rPr>
              <w:t>Sámi</w:t>
            </w:r>
            <w:proofErr w:type="spellEnd"/>
            <w:r w:rsidRPr="00E5767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57672">
              <w:rPr>
                <w:rFonts w:ascii="Arial" w:eastAsia="Calibri" w:hAnsi="Arial" w:cs="Arial"/>
                <w:sz w:val="18"/>
                <w:szCs w:val="18"/>
              </w:rPr>
              <w:t>allaskuvla</w:t>
            </w:r>
            <w:proofErr w:type="spellEnd"/>
            <w:r w:rsidRPr="00E57672">
              <w:rPr>
                <w:rFonts w:ascii="Arial" w:eastAsia="Calibri" w:hAnsi="Arial" w:cs="Arial"/>
                <w:sz w:val="18"/>
                <w:szCs w:val="18"/>
              </w:rPr>
              <w:t xml:space="preserve"> / </w:t>
            </w:r>
            <w:proofErr w:type="spellStart"/>
            <w:r w:rsidRPr="00E57672">
              <w:rPr>
                <w:rFonts w:ascii="Arial" w:eastAsia="Calibri" w:hAnsi="Arial" w:cs="Arial"/>
                <w:sz w:val="18"/>
                <w:szCs w:val="18"/>
              </w:rPr>
              <w:t>Sámi</w:t>
            </w:r>
            <w:proofErr w:type="spellEnd"/>
            <w:r w:rsidRPr="00E57672">
              <w:rPr>
                <w:rFonts w:ascii="Arial" w:eastAsia="Calibri" w:hAnsi="Arial" w:cs="Arial"/>
                <w:sz w:val="18"/>
                <w:szCs w:val="18"/>
              </w:rPr>
              <w:t xml:space="preserve"> University of Applied Sciences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1D649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69219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FB249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74EE5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+400.00%</w:t>
            </w:r>
          </w:p>
        </w:tc>
      </w:tr>
      <w:tr w:rsidR="00E57672" w:rsidRPr="00E57672" w14:paraId="438A0247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403C6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MF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1BC16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MF vitenskapelig høyskole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98D2F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162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9FAD8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92835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836C6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-4.94%</w:t>
            </w:r>
          </w:p>
        </w:tc>
      </w:tr>
      <w:tr w:rsidR="00E57672" w:rsidRPr="00E57672" w14:paraId="646FF6F0" w14:textId="77777777" w:rsidTr="00005AB4">
        <w:trPr>
          <w:trHeight w:val="2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6280D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DMMH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B2E6C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Dronning Mauds Minne Høgskole for barnehagelærerutdanning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0CBD1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7B797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AEB34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E1171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-3.00%</w:t>
            </w:r>
          </w:p>
        </w:tc>
      </w:tr>
      <w:tr w:rsidR="00E57672" w:rsidRPr="00E57672" w14:paraId="34DC2A09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13BB1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FIH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BBB5C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Fjellhaug Internasjonale Høgskole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F8BE4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69102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5B1C7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CDAD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-10.80%</w:t>
            </w:r>
          </w:p>
        </w:tc>
      </w:tr>
      <w:tr w:rsidR="00E57672" w:rsidRPr="00E57672" w14:paraId="4F8353D9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559FB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AHS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9F3A8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Ansgar høyskole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56F6F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0FBBF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264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6A321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D138A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-19.51%</w:t>
            </w:r>
          </w:p>
        </w:tc>
      </w:tr>
      <w:tr w:rsidR="00E57672" w:rsidRPr="00E57672" w14:paraId="2EED700A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486F1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OSLOMET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9C6F6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 xml:space="preserve">OsloMet - </w:t>
            </w:r>
            <w:proofErr w:type="spellStart"/>
            <w:r w:rsidRPr="00E57672">
              <w:rPr>
                <w:rFonts w:ascii="Arial" w:eastAsia="Calibri" w:hAnsi="Arial" w:cs="Arial"/>
                <w:sz w:val="18"/>
                <w:szCs w:val="18"/>
              </w:rPr>
              <w:t>storbyuniversitetet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28524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14227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A6B47" w14:textId="77777777" w:rsidR="00E57672" w:rsidRPr="00E57672" w:rsidRDefault="00E57672" w:rsidP="00005AB4">
            <w:pPr>
              <w:spacing w:line="240" w:lineRule="auto"/>
              <w:ind w:left="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14129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25B49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4C6DA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-0.69%</w:t>
            </w:r>
          </w:p>
        </w:tc>
      </w:tr>
      <w:tr w:rsidR="00E57672" w:rsidRPr="00E57672" w14:paraId="233DC91D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FF71D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NIH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7F850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Norges idrettshøgskole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DFAA9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63149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1192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D9C27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-118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C6DD1" w14:textId="77777777" w:rsidR="00E57672" w:rsidRPr="00E57672" w:rsidRDefault="00E57672" w:rsidP="00005AB4">
            <w:pPr>
              <w:spacing w:line="240" w:lineRule="auto"/>
              <w:ind w:right="5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-9.01%</w:t>
            </w:r>
          </w:p>
        </w:tc>
      </w:tr>
      <w:tr w:rsidR="00E57672" w:rsidRPr="00E57672" w14:paraId="1546FB07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91D61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HIM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8BC6C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 xml:space="preserve">Høgskolen i Molde, </w:t>
            </w:r>
            <w:proofErr w:type="spellStart"/>
            <w:r w:rsidRPr="00E57672">
              <w:rPr>
                <w:rFonts w:ascii="Arial" w:eastAsia="Calibri" w:hAnsi="Arial" w:cs="Arial"/>
                <w:sz w:val="18"/>
                <w:szCs w:val="18"/>
              </w:rPr>
              <w:t>Vitenskaplig</w:t>
            </w:r>
            <w:proofErr w:type="spellEnd"/>
            <w:r w:rsidRPr="00E57672">
              <w:rPr>
                <w:rFonts w:ascii="Arial" w:eastAsia="Calibri" w:hAnsi="Arial" w:cs="Arial"/>
                <w:sz w:val="18"/>
                <w:szCs w:val="18"/>
              </w:rPr>
              <w:t xml:space="preserve"> høgskole i logistikk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15F30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2320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D9A1E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2115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E3708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-205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20859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-8.84%</w:t>
            </w:r>
          </w:p>
        </w:tc>
      </w:tr>
      <w:tr w:rsidR="00E57672" w:rsidRPr="00E57672" w14:paraId="1C68F9EE" w14:textId="77777777" w:rsidTr="00005AB4">
        <w:trPr>
          <w:trHeight w:val="2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8F3F6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AHO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41BF4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Arkitektur- og designhøgskolen i Oslo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13595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1203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17C15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972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1FB22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-231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C2876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-19.20%</w:t>
            </w:r>
          </w:p>
        </w:tc>
      </w:tr>
      <w:tr w:rsidR="00E57672" w:rsidRPr="00E57672" w14:paraId="441D3CE1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8E8BF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NMBU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58D3A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Norges miljø- og biovitenskapelige universitet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7B97F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4139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41C4C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3783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E5D50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-356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E8766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-8.60%</w:t>
            </w:r>
          </w:p>
        </w:tc>
      </w:tr>
      <w:tr w:rsidR="00E57672" w:rsidRPr="00E57672" w14:paraId="353DB4D0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56200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NHH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D60CF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Norges Handelshøyskole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7B1A1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2830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62B74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2407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DE34C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-423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5B281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-14.95%</w:t>
            </w:r>
          </w:p>
        </w:tc>
      </w:tr>
      <w:tr w:rsidR="00E57672" w:rsidRPr="00E57672" w14:paraId="098DF202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E6103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UIO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C7493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Universitetet i Oslo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105FE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19202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FABE6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18585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29376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-617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FE7D6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-3.21%</w:t>
            </w:r>
          </w:p>
        </w:tc>
      </w:tr>
      <w:tr w:rsidR="00E57672" w:rsidRPr="00E57672" w14:paraId="5FB3FC7C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9F478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UIT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46CD8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UiT Norges arktiske universitet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07EB9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9077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A5A66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8417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AB0B5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-660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9C555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-7.27%</w:t>
            </w:r>
          </w:p>
        </w:tc>
      </w:tr>
      <w:tr w:rsidR="00E57672" w:rsidRPr="00E57672" w14:paraId="71A476DE" w14:textId="77777777" w:rsidTr="00005AB4">
        <w:trPr>
          <w:trHeight w:val="27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9FA24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INN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DE96F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Universitetet i Innlandet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0FD32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9357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E5801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8590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30D55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-767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35018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-8,20 %</w:t>
            </w:r>
          </w:p>
        </w:tc>
      </w:tr>
      <w:tr w:rsidR="00E57672" w:rsidRPr="00E57672" w14:paraId="727829F1" w14:textId="77777777" w:rsidTr="00005AB4">
        <w:trPr>
          <w:trHeight w:val="2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10DCC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UIB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B1B5D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Universitetet i Bergen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56080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11400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404A9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10588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3B264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0"/>
                <w:szCs w:val="20"/>
              </w:rPr>
              <w:t>-812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F8EDA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18"/>
                <w:szCs w:val="18"/>
              </w:rPr>
              <w:t>-7.12%</w:t>
            </w:r>
          </w:p>
        </w:tc>
      </w:tr>
      <w:tr w:rsidR="00E57672" w:rsidRPr="00E57672" w14:paraId="6537DAD2" w14:textId="77777777" w:rsidTr="00005AB4">
        <w:trPr>
          <w:trHeight w:val="27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E0036" w14:textId="77777777" w:rsidR="00E57672" w:rsidRPr="00E57672" w:rsidRDefault="00E57672" w:rsidP="00005AB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 alt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ABC41" w14:textId="77777777" w:rsidR="00E57672" w:rsidRPr="00E57672" w:rsidRDefault="00E57672" w:rsidP="00005AB4">
            <w:pPr>
              <w:spacing w:line="240" w:lineRule="auto"/>
              <w:ind w:left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50300" w14:textId="77777777" w:rsidR="00E57672" w:rsidRPr="00E57672" w:rsidRDefault="00E57672" w:rsidP="00005AB4">
            <w:pPr>
              <w:spacing w:line="240" w:lineRule="auto"/>
              <w:ind w:right="52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142416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0D45E" w14:textId="77777777" w:rsidR="00E57672" w:rsidRPr="00E57672" w:rsidRDefault="00E57672" w:rsidP="00005AB4">
            <w:pPr>
              <w:spacing w:line="240" w:lineRule="auto"/>
              <w:ind w:right="54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142004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FEAEB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-412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4323B" w14:textId="77777777" w:rsidR="00E57672" w:rsidRPr="00E57672" w:rsidRDefault="00E57672" w:rsidP="00005AB4">
            <w:pPr>
              <w:spacing w:line="240" w:lineRule="auto"/>
              <w:ind w:right="57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-0.29%</w:t>
            </w:r>
          </w:p>
        </w:tc>
      </w:tr>
    </w:tbl>
    <w:p w14:paraId="2AD29EE1" w14:textId="77777777" w:rsidR="00E57672" w:rsidRPr="00E57672" w:rsidRDefault="00E57672" w:rsidP="00E57672">
      <w:pPr>
        <w:keepNext/>
        <w:keepLines/>
        <w:spacing w:before="360" w:after="80" w:line="259" w:lineRule="auto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21" w:name="_Toc38050529"/>
    </w:p>
    <w:p w14:paraId="35B325B1" w14:textId="77777777" w:rsidR="005260E9" w:rsidRDefault="005260E9">
      <w:pPr>
        <w:spacing w:line="276" w:lineRule="auto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22" w:name="_Toc195973999"/>
      <w:r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br w:type="page"/>
      </w:r>
    </w:p>
    <w:p w14:paraId="6D25E97D" w14:textId="0558AB60" w:rsidR="00E57672" w:rsidRPr="00E57672" w:rsidRDefault="00E57672" w:rsidP="00E57672">
      <w:pPr>
        <w:keepNext/>
        <w:keepLines/>
        <w:spacing w:before="360" w:after="80" w:line="259" w:lineRule="auto"/>
        <w:outlineLvl w:val="0"/>
        <w:rPr>
          <w:rFonts w:ascii="Aptos Display" w:eastAsia="Times New Roman" w:hAnsi="Aptos Display" w:cs="Times New Roman"/>
          <w:bCs/>
          <w:kern w:val="0"/>
          <w:sz w:val="40"/>
          <w:szCs w:val="28"/>
          <w:lang w:eastAsia="nb-NO"/>
          <w14:ligatures w14:val="none"/>
        </w:rPr>
      </w:pPr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Antall søkere pr studieplass – INN</w:t>
      </w:r>
      <w:bookmarkEnd w:id="21"/>
      <w:bookmarkEnd w:id="22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 xml:space="preserve"> </w:t>
      </w:r>
    </w:p>
    <w:p w14:paraId="302270C9" w14:textId="34B9CA66" w:rsidR="00E57672" w:rsidRPr="00E57672" w:rsidRDefault="00E57672" w:rsidP="005260E9">
      <w:pPr>
        <w:spacing w:after="0" w:line="259" w:lineRule="auto"/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4"/>
          <w:szCs w:val="24"/>
          <w:lang w:eastAsia="nb-NO"/>
          <w14:ligatures w14:val="none"/>
        </w:rPr>
        <w:t xml:space="preserve">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 xml:space="preserve">Tabell 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begin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instrText xml:space="preserve"> SEQ Tabell \* ARABIC </w:instrTex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separate"/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t>11</w:t>
      </w:r>
      <w:r w:rsidRPr="00E57672">
        <w:rPr>
          <w:rFonts w:ascii="Calibri" w:eastAsia="Calibri" w:hAnsi="Calibri" w:cs="Calibri"/>
          <w:i/>
          <w:iCs/>
          <w:kern w:val="0"/>
          <w:sz w:val="18"/>
          <w:szCs w:val="18"/>
          <w:lang w:eastAsia="nb-NO"/>
          <w14:ligatures w14:val="none"/>
        </w:rPr>
        <w:fldChar w:fldCharType="end"/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5476"/>
        <w:gridCol w:w="941"/>
        <w:gridCol w:w="674"/>
        <w:gridCol w:w="960"/>
      </w:tblGrid>
      <w:tr w:rsidR="00E57672" w:rsidRPr="00E57672" w14:paraId="2C352249" w14:textId="77777777" w:rsidTr="00005AB4">
        <w:trPr>
          <w:trHeight w:val="510"/>
        </w:trPr>
        <w:tc>
          <w:tcPr>
            <w:tcW w:w="1341" w:type="dxa"/>
            <w:shd w:val="clear" w:color="auto" w:fill="D9F2D0"/>
            <w:vAlign w:val="bottom"/>
          </w:tcPr>
          <w:p w14:paraId="344D8B1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Studiekode</w:t>
            </w:r>
          </w:p>
        </w:tc>
        <w:tc>
          <w:tcPr>
            <w:tcW w:w="5476" w:type="dxa"/>
            <w:shd w:val="clear" w:color="auto" w:fill="D9F2D0"/>
            <w:vAlign w:val="bottom"/>
          </w:tcPr>
          <w:p w14:paraId="1DDEA4F0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Studiumnavn</w:t>
            </w:r>
            <w:proofErr w:type="spellEnd"/>
          </w:p>
        </w:tc>
        <w:tc>
          <w:tcPr>
            <w:tcW w:w="941" w:type="dxa"/>
            <w:shd w:val="clear" w:color="auto" w:fill="D9F2D0"/>
            <w:vAlign w:val="bottom"/>
          </w:tcPr>
          <w:p w14:paraId="016A570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Plasser</w:t>
            </w:r>
          </w:p>
        </w:tc>
        <w:tc>
          <w:tcPr>
            <w:tcW w:w="674" w:type="dxa"/>
            <w:shd w:val="clear" w:color="auto" w:fill="D9F2D0"/>
            <w:vAlign w:val="bottom"/>
          </w:tcPr>
          <w:p w14:paraId="67990766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1 </w:t>
            </w:r>
            <w:proofErr w:type="spellStart"/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pri</w:t>
            </w:r>
            <w:proofErr w:type="spellEnd"/>
          </w:p>
        </w:tc>
        <w:tc>
          <w:tcPr>
            <w:tcW w:w="960" w:type="dxa"/>
            <w:shd w:val="clear" w:color="auto" w:fill="D9F2D0"/>
            <w:vAlign w:val="bottom"/>
          </w:tcPr>
          <w:p w14:paraId="74BDB0D0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1pri pr plass</w:t>
            </w:r>
          </w:p>
        </w:tc>
      </w:tr>
      <w:tr w:rsidR="00E57672" w:rsidRPr="00E57672" w14:paraId="253FD1A4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0D7114C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209 171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4636C9FE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Regnskap og økonomirådgivning, nettbasert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EEFFBD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79DA739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25050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13,75</w:t>
            </w:r>
          </w:p>
        </w:tc>
      </w:tr>
      <w:tr w:rsidR="00E57672" w:rsidRPr="00E57672" w14:paraId="403416A8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1C5A351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209 449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4BB40CF2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Økonomi og administrasjon, Rena, bachelor, nettbasert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5618C5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A5192B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76374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13,7</w:t>
            </w:r>
          </w:p>
        </w:tc>
      </w:tr>
      <w:tr w:rsidR="00E57672" w:rsidRPr="00E57672" w14:paraId="00FA75E5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2955FFC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209 583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6342397A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Organisasjon og ledelse, deltid, nettbasert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EA3E265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70313E2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1176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2ACCA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4,7</w:t>
            </w:r>
          </w:p>
        </w:tc>
      </w:tr>
      <w:tr w:rsidR="00E57672" w:rsidRPr="00E57672" w14:paraId="79A59761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23898764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209 703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6E1BDFD1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Fysioterapi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E664E1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75CFE0C9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EF83F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4,62</w:t>
            </w:r>
          </w:p>
        </w:tc>
      </w:tr>
      <w:tr w:rsidR="00E57672" w:rsidRPr="00E57672" w14:paraId="562BC510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0AD547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209 404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748ED06A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Regnskap og økonomirådgivning, deltid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5DE7BA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85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6339928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B7F48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4,4</w:t>
            </w:r>
          </w:p>
        </w:tc>
      </w:tr>
      <w:tr w:rsidR="00E57672" w:rsidRPr="00E57672" w14:paraId="18103FB7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833EC99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209 207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2B08981A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Bedriftsøkonomi, deltid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03BFF43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65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7608A27E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4EA4A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3,85</w:t>
            </w:r>
          </w:p>
        </w:tc>
      </w:tr>
      <w:tr w:rsidR="00E57672" w:rsidRPr="00E57672" w14:paraId="175F8BB4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269122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209 061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53EAC86C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Vernepleie, deltid, Lillehammer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117B80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35FC4B8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EB13B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3,62</w:t>
            </w:r>
          </w:p>
        </w:tc>
      </w:tr>
      <w:tr w:rsidR="00E57672" w:rsidRPr="00E57672" w14:paraId="5D1371FB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77F2B6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209 239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74B17618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Krisehåndtering, deltid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70C68D5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110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21EA5C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CB4499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3,6</w:t>
            </w:r>
          </w:p>
        </w:tc>
      </w:tr>
      <w:tr w:rsidR="00E57672" w:rsidRPr="00E57672" w14:paraId="31E74255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E08803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209 515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372B127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Økonomi og administrasjon, deltid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0A6F8B2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100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743A856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1B99C8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3,56</w:t>
            </w:r>
          </w:p>
        </w:tc>
      </w:tr>
      <w:tr w:rsidR="00E57672" w:rsidRPr="00E57672" w14:paraId="104CE6E9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0FE884F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209 646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664168D1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Mat, ernæring og helse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65F148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38A29F5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646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C8680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3,23</w:t>
            </w:r>
          </w:p>
        </w:tc>
      </w:tr>
      <w:tr w:rsidR="00E57672" w:rsidRPr="00E57672" w14:paraId="4CE7740E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71433BDA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209 530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3B5C17C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Beredskap og krisehåndtering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708F14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100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0D1C1AC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3C788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3,14</w:t>
            </w:r>
          </w:p>
        </w:tc>
      </w:tr>
      <w:tr w:rsidR="00E57672" w:rsidRPr="00E57672" w14:paraId="4B4A2F59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65C27B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209 062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786C36CC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Vernepleie, deltid, Kongsvinger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A7F2D7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2C0003B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9BB3B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2,66</w:t>
            </w:r>
          </w:p>
        </w:tc>
      </w:tr>
      <w:tr w:rsidR="00E57672" w:rsidRPr="00E57672" w14:paraId="1B6147AD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78074830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209 847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4A6957FE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Dokumentar- og TV-regi 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46617D2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12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250BC8E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27A13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2,5</w:t>
            </w:r>
          </w:p>
        </w:tc>
      </w:tr>
      <w:tr w:rsidR="00E57672" w:rsidRPr="00E57672" w14:paraId="0B084B56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7E077942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209 131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7FC3C8C4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Barnehagelærerutdanning- arbeidsplassbasert, deltid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4FA07B5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5706720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50ACF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2,44</w:t>
            </w:r>
          </w:p>
        </w:tc>
      </w:tr>
      <w:tr w:rsidR="00E57672" w:rsidRPr="00E57672" w14:paraId="6C6A9DEF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583EE048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209 052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7F2F134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Sykepleie, deltid, Elverum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4C0384ED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110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3E0F54E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3A30A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2,26</w:t>
            </w:r>
          </w:p>
        </w:tc>
      </w:tr>
      <w:tr w:rsidR="00E57672" w:rsidRPr="00E57672" w14:paraId="0CCDAE6D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5139DD79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209 395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33F24A58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Kunstig intelligens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11ACE35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2C65C8F5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DB22A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2,2</w:t>
            </w:r>
          </w:p>
        </w:tc>
      </w:tr>
      <w:tr w:rsidR="00E57672" w:rsidRPr="00E57672" w14:paraId="5D9CF7ED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9A936D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209 743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7BA95BCC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Tannpleie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B3399D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75A0D8BD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A7C77E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2,17</w:t>
            </w:r>
          </w:p>
        </w:tc>
      </w:tr>
      <w:tr w:rsidR="00E57672" w:rsidRPr="00E57672" w14:paraId="35361F4F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9E0200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209 526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563A949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Rettsvitenskap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0629CED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130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022AFB8E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0126B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2,01</w:t>
            </w:r>
          </w:p>
        </w:tc>
      </w:tr>
      <w:tr w:rsidR="00E57672" w:rsidRPr="00E57672" w14:paraId="21C371C1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785BDD5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209 839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7747ED1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Spillteknologi og simulering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D5F36BE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68C3D11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3956C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1,95</w:t>
            </w:r>
          </w:p>
        </w:tc>
      </w:tr>
      <w:tr w:rsidR="00E57672" w:rsidRPr="00E57672" w14:paraId="4A781D22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1EFC1F1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209 548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45F029A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Grunnskolelærer, 1.-7. trinn, samlingsbasert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97B6D4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7F1BDC5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E0BB2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1,92</w:t>
            </w:r>
          </w:p>
        </w:tc>
      </w:tr>
      <w:tr w:rsidR="00E57672" w:rsidRPr="00E57672" w14:paraId="52CC34E8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7D027F1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209 320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63D251BF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Agronomi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696F5D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3860F5D8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C42BA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1,84</w:t>
            </w:r>
          </w:p>
        </w:tc>
      </w:tr>
      <w:tr w:rsidR="00E57672" w:rsidRPr="00E57672" w14:paraId="71ABF249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7F1696CC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209 053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20A40D3E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Sykepleie, Kongsvinger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09CC43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60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291F35E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6408A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1,78</w:t>
            </w:r>
          </w:p>
        </w:tc>
      </w:tr>
      <w:tr w:rsidR="00E57672" w:rsidRPr="00E57672" w14:paraId="65556AEB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C7AC6A4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209 051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3D235F9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Sykepleie, deltid, Tynset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117E26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5C545CA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7291F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1,66</w:t>
            </w:r>
          </w:p>
        </w:tc>
      </w:tr>
      <w:tr w:rsidR="00E57672" w:rsidRPr="00E57672" w14:paraId="7B899F8A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18F3A532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209 232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56153140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Økonomi og administrasjon, Lillehammer, årsstudium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060F4609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2FE7C5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F42058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1,6</w:t>
            </w:r>
          </w:p>
        </w:tc>
      </w:tr>
      <w:tr w:rsidR="00E57672" w:rsidRPr="00E57672" w14:paraId="6B4DCFAB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9BA6D96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209 534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300B087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Prosjekt- og </w:t>
            </w:r>
            <w:proofErr w:type="spellStart"/>
            <w:proofErr w:type="gramStart"/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prod.ledelse</w:t>
            </w:r>
            <w:proofErr w:type="spellEnd"/>
            <w:proofErr w:type="gramEnd"/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 for dokumentar og TV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25038B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13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4A9D6208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C6AFA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1,54</w:t>
            </w:r>
          </w:p>
        </w:tc>
      </w:tr>
      <w:tr w:rsidR="00E57672" w:rsidRPr="00E57672" w14:paraId="0C7A2DED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2324B4D4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209 733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5239FD76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Jordbruk, deltid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5BD668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120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E13B1B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94D34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1,53</w:t>
            </w:r>
          </w:p>
        </w:tc>
      </w:tr>
      <w:tr w:rsidR="00E57672" w:rsidRPr="00E57672" w14:paraId="28219220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6409C90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209 660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37C31462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Grunnskolelærer, 5.-10. trinn, samlingsbasert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1F1C5C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433E06E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9C16C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1,53</w:t>
            </w:r>
          </w:p>
        </w:tc>
      </w:tr>
      <w:tr w:rsidR="00E57672" w:rsidRPr="00E57672" w14:paraId="0B32445D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2AEFAF51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209 080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48257A29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Sosialt arbeid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0CC588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95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A6D0085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B9C11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1,53</w:t>
            </w:r>
          </w:p>
        </w:tc>
      </w:tr>
      <w:tr w:rsidR="00E57672" w:rsidRPr="00E57672" w14:paraId="343071EB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22755A8F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209 164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0B1FF15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Bedriftsøkonomi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379BAA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4FFB10D4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C185A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1,5</w:t>
            </w:r>
          </w:p>
        </w:tc>
      </w:tr>
      <w:tr w:rsidR="00E57672" w:rsidRPr="00E57672" w14:paraId="3FEDB8E2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18F04BC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209 035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26B57B4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Økonomi og administrasjon, Lillehammer, bachelor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B46807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80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7ABA7DB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75A95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1,4</w:t>
            </w:r>
          </w:p>
        </w:tc>
      </w:tr>
      <w:tr w:rsidR="00E57672" w:rsidRPr="00E57672" w14:paraId="50E09370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1DDA86E0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209 876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637511DF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Psykologi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D3B7154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0C776AC7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47FDCD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1,37</w:t>
            </w:r>
          </w:p>
        </w:tc>
      </w:tr>
      <w:tr w:rsidR="00E57672" w:rsidRPr="00E57672" w14:paraId="1699C4CC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5285141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209 322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56609F7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Skogbruk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3D30574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61850FD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BD05F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1,36</w:t>
            </w:r>
          </w:p>
        </w:tc>
      </w:tr>
      <w:tr w:rsidR="00E57672" w:rsidRPr="00E57672" w14:paraId="0BB8D29A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241F7C36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209 050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66ECDCA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Sykepleie, Elverum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7D93BD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140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53D8C2A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AF5E13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1,35</w:t>
            </w:r>
          </w:p>
        </w:tc>
      </w:tr>
      <w:tr w:rsidR="00E57672" w:rsidRPr="00E57672" w14:paraId="170DE602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C740D4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209 437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1B2F1506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Musikkformidling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84636AE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38ACB78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0AB6A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1,35</w:t>
            </w:r>
          </w:p>
        </w:tc>
      </w:tr>
      <w:tr w:rsidR="00E57672" w:rsidRPr="00E57672" w14:paraId="6503106E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0B3D9D31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209 667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55C418B2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Musikk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EF451D5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5DF44B2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F494F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1,3</w:t>
            </w:r>
          </w:p>
        </w:tc>
      </w:tr>
      <w:tr w:rsidR="00E57672" w:rsidRPr="00E57672" w14:paraId="0E190A23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19A4A5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209 485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5723BC08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Sport Management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0F16E7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928038F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1D3222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1,27</w:t>
            </w:r>
          </w:p>
        </w:tc>
      </w:tr>
      <w:tr w:rsidR="00E57672" w:rsidRPr="00E57672" w14:paraId="461AB3CE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71A694A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209 488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1EA12CB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Idrett - spesialisering i trenerrollen, deltid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83C8FB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366149C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580DE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1,24</w:t>
            </w:r>
          </w:p>
        </w:tc>
      </w:tr>
      <w:tr w:rsidR="00E57672" w:rsidRPr="00E57672" w14:paraId="1D8E3957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0970D1F6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209 651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483381F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Grunnskolelærer, 5.-10. trinn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B0DB20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57739374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ECABF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1,2</w:t>
            </w:r>
          </w:p>
        </w:tc>
      </w:tr>
      <w:tr w:rsidR="00E57672" w:rsidRPr="00E57672" w14:paraId="69F08810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743A75D3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209 525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01C71AD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Organisasjon og ledelse, Lillehammer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4E5D4EE5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80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6CA8882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7C0C4C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1,17</w:t>
            </w:r>
          </w:p>
        </w:tc>
      </w:tr>
      <w:tr w:rsidR="00E57672" w:rsidRPr="00E57672" w14:paraId="52F050A4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BA0C074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209 872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7103F888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Internasjonale </w:t>
            </w:r>
            <w:proofErr w:type="gramStart"/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studier ,</w:t>
            </w:r>
            <w:proofErr w:type="gramEnd"/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 bachelor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406263CE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99BACFB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47D62E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1,17</w:t>
            </w:r>
          </w:p>
        </w:tc>
      </w:tr>
      <w:tr w:rsidR="00E57672" w:rsidRPr="00E57672" w14:paraId="7E42E780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8528AA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209 264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419F0CA7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Dokumentar- og TV-produksjon 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0DB53B89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49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7CB9BA94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37A85D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1,16</w:t>
            </w:r>
          </w:p>
        </w:tc>
      </w:tr>
      <w:tr w:rsidR="00E57672" w:rsidRPr="00E57672" w14:paraId="6580A81E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67B8131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209 070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1BC1EB85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Barnevern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97518B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95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C41342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7AFE7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1,12</w:t>
            </w:r>
          </w:p>
        </w:tc>
      </w:tr>
      <w:tr w:rsidR="00E57672" w:rsidRPr="00E57672" w14:paraId="42A4B860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13BE6A08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209 183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0AF6744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Animasjon og digital kunst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BD854B6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2536A070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B5A5C1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1,08</w:t>
            </w:r>
          </w:p>
        </w:tc>
      </w:tr>
      <w:tr w:rsidR="00E57672" w:rsidRPr="00E57672" w14:paraId="21DD6903" w14:textId="77777777" w:rsidTr="00005AB4">
        <w:trPr>
          <w:trHeight w:val="255"/>
        </w:trPr>
        <w:tc>
          <w:tcPr>
            <w:tcW w:w="1341" w:type="dxa"/>
            <w:shd w:val="clear" w:color="auto" w:fill="auto"/>
            <w:noWrap/>
            <w:vAlign w:val="bottom"/>
          </w:tcPr>
          <w:p w14:paraId="44421DD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209 547</w:t>
            </w:r>
          </w:p>
        </w:tc>
        <w:tc>
          <w:tcPr>
            <w:tcW w:w="5476" w:type="dxa"/>
            <w:shd w:val="clear" w:color="auto" w:fill="auto"/>
            <w:noWrap/>
            <w:vAlign w:val="bottom"/>
          </w:tcPr>
          <w:p w14:paraId="37803260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Grunnskolelærer, 1.-7. trinn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4C196238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50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04D9D3EA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A37C1E" w14:textId="77777777" w:rsidR="00E57672" w:rsidRPr="00E57672" w:rsidRDefault="00E57672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1,08</w:t>
            </w:r>
          </w:p>
        </w:tc>
      </w:tr>
    </w:tbl>
    <w:p w14:paraId="670E8477" w14:textId="77777777" w:rsidR="00E57672" w:rsidRPr="00E57672" w:rsidRDefault="00E57672" w:rsidP="00CD278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80" w:line="259" w:lineRule="auto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23" w:name="_Toc38050532"/>
      <w:bookmarkStart w:id="24" w:name="_Toc195974000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Søkertall lokalt opptak pr april 202</w:t>
      </w:r>
      <w:bookmarkEnd w:id="23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5</w:t>
      </w:r>
      <w:bookmarkEnd w:id="24"/>
    </w:p>
    <w:p w14:paraId="32FCB49B" w14:textId="77777777" w:rsidR="00E57672" w:rsidRPr="00E57672" w:rsidRDefault="00E57672" w:rsidP="00E57672">
      <w:pPr>
        <w:spacing w:after="0" w:line="259" w:lineRule="auto"/>
        <w:ind w:left="420"/>
        <w:contextualSpacing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23A95CF3" w14:textId="77777777" w:rsidR="00E57672" w:rsidRPr="00E57672" w:rsidRDefault="00E57672" w:rsidP="00E57672">
      <w:pPr>
        <w:spacing w:after="0" w:line="259" w:lineRule="auto"/>
        <w:ind w:left="-5" w:hanging="10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Arial" w:eastAsia="Arial" w:hAnsi="Arial" w:cs="Arial"/>
          <w:kern w:val="0"/>
          <w:sz w:val="20"/>
          <w:szCs w:val="20"/>
          <w:lang w:eastAsia="nb-NO"/>
          <w14:ligatures w14:val="none"/>
        </w:rPr>
        <w:t xml:space="preserve">Kilde: FS </w:t>
      </w:r>
    </w:p>
    <w:p w14:paraId="335FAA6C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972"/>
        <w:gridCol w:w="972"/>
        <w:gridCol w:w="972"/>
        <w:gridCol w:w="972"/>
        <w:gridCol w:w="972"/>
        <w:gridCol w:w="813"/>
        <w:gridCol w:w="1084"/>
        <w:gridCol w:w="1302"/>
      </w:tblGrid>
      <w:tr w:rsidR="00E57672" w:rsidRPr="00E57672" w14:paraId="789D692B" w14:textId="77777777" w:rsidTr="00CD2789">
        <w:trPr>
          <w:trHeight w:val="676"/>
        </w:trPr>
        <w:tc>
          <w:tcPr>
            <w:tcW w:w="1088" w:type="dxa"/>
            <w:shd w:val="clear" w:color="000000" w:fill="D9F2D0"/>
            <w:vAlign w:val="center"/>
            <w:hideMark/>
          </w:tcPr>
          <w:p w14:paraId="7819CA65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Fakultet</w:t>
            </w:r>
          </w:p>
        </w:tc>
        <w:tc>
          <w:tcPr>
            <w:tcW w:w="972" w:type="dxa"/>
            <w:shd w:val="clear" w:color="000000" w:fill="D9F2D0"/>
            <w:vAlign w:val="center"/>
            <w:hideMark/>
          </w:tcPr>
          <w:p w14:paraId="10768ABE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2020</w:t>
            </w:r>
          </w:p>
        </w:tc>
        <w:tc>
          <w:tcPr>
            <w:tcW w:w="972" w:type="dxa"/>
            <w:shd w:val="clear" w:color="000000" w:fill="D9F2D0"/>
            <w:vAlign w:val="center"/>
            <w:hideMark/>
          </w:tcPr>
          <w:p w14:paraId="2EB54CDA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2021</w:t>
            </w:r>
          </w:p>
        </w:tc>
        <w:tc>
          <w:tcPr>
            <w:tcW w:w="972" w:type="dxa"/>
            <w:shd w:val="clear" w:color="000000" w:fill="D9F2D0"/>
            <w:vAlign w:val="center"/>
            <w:hideMark/>
          </w:tcPr>
          <w:p w14:paraId="7C521903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2022</w:t>
            </w:r>
          </w:p>
        </w:tc>
        <w:tc>
          <w:tcPr>
            <w:tcW w:w="972" w:type="dxa"/>
            <w:shd w:val="clear" w:color="000000" w:fill="D9F2D0"/>
            <w:vAlign w:val="center"/>
            <w:hideMark/>
          </w:tcPr>
          <w:p w14:paraId="749695C7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2023</w:t>
            </w:r>
          </w:p>
        </w:tc>
        <w:tc>
          <w:tcPr>
            <w:tcW w:w="972" w:type="dxa"/>
            <w:shd w:val="clear" w:color="000000" w:fill="D9F2D0"/>
            <w:vAlign w:val="center"/>
            <w:hideMark/>
          </w:tcPr>
          <w:p w14:paraId="4FFCDFB7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2024</w:t>
            </w:r>
          </w:p>
        </w:tc>
        <w:tc>
          <w:tcPr>
            <w:tcW w:w="813" w:type="dxa"/>
            <w:shd w:val="clear" w:color="000000" w:fill="D9F2D0"/>
          </w:tcPr>
          <w:p w14:paraId="331F4307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2025</w:t>
            </w:r>
          </w:p>
        </w:tc>
        <w:tc>
          <w:tcPr>
            <w:tcW w:w="1084" w:type="dxa"/>
            <w:shd w:val="clear" w:color="000000" w:fill="D9F2D0"/>
            <w:vAlign w:val="center"/>
            <w:hideMark/>
          </w:tcPr>
          <w:p w14:paraId="515B2B53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Endring i antall</w:t>
            </w:r>
          </w:p>
        </w:tc>
        <w:tc>
          <w:tcPr>
            <w:tcW w:w="1302" w:type="dxa"/>
            <w:shd w:val="clear" w:color="000000" w:fill="D9F2D0"/>
            <w:vAlign w:val="center"/>
            <w:hideMark/>
          </w:tcPr>
          <w:p w14:paraId="3199E971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Endring i %</w:t>
            </w:r>
          </w:p>
        </w:tc>
      </w:tr>
      <w:tr w:rsidR="00E57672" w:rsidRPr="00E57672" w14:paraId="75EB17F6" w14:textId="77777777" w:rsidTr="00CD2789">
        <w:trPr>
          <w:trHeight w:val="330"/>
        </w:trPr>
        <w:tc>
          <w:tcPr>
            <w:tcW w:w="1088" w:type="dxa"/>
            <w:shd w:val="clear" w:color="auto" w:fill="auto"/>
            <w:hideMark/>
          </w:tcPr>
          <w:p w14:paraId="49D87DA6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ALB </w:t>
            </w:r>
          </w:p>
        </w:tc>
        <w:tc>
          <w:tcPr>
            <w:tcW w:w="972" w:type="dxa"/>
            <w:shd w:val="clear" w:color="auto" w:fill="auto"/>
            <w:hideMark/>
          </w:tcPr>
          <w:p w14:paraId="115919DB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598</w:t>
            </w:r>
          </w:p>
        </w:tc>
        <w:tc>
          <w:tcPr>
            <w:tcW w:w="972" w:type="dxa"/>
            <w:shd w:val="clear" w:color="auto" w:fill="auto"/>
            <w:hideMark/>
          </w:tcPr>
          <w:p w14:paraId="2241A427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744</w:t>
            </w:r>
          </w:p>
        </w:tc>
        <w:tc>
          <w:tcPr>
            <w:tcW w:w="972" w:type="dxa"/>
            <w:shd w:val="clear" w:color="auto" w:fill="auto"/>
            <w:hideMark/>
          </w:tcPr>
          <w:p w14:paraId="4B432B7B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635</w:t>
            </w:r>
          </w:p>
        </w:tc>
        <w:tc>
          <w:tcPr>
            <w:tcW w:w="972" w:type="dxa"/>
            <w:shd w:val="clear" w:color="auto" w:fill="auto"/>
            <w:hideMark/>
          </w:tcPr>
          <w:p w14:paraId="6AE7FA2D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687</w:t>
            </w:r>
          </w:p>
        </w:tc>
        <w:tc>
          <w:tcPr>
            <w:tcW w:w="972" w:type="dxa"/>
            <w:shd w:val="clear" w:color="auto" w:fill="auto"/>
            <w:hideMark/>
          </w:tcPr>
          <w:p w14:paraId="60759126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245</w:t>
            </w:r>
          </w:p>
        </w:tc>
        <w:tc>
          <w:tcPr>
            <w:tcW w:w="813" w:type="dxa"/>
          </w:tcPr>
          <w:p w14:paraId="194E41F0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266</w:t>
            </w:r>
          </w:p>
        </w:tc>
        <w:tc>
          <w:tcPr>
            <w:tcW w:w="1084" w:type="dxa"/>
            <w:shd w:val="clear" w:color="auto" w:fill="auto"/>
          </w:tcPr>
          <w:p w14:paraId="6A445393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21</w:t>
            </w:r>
          </w:p>
        </w:tc>
        <w:tc>
          <w:tcPr>
            <w:tcW w:w="1302" w:type="dxa"/>
            <w:shd w:val="clear" w:color="auto" w:fill="auto"/>
          </w:tcPr>
          <w:p w14:paraId="5A4721DE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8,57</w:t>
            </w:r>
          </w:p>
        </w:tc>
      </w:tr>
      <w:tr w:rsidR="00E57672" w:rsidRPr="00E57672" w14:paraId="7850C69D" w14:textId="77777777" w:rsidTr="00CD2789">
        <w:trPr>
          <w:trHeight w:val="330"/>
        </w:trPr>
        <w:tc>
          <w:tcPr>
            <w:tcW w:w="1088" w:type="dxa"/>
            <w:shd w:val="clear" w:color="auto" w:fill="auto"/>
            <w:hideMark/>
          </w:tcPr>
          <w:p w14:paraId="57034229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AMEK </w:t>
            </w:r>
          </w:p>
        </w:tc>
        <w:tc>
          <w:tcPr>
            <w:tcW w:w="972" w:type="dxa"/>
            <w:shd w:val="clear" w:color="auto" w:fill="auto"/>
            <w:hideMark/>
          </w:tcPr>
          <w:p w14:paraId="330DFA3C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178</w:t>
            </w:r>
          </w:p>
        </w:tc>
        <w:tc>
          <w:tcPr>
            <w:tcW w:w="972" w:type="dxa"/>
            <w:shd w:val="clear" w:color="auto" w:fill="auto"/>
            <w:hideMark/>
          </w:tcPr>
          <w:p w14:paraId="3A459362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130</w:t>
            </w:r>
          </w:p>
        </w:tc>
        <w:tc>
          <w:tcPr>
            <w:tcW w:w="972" w:type="dxa"/>
            <w:shd w:val="clear" w:color="auto" w:fill="auto"/>
            <w:hideMark/>
          </w:tcPr>
          <w:p w14:paraId="1A33EA4D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25</w:t>
            </w:r>
          </w:p>
        </w:tc>
        <w:tc>
          <w:tcPr>
            <w:tcW w:w="972" w:type="dxa"/>
            <w:shd w:val="clear" w:color="auto" w:fill="auto"/>
            <w:hideMark/>
          </w:tcPr>
          <w:p w14:paraId="54B03B54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35</w:t>
            </w:r>
          </w:p>
        </w:tc>
        <w:tc>
          <w:tcPr>
            <w:tcW w:w="972" w:type="dxa"/>
            <w:shd w:val="clear" w:color="auto" w:fill="auto"/>
            <w:hideMark/>
          </w:tcPr>
          <w:p w14:paraId="07E0D791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62</w:t>
            </w:r>
          </w:p>
        </w:tc>
        <w:tc>
          <w:tcPr>
            <w:tcW w:w="813" w:type="dxa"/>
          </w:tcPr>
          <w:p w14:paraId="57BA852E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084" w:type="dxa"/>
            <w:shd w:val="clear" w:color="auto" w:fill="auto"/>
          </w:tcPr>
          <w:p w14:paraId="299415B2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02" w:type="dxa"/>
            <w:shd w:val="clear" w:color="auto" w:fill="auto"/>
          </w:tcPr>
          <w:p w14:paraId="31111B4A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E57672" w:rsidRPr="00E57672" w14:paraId="37C450E1" w14:textId="77777777" w:rsidTr="00CD2789">
        <w:trPr>
          <w:trHeight w:val="330"/>
        </w:trPr>
        <w:tc>
          <w:tcPr>
            <w:tcW w:w="1088" w:type="dxa"/>
            <w:shd w:val="clear" w:color="auto" w:fill="auto"/>
            <w:hideMark/>
          </w:tcPr>
          <w:p w14:paraId="4DE061FB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DNF </w:t>
            </w:r>
          </w:p>
        </w:tc>
        <w:tc>
          <w:tcPr>
            <w:tcW w:w="972" w:type="dxa"/>
            <w:shd w:val="clear" w:color="auto" w:fill="auto"/>
            <w:hideMark/>
          </w:tcPr>
          <w:p w14:paraId="341BB838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67</w:t>
            </w:r>
          </w:p>
        </w:tc>
        <w:tc>
          <w:tcPr>
            <w:tcW w:w="972" w:type="dxa"/>
            <w:shd w:val="clear" w:color="auto" w:fill="auto"/>
            <w:hideMark/>
          </w:tcPr>
          <w:p w14:paraId="2677149C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396</w:t>
            </w:r>
          </w:p>
        </w:tc>
        <w:tc>
          <w:tcPr>
            <w:tcW w:w="972" w:type="dxa"/>
            <w:shd w:val="clear" w:color="auto" w:fill="auto"/>
            <w:hideMark/>
          </w:tcPr>
          <w:p w14:paraId="415E7D76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111</w:t>
            </w:r>
          </w:p>
        </w:tc>
        <w:tc>
          <w:tcPr>
            <w:tcW w:w="972" w:type="dxa"/>
            <w:shd w:val="clear" w:color="auto" w:fill="auto"/>
            <w:hideMark/>
          </w:tcPr>
          <w:p w14:paraId="60FFFB12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379</w:t>
            </w:r>
          </w:p>
        </w:tc>
        <w:tc>
          <w:tcPr>
            <w:tcW w:w="972" w:type="dxa"/>
            <w:shd w:val="clear" w:color="auto" w:fill="auto"/>
            <w:hideMark/>
          </w:tcPr>
          <w:p w14:paraId="574FCE42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170</w:t>
            </w:r>
          </w:p>
        </w:tc>
        <w:tc>
          <w:tcPr>
            <w:tcW w:w="813" w:type="dxa"/>
          </w:tcPr>
          <w:p w14:paraId="2BA8A952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084" w:type="dxa"/>
            <w:shd w:val="clear" w:color="auto" w:fill="auto"/>
          </w:tcPr>
          <w:p w14:paraId="0074857C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02" w:type="dxa"/>
            <w:shd w:val="clear" w:color="auto" w:fill="auto"/>
          </w:tcPr>
          <w:p w14:paraId="11319F98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E57672" w:rsidRPr="00E57672" w14:paraId="667EBEDC" w14:textId="77777777" w:rsidTr="00CD2789">
        <w:trPr>
          <w:trHeight w:val="330"/>
        </w:trPr>
        <w:tc>
          <w:tcPr>
            <w:tcW w:w="1088" w:type="dxa"/>
            <w:shd w:val="clear" w:color="auto" w:fill="auto"/>
          </w:tcPr>
          <w:p w14:paraId="015F91BC" w14:textId="77777777" w:rsidR="00E57672" w:rsidRPr="00E57672" w:rsidRDefault="00E57672" w:rsidP="00005A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FTVS</w:t>
            </w:r>
          </w:p>
        </w:tc>
        <w:tc>
          <w:tcPr>
            <w:tcW w:w="972" w:type="dxa"/>
            <w:shd w:val="clear" w:color="auto" w:fill="auto"/>
          </w:tcPr>
          <w:p w14:paraId="4A6687C1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A72C244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7F93971F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C197A18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86DD20B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813" w:type="dxa"/>
          </w:tcPr>
          <w:p w14:paraId="081FDC59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468</w:t>
            </w:r>
          </w:p>
        </w:tc>
        <w:tc>
          <w:tcPr>
            <w:tcW w:w="1084" w:type="dxa"/>
            <w:shd w:val="clear" w:color="auto" w:fill="auto"/>
          </w:tcPr>
          <w:p w14:paraId="4954E878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236</w:t>
            </w:r>
          </w:p>
        </w:tc>
        <w:tc>
          <w:tcPr>
            <w:tcW w:w="1302" w:type="dxa"/>
            <w:shd w:val="clear" w:color="auto" w:fill="auto"/>
          </w:tcPr>
          <w:p w14:paraId="59672EE4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101,72</w:t>
            </w:r>
          </w:p>
        </w:tc>
      </w:tr>
      <w:tr w:rsidR="00E57672" w:rsidRPr="00E57672" w14:paraId="29EACE8A" w14:textId="77777777" w:rsidTr="00CD2789">
        <w:trPr>
          <w:trHeight w:val="330"/>
        </w:trPr>
        <w:tc>
          <w:tcPr>
            <w:tcW w:w="1088" w:type="dxa"/>
            <w:shd w:val="clear" w:color="auto" w:fill="auto"/>
            <w:hideMark/>
          </w:tcPr>
          <w:p w14:paraId="276CFC8D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HHS </w:t>
            </w:r>
          </w:p>
        </w:tc>
        <w:tc>
          <w:tcPr>
            <w:tcW w:w="972" w:type="dxa"/>
            <w:shd w:val="clear" w:color="auto" w:fill="auto"/>
            <w:hideMark/>
          </w:tcPr>
          <w:p w14:paraId="1B218604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2435</w:t>
            </w:r>
          </w:p>
        </w:tc>
        <w:tc>
          <w:tcPr>
            <w:tcW w:w="972" w:type="dxa"/>
            <w:shd w:val="clear" w:color="auto" w:fill="auto"/>
            <w:hideMark/>
          </w:tcPr>
          <w:p w14:paraId="701F044B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3147</w:t>
            </w:r>
          </w:p>
        </w:tc>
        <w:tc>
          <w:tcPr>
            <w:tcW w:w="972" w:type="dxa"/>
            <w:shd w:val="clear" w:color="auto" w:fill="auto"/>
            <w:hideMark/>
          </w:tcPr>
          <w:p w14:paraId="70F49DF7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2050</w:t>
            </w:r>
          </w:p>
        </w:tc>
        <w:tc>
          <w:tcPr>
            <w:tcW w:w="972" w:type="dxa"/>
            <w:shd w:val="clear" w:color="auto" w:fill="auto"/>
            <w:hideMark/>
          </w:tcPr>
          <w:p w14:paraId="735CFC25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2500</w:t>
            </w:r>
          </w:p>
        </w:tc>
        <w:tc>
          <w:tcPr>
            <w:tcW w:w="972" w:type="dxa"/>
            <w:shd w:val="clear" w:color="auto" w:fill="auto"/>
            <w:hideMark/>
          </w:tcPr>
          <w:p w14:paraId="51421B8A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2472</w:t>
            </w:r>
          </w:p>
        </w:tc>
        <w:tc>
          <w:tcPr>
            <w:tcW w:w="813" w:type="dxa"/>
          </w:tcPr>
          <w:p w14:paraId="70275FF6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2711</w:t>
            </w:r>
          </w:p>
        </w:tc>
        <w:tc>
          <w:tcPr>
            <w:tcW w:w="1084" w:type="dxa"/>
            <w:shd w:val="clear" w:color="auto" w:fill="auto"/>
          </w:tcPr>
          <w:p w14:paraId="3199509C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239</w:t>
            </w:r>
          </w:p>
        </w:tc>
        <w:tc>
          <w:tcPr>
            <w:tcW w:w="1302" w:type="dxa"/>
            <w:shd w:val="clear" w:color="auto" w:fill="auto"/>
          </w:tcPr>
          <w:p w14:paraId="61B64E68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9,67</w:t>
            </w:r>
          </w:p>
        </w:tc>
      </w:tr>
      <w:tr w:rsidR="00E57672" w:rsidRPr="00E57672" w14:paraId="372FCC00" w14:textId="77777777" w:rsidTr="00CD2789">
        <w:trPr>
          <w:trHeight w:val="330"/>
        </w:trPr>
        <w:tc>
          <w:tcPr>
            <w:tcW w:w="1088" w:type="dxa"/>
            <w:shd w:val="clear" w:color="auto" w:fill="auto"/>
            <w:hideMark/>
          </w:tcPr>
          <w:p w14:paraId="3002470C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HSV </w:t>
            </w:r>
          </w:p>
        </w:tc>
        <w:tc>
          <w:tcPr>
            <w:tcW w:w="972" w:type="dxa"/>
            <w:shd w:val="clear" w:color="auto" w:fill="auto"/>
            <w:hideMark/>
          </w:tcPr>
          <w:p w14:paraId="626C52B3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2001</w:t>
            </w:r>
          </w:p>
        </w:tc>
        <w:tc>
          <w:tcPr>
            <w:tcW w:w="972" w:type="dxa"/>
            <w:shd w:val="clear" w:color="auto" w:fill="auto"/>
            <w:hideMark/>
          </w:tcPr>
          <w:p w14:paraId="70AD97D5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2354</w:t>
            </w:r>
          </w:p>
        </w:tc>
        <w:tc>
          <w:tcPr>
            <w:tcW w:w="972" w:type="dxa"/>
            <w:shd w:val="clear" w:color="auto" w:fill="auto"/>
            <w:hideMark/>
          </w:tcPr>
          <w:p w14:paraId="4EA6BB6B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2259</w:t>
            </w:r>
          </w:p>
        </w:tc>
        <w:tc>
          <w:tcPr>
            <w:tcW w:w="972" w:type="dxa"/>
            <w:shd w:val="clear" w:color="auto" w:fill="auto"/>
            <w:hideMark/>
          </w:tcPr>
          <w:p w14:paraId="6D70C738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2486</w:t>
            </w:r>
          </w:p>
        </w:tc>
        <w:tc>
          <w:tcPr>
            <w:tcW w:w="972" w:type="dxa"/>
            <w:shd w:val="clear" w:color="auto" w:fill="auto"/>
            <w:hideMark/>
          </w:tcPr>
          <w:p w14:paraId="1A9796E6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2446</w:t>
            </w:r>
          </w:p>
        </w:tc>
        <w:tc>
          <w:tcPr>
            <w:tcW w:w="813" w:type="dxa"/>
          </w:tcPr>
          <w:p w14:paraId="4484AA3B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2593</w:t>
            </w:r>
          </w:p>
        </w:tc>
        <w:tc>
          <w:tcPr>
            <w:tcW w:w="1084" w:type="dxa"/>
            <w:shd w:val="clear" w:color="auto" w:fill="auto"/>
          </w:tcPr>
          <w:p w14:paraId="30836783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147</w:t>
            </w:r>
          </w:p>
        </w:tc>
        <w:tc>
          <w:tcPr>
            <w:tcW w:w="1302" w:type="dxa"/>
            <w:shd w:val="clear" w:color="auto" w:fill="auto"/>
          </w:tcPr>
          <w:p w14:paraId="3C26CA68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6,01</w:t>
            </w:r>
          </w:p>
        </w:tc>
      </w:tr>
      <w:tr w:rsidR="00E57672" w:rsidRPr="00E57672" w14:paraId="74E0686D" w14:textId="77777777" w:rsidTr="00CD2789">
        <w:trPr>
          <w:trHeight w:val="330"/>
        </w:trPr>
        <w:tc>
          <w:tcPr>
            <w:tcW w:w="1088" w:type="dxa"/>
            <w:shd w:val="clear" w:color="auto" w:fill="auto"/>
            <w:hideMark/>
          </w:tcPr>
          <w:p w14:paraId="3FB1FC22" w14:textId="77777777" w:rsidR="00E57672" w:rsidRPr="00E57672" w:rsidRDefault="00E57672" w:rsidP="00005A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LUP </w:t>
            </w:r>
          </w:p>
        </w:tc>
        <w:tc>
          <w:tcPr>
            <w:tcW w:w="972" w:type="dxa"/>
            <w:shd w:val="clear" w:color="auto" w:fill="auto"/>
            <w:hideMark/>
          </w:tcPr>
          <w:p w14:paraId="2A227FEA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1494</w:t>
            </w:r>
          </w:p>
        </w:tc>
        <w:tc>
          <w:tcPr>
            <w:tcW w:w="972" w:type="dxa"/>
            <w:shd w:val="clear" w:color="auto" w:fill="auto"/>
            <w:hideMark/>
          </w:tcPr>
          <w:p w14:paraId="08920C80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1754</w:t>
            </w:r>
          </w:p>
        </w:tc>
        <w:tc>
          <w:tcPr>
            <w:tcW w:w="972" w:type="dxa"/>
            <w:shd w:val="clear" w:color="auto" w:fill="auto"/>
            <w:hideMark/>
          </w:tcPr>
          <w:p w14:paraId="65F651D4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1322</w:t>
            </w:r>
          </w:p>
        </w:tc>
        <w:tc>
          <w:tcPr>
            <w:tcW w:w="972" w:type="dxa"/>
            <w:shd w:val="clear" w:color="auto" w:fill="auto"/>
            <w:hideMark/>
          </w:tcPr>
          <w:p w14:paraId="35AE2F39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1066</w:t>
            </w:r>
          </w:p>
        </w:tc>
        <w:tc>
          <w:tcPr>
            <w:tcW w:w="972" w:type="dxa"/>
            <w:shd w:val="clear" w:color="auto" w:fill="auto"/>
            <w:hideMark/>
          </w:tcPr>
          <w:p w14:paraId="76566530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1295</w:t>
            </w:r>
          </w:p>
        </w:tc>
        <w:tc>
          <w:tcPr>
            <w:tcW w:w="813" w:type="dxa"/>
          </w:tcPr>
          <w:p w14:paraId="6B74C737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kern w:val="0"/>
                <w:sz w:val="24"/>
                <w:szCs w:val="24"/>
                <w:lang w:eastAsia="nb-NO"/>
                <w14:ligatures w14:val="none"/>
              </w:rPr>
              <w:t>1474</w:t>
            </w:r>
          </w:p>
        </w:tc>
        <w:tc>
          <w:tcPr>
            <w:tcW w:w="1084" w:type="dxa"/>
            <w:shd w:val="clear" w:color="auto" w:fill="auto"/>
          </w:tcPr>
          <w:p w14:paraId="7A0B6EA8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179</w:t>
            </w:r>
          </w:p>
        </w:tc>
        <w:tc>
          <w:tcPr>
            <w:tcW w:w="1302" w:type="dxa"/>
            <w:shd w:val="clear" w:color="auto" w:fill="auto"/>
          </w:tcPr>
          <w:p w14:paraId="23A10F9B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13,82</w:t>
            </w:r>
          </w:p>
        </w:tc>
      </w:tr>
      <w:tr w:rsidR="00E57672" w:rsidRPr="00E57672" w14:paraId="142E7E3F" w14:textId="77777777" w:rsidTr="00CD2789">
        <w:trPr>
          <w:trHeight w:val="346"/>
        </w:trPr>
        <w:tc>
          <w:tcPr>
            <w:tcW w:w="1088" w:type="dxa"/>
            <w:shd w:val="clear" w:color="000000" w:fill="D9F2D0"/>
            <w:hideMark/>
          </w:tcPr>
          <w:p w14:paraId="60130380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Sum</w:t>
            </w:r>
          </w:p>
        </w:tc>
        <w:tc>
          <w:tcPr>
            <w:tcW w:w="972" w:type="dxa"/>
            <w:shd w:val="clear" w:color="000000" w:fill="D9F2D0"/>
            <w:hideMark/>
          </w:tcPr>
          <w:p w14:paraId="547A2089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6773</w:t>
            </w:r>
          </w:p>
        </w:tc>
        <w:tc>
          <w:tcPr>
            <w:tcW w:w="972" w:type="dxa"/>
            <w:shd w:val="clear" w:color="000000" w:fill="D9F2D0"/>
            <w:hideMark/>
          </w:tcPr>
          <w:p w14:paraId="6C3F1C35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8525</w:t>
            </w:r>
          </w:p>
        </w:tc>
        <w:tc>
          <w:tcPr>
            <w:tcW w:w="972" w:type="dxa"/>
            <w:shd w:val="clear" w:color="000000" w:fill="D9F2D0"/>
            <w:hideMark/>
          </w:tcPr>
          <w:p w14:paraId="4C2A016F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  <w:t>6402</w:t>
            </w:r>
          </w:p>
        </w:tc>
        <w:tc>
          <w:tcPr>
            <w:tcW w:w="972" w:type="dxa"/>
            <w:shd w:val="clear" w:color="000000" w:fill="D9F2D0"/>
            <w:hideMark/>
          </w:tcPr>
          <w:p w14:paraId="0285D39F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7153</w:t>
            </w:r>
          </w:p>
        </w:tc>
        <w:tc>
          <w:tcPr>
            <w:tcW w:w="972" w:type="dxa"/>
            <w:shd w:val="clear" w:color="000000" w:fill="D9F2D0"/>
            <w:hideMark/>
          </w:tcPr>
          <w:p w14:paraId="63143B7F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  <w:t>6690</w:t>
            </w:r>
          </w:p>
        </w:tc>
        <w:tc>
          <w:tcPr>
            <w:tcW w:w="813" w:type="dxa"/>
            <w:shd w:val="clear" w:color="000000" w:fill="D9F2D0"/>
          </w:tcPr>
          <w:p w14:paraId="1A3B74F2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  <w:t>7512</w:t>
            </w:r>
          </w:p>
        </w:tc>
        <w:tc>
          <w:tcPr>
            <w:tcW w:w="1084" w:type="dxa"/>
            <w:shd w:val="clear" w:color="000000" w:fill="D9F2D0"/>
          </w:tcPr>
          <w:p w14:paraId="7602316A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  <w:t>822</w:t>
            </w:r>
          </w:p>
        </w:tc>
        <w:tc>
          <w:tcPr>
            <w:tcW w:w="1302" w:type="dxa"/>
            <w:shd w:val="clear" w:color="000000" w:fill="D9F2D0"/>
          </w:tcPr>
          <w:p w14:paraId="4D2EB6FA" w14:textId="77777777" w:rsidR="00E57672" w:rsidRPr="00E57672" w:rsidRDefault="00E57672" w:rsidP="00005A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nb-NO"/>
                <w14:ligatures w14:val="none"/>
              </w:rPr>
              <w:t>12,29</w:t>
            </w:r>
          </w:p>
        </w:tc>
      </w:tr>
    </w:tbl>
    <w:p w14:paraId="56AE002A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p w14:paraId="6C493DD2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6580"/>
        <w:gridCol w:w="1344"/>
        <w:gridCol w:w="966"/>
      </w:tblGrid>
      <w:tr w:rsidR="00CD2789" w:rsidRPr="00E57672" w14:paraId="1E17D815" w14:textId="77777777" w:rsidTr="005260E9">
        <w:trPr>
          <w:trHeight w:val="306"/>
          <w:tblHeader/>
        </w:trPr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50D59713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2D11A26C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ALB</w:t>
            </w:r>
          </w:p>
        </w:tc>
        <w:tc>
          <w:tcPr>
            <w:tcW w:w="1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1890E001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Plasser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</w:tcPr>
          <w:p w14:paraId="3821E84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2025</w:t>
            </w:r>
          </w:p>
        </w:tc>
      </w:tr>
      <w:tr w:rsidR="00CD2789" w:rsidRPr="00E57672" w14:paraId="54D177F5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3C96A6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5398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104DEC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Agronomi, 2. og 3. studieår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E2F91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BD7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</w:t>
            </w:r>
          </w:p>
        </w:tc>
      </w:tr>
      <w:tr w:rsidR="00CD2789" w:rsidRPr="00E57672" w14:paraId="749ACF78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2F3E38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5399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16C4646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Landbruksteknikk, 2. og 3. studieår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D0C6E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F2F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</w:t>
            </w:r>
          </w:p>
        </w:tc>
      </w:tr>
      <w:tr w:rsidR="00CD2789" w:rsidRPr="00E57672" w14:paraId="58CCB743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21627F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5451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708858C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bærekraftig jordbruk, deltid over 3 år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F8431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72B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26</w:t>
            </w:r>
          </w:p>
        </w:tc>
      </w:tr>
      <w:tr w:rsidR="00CD2789" w:rsidRPr="00E57672" w14:paraId="7B3D7C8A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9F637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5459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DB71203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bærekraftig skogforvaltning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3AD1C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794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51</w:t>
            </w:r>
          </w:p>
        </w:tc>
      </w:tr>
      <w:tr w:rsidR="00CD2789" w:rsidRPr="00E57672" w14:paraId="57ECDCED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0DFAEC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5461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0419AE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anvendt bioteknologi og biomedisin – Norske søkere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E0851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066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59</w:t>
            </w:r>
          </w:p>
        </w:tc>
      </w:tr>
      <w:tr w:rsidR="00CD2789" w:rsidRPr="00E57672" w14:paraId="0FC5481A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4E44D8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5462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57F47A7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anvendt økologi- Norske søkere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ECA51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D5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39</w:t>
            </w:r>
          </w:p>
        </w:tc>
      </w:tr>
      <w:tr w:rsidR="00CD2789" w:rsidRPr="00E57672" w14:paraId="27A751DB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E6BBA6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5453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5DADAA9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in Applied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Ecology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– utenfor EU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0345A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924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23</w:t>
            </w:r>
          </w:p>
        </w:tc>
      </w:tr>
      <w:tr w:rsidR="00CD2789" w:rsidRPr="00E57672" w14:paraId="2EAAB9D6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FC107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5458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910206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in Applied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Biotechnology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and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Biomedical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Sciences – utenfor EU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B92A8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16D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30</w:t>
            </w:r>
          </w:p>
        </w:tc>
      </w:tr>
      <w:tr w:rsidR="00CD2789" w:rsidRPr="00E57672" w14:paraId="3EF16069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6A80DE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5454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82B060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in Applied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Ecology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- innenfor Eu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92241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607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17</w:t>
            </w:r>
          </w:p>
        </w:tc>
      </w:tr>
      <w:tr w:rsidR="00CD2789" w:rsidRPr="00E57672" w14:paraId="2CE73851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D0C82B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5460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3FFC03B" w14:textId="6634FF81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anvendt bioteknologi og biomedisin – inn</w:t>
            </w:r>
            <w:r w:rsidR="005260E9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en</w:t>
            </w: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for Eu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7E8D2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EA0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11</w:t>
            </w:r>
          </w:p>
        </w:tc>
      </w:tr>
      <w:tr w:rsidR="00CD2789" w:rsidRPr="00E57672" w14:paraId="75EB87A5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3D684B6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Totalt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6520747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292019B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</w:tcPr>
          <w:p w14:paraId="7C613A8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266</w:t>
            </w:r>
          </w:p>
        </w:tc>
      </w:tr>
    </w:tbl>
    <w:p w14:paraId="67BFBDE0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sz w:val="24"/>
          <w:szCs w:val="24"/>
          <w:lang w:eastAsia="nb-NO"/>
          <w14:ligatures w14:val="none"/>
        </w:rPr>
      </w:pPr>
    </w:p>
    <w:p w14:paraId="66E54845" w14:textId="777FBB04" w:rsidR="005260E9" w:rsidRDefault="005260E9">
      <w:pPr>
        <w:spacing w:line="276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>
        <w:rPr>
          <w:rFonts w:ascii="Calibri" w:eastAsia="Calibri" w:hAnsi="Calibri" w:cs="Calibri"/>
          <w:kern w:val="0"/>
          <w:lang w:eastAsia="nb-NO"/>
          <w14:ligatures w14:val="none"/>
        </w:rPr>
        <w:br w:type="page"/>
      </w:r>
    </w:p>
    <w:p w14:paraId="7A366EF4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6531"/>
        <w:gridCol w:w="1043"/>
        <w:gridCol w:w="1040"/>
      </w:tblGrid>
      <w:tr w:rsidR="00CD2789" w:rsidRPr="00E57672" w14:paraId="5F9AC118" w14:textId="77777777" w:rsidTr="00CD2789">
        <w:trPr>
          <w:trHeight w:val="306"/>
          <w:tblHeader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05126D71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2EFD2A85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FTVS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F2D0"/>
            <w:vAlign w:val="center"/>
            <w:hideMark/>
          </w:tcPr>
          <w:p w14:paraId="4154F912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Plasser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0F3ABF3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2025</w:t>
            </w:r>
          </w:p>
        </w:tc>
      </w:tr>
      <w:tr w:rsidR="00CD2789" w:rsidRPr="00E57672" w14:paraId="52BB3C97" w14:textId="77777777" w:rsidTr="00CD278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E8F4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1000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AB324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film og TV - Foto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72F9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ADF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68</w:t>
            </w:r>
          </w:p>
        </w:tc>
      </w:tr>
      <w:tr w:rsidR="00CD2789" w:rsidRPr="00E57672" w14:paraId="54723212" w14:textId="77777777" w:rsidTr="00CD278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0617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1001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71E2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film og TV - Lyd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D23A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64C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</w:tr>
      <w:tr w:rsidR="00CD2789" w:rsidRPr="00E57672" w14:paraId="4D717BDA" w14:textId="77777777" w:rsidTr="00CD278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7B0A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1002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4202B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film og TV - Klipp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FEC5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4AD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38</w:t>
            </w:r>
          </w:p>
        </w:tc>
      </w:tr>
      <w:tr w:rsidR="00CD2789" w:rsidRPr="00E57672" w14:paraId="0B39D066" w14:textId="77777777" w:rsidTr="00CD278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9261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1003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7670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film og TV - Manus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71D4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EE6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56</w:t>
            </w:r>
          </w:p>
        </w:tc>
      </w:tr>
      <w:tr w:rsidR="00CD2789" w:rsidRPr="00E57672" w14:paraId="093EFDCD" w14:textId="77777777" w:rsidTr="00CD278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C957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1004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FE1FB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film og TV - Produsent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284A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EB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30</w:t>
            </w:r>
          </w:p>
        </w:tc>
      </w:tr>
      <w:tr w:rsidR="00CD2789" w:rsidRPr="00E57672" w14:paraId="785F1225" w14:textId="77777777" w:rsidTr="00CD278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B5EB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1005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8C6F22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film og TV - Produksjonsdesign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06C7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AC0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14</w:t>
            </w:r>
          </w:p>
        </w:tc>
      </w:tr>
      <w:tr w:rsidR="00CD2789" w:rsidRPr="00E57672" w14:paraId="0F6BD589" w14:textId="77777777" w:rsidTr="00CD278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819E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1006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17053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film og TV - Regi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0F04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BB5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164</w:t>
            </w:r>
          </w:p>
        </w:tc>
      </w:tr>
      <w:tr w:rsidR="00CD2789" w:rsidRPr="00E57672" w14:paraId="4F89F4CA" w14:textId="77777777" w:rsidTr="00CD2789">
        <w:trPr>
          <w:trHeight w:val="30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1BD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6464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5833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Virtual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Reality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og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Augmented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Reality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heltid (engelskspråklig)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819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EE4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18</w:t>
            </w:r>
          </w:p>
        </w:tc>
      </w:tr>
      <w:tr w:rsidR="00CD2789" w:rsidRPr="00E57672" w14:paraId="4EE7313A" w14:textId="77777777" w:rsidTr="00CD2789">
        <w:trPr>
          <w:trHeight w:val="30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F7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6008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3102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animasjon og digital kunst – innenfor Eu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019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F00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34</w:t>
            </w:r>
          </w:p>
        </w:tc>
      </w:tr>
      <w:tr w:rsidR="00CD2789" w:rsidRPr="00E57672" w14:paraId="65D2DE8D" w14:textId="77777777" w:rsidTr="00CD2789">
        <w:trPr>
          <w:trHeight w:val="30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506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6009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E43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spillteknologi og simulering- innenfor Eu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3AC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B20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31</w:t>
            </w:r>
          </w:p>
        </w:tc>
      </w:tr>
      <w:tr w:rsidR="00CD2789" w:rsidRPr="00E57672" w14:paraId="10C7BEF8" w14:textId="77777777" w:rsidTr="00CD2789">
        <w:trPr>
          <w:trHeight w:val="30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BE3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6451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E22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Add-on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programme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in Virtual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Reality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and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Augmented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Reality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fulltime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9E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7F4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</w:tr>
      <w:tr w:rsidR="00CD2789" w:rsidRPr="00E57672" w14:paraId="5888B2C8" w14:textId="77777777" w:rsidTr="00CD2789">
        <w:trPr>
          <w:trHeight w:val="30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59F5F6A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Totalt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4C0528B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7CF87E9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06195E1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468</w:t>
            </w:r>
          </w:p>
        </w:tc>
      </w:tr>
    </w:tbl>
    <w:p w14:paraId="0F3F75FB" w14:textId="77777777" w:rsidR="00E57672" w:rsidRPr="00E57672" w:rsidRDefault="00E57672" w:rsidP="00E57672">
      <w:pPr>
        <w:spacing w:after="0" w:line="238" w:lineRule="auto"/>
        <w:ind w:right="6226"/>
        <w:jc w:val="both"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109DD110" w14:textId="06CAA7DE" w:rsidR="00E57672" w:rsidRPr="00E57672" w:rsidRDefault="00E57672" w:rsidP="00E57672">
      <w:pPr>
        <w:spacing w:after="16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</w:p>
    <w:tbl>
      <w:tblPr>
        <w:tblW w:w="10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7340"/>
        <w:gridCol w:w="995"/>
        <w:gridCol w:w="1134"/>
      </w:tblGrid>
      <w:tr w:rsidR="00CD2789" w:rsidRPr="00E57672" w14:paraId="220C0954" w14:textId="77777777" w:rsidTr="005260E9">
        <w:trPr>
          <w:trHeight w:val="306"/>
          <w:tblHeader/>
        </w:trPr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2D6BA071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3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14F6DA48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HHS</w:t>
            </w:r>
          </w:p>
        </w:tc>
        <w:tc>
          <w:tcPr>
            <w:tcW w:w="9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5D20BDB8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Plasser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</w:tcPr>
          <w:p w14:paraId="45BCD08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2025</w:t>
            </w:r>
          </w:p>
        </w:tc>
      </w:tr>
      <w:tr w:rsidR="00CD2789" w:rsidRPr="00E57672" w14:paraId="2FB29391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2CEA87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2000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D21CBF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Personalutvikling og ledelse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9AFB2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478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142</w:t>
            </w:r>
          </w:p>
        </w:tc>
      </w:tr>
      <w:tr w:rsidR="00CD2789" w:rsidRPr="00E57672" w14:paraId="3982D896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D3F41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2008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E48356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Arbeidsrett 15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sp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36886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E1D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333</w:t>
            </w:r>
          </w:p>
        </w:tc>
      </w:tr>
      <w:tr w:rsidR="00CD2789" w:rsidRPr="00E57672" w14:paraId="074DB8D1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BBBCB2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2052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E6CAC9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Halvårsstudium i risiko, sårbarhet &amp; beredskap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271E8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0F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317</w:t>
            </w:r>
          </w:p>
        </w:tc>
      </w:tr>
      <w:tr w:rsidR="00CD2789" w:rsidRPr="00E57672" w14:paraId="40B161CF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BB7E27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2053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879014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Bachelor i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serviceled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&amp;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m.føring</w:t>
            </w:r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,Rena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(søkere med fagbrev)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338E5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5E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17</w:t>
            </w:r>
          </w:p>
        </w:tc>
      </w:tr>
      <w:tr w:rsidR="00CD2789" w:rsidRPr="00E57672" w14:paraId="532340D0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020EA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2091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9F7F47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Halvårsstudium i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Kunnskapledelse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Kongsvinger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69E85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0BB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131</w:t>
            </w:r>
          </w:p>
        </w:tc>
      </w:tr>
      <w:tr w:rsidR="00CD2789" w:rsidRPr="00E57672" w14:paraId="7C3A9CF5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A7A53C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2093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1ED3943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Bærekraftsregnskap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og samfunnsansvarsrapportering, Kongsvinger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BA80C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EFA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</w:tr>
      <w:tr w:rsidR="00CD2789" w:rsidRPr="00E57672" w14:paraId="4C2F4E00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FA4592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2300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EFD8B5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Helserett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D7051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9E9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321</w:t>
            </w:r>
          </w:p>
        </w:tc>
      </w:tr>
      <w:tr w:rsidR="00CD2789" w:rsidRPr="00E57672" w14:paraId="4BB2DAAA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DD02B3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2351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615E4CC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Påbygging i regnskap og økonomirådgivning – nettbasert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F7327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B55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168</w:t>
            </w:r>
          </w:p>
        </w:tc>
      </w:tr>
      <w:tr w:rsidR="00CD2789" w:rsidRPr="00E57672" w14:paraId="0B820646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F7C9B0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2400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535B1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bærekraftig innovasjon og ledelse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DB5B0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37D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73</w:t>
            </w:r>
          </w:p>
        </w:tc>
      </w:tr>
      <w:tr w:rsidR="00CD2789" w:rsidRPr="00E57672" w14:paraId="07AF88BC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6375CE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2401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4F31F71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psykologi med fordypning i miljøpsykologi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0A2DF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B2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68</w:t>
            </w:r>
          </w:p>
        </w:tc>
      </w:tr>
      <w:tr w:rsidR="00CD2789" w:rsidRPr="00E57672" w14:paraId="5F677EA9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41D518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2449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CCF7C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økonomi og ledelse- digital ledelse &amp;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forr.utvik</w:t>
            </w:r>
            <w:proofErr w:type="spellEnd"/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,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deltid,K</w:t>
            </w:r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.vinger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4ADB2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EF5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72</w:t>
            </w:r>
          </w:p>
        </w:tc>
      </w:tr>
      <w:tr w:rsidR="00CD2789" w:rsidRPr="00E57672" w14:paraId="72264249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072FAA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2450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606A9A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økonomi og ledelse- digital ledelse &amp;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forr.utvik</w:t>
            </w:r>
            <w:proofErr w:type="spellEnd"/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,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heltid,K</w:t>
            </w:r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.vinger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A7C62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04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29</w:t>
            </w:r>
          </w:p>
        </w:tc>
      </w:tr>
      <w:tr w:rsidR="00CD2789" w:rsidRPr="00E57672" w14:paraId="03C7D75E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C9D4E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2451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9FA1284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økonomi og ledelse- Siviløkonom- økonomistyring, heltid, Rena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A50EF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8E5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32</w:t>
            </w:r>
          </w:p>
        </w:tc>
      </w:tr>
      <w:tr w:rsidR="00CD2789" w:rsidRPr="00E57672" w14:paraId="1FCBFD8B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49DF4F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2452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ACB439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økonomi og ledelse- Siviløkonom- økonomistyring, deltid, Rena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ED5AA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BBC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75</w:t>
            </w:r>
          </w:p>
        </w:tc>
      </w:tr>
      <w:tr w:rsidR="00CD2789" w:rsidRPr="00E57672" w14:paraId="50B0B76A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FCA8FC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2453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FA3CF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økonomi og ledelse -Siviløkonom - markedsføringsledelse, heltid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02168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E78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</w:tr>
      <w:tr w:rsidR="00CD2789" w:rsidRPr="00E57672" w14:paraId="39A866C3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6792B2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2454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1789816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økonomi og ledelse -Siviløkonom - markedsføringsledelse, deltid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6F4A9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2C3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</w:tr>
      <w:tr w:rsidR="00CD2789" w:rsidRPr="00E57672" w14:paraId="2CC8315D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990793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2458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6860EE4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off. ledelse og styring -organisasjon og ledelse, 90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sp.deltid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F5FC3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CC8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157</w:t>
            </w:r>
          </w:p>
        </w:tc>
      </w:tr>
      <w:tr w:rsidR="00CD2789" w:rsidRPr="00E57672" w14:paraId="41876E55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71A873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2459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FC1246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off. ledelse og styring - organisasjon og ledelse, 120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sp.deltid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9FBB0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92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86</w:t>
            </w:r>
          </w:p>
        </w:tc>
      </w:tr>
      <w:tr w:rsidR="00CD2789" w:rsidRPr="00E57672" w14:paraId="15D79EFC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3A079B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2465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E69215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økonomi og ledelse - markedsføringsledelse, heltid, Rena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231D11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893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</w:tr>
      <w:tr w:rsidR="00CD2789" w:rsidRPr="00E57672" w14:paraId="6A71A0B5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BFAEE0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2466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48A837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økonomi og ledelse - markedsføringsledelse, deltid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E369C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235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13</w:t>
            </w:r>
          </w:p>
        </w:tc>
      </w:tr>
      <w:tr w:rsidR="00CD2789" w:rsidRPr="00E57672" w14:paraId="0AF7E47E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42F321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2467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1A1A39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off. ledelse og styring - beredskap og krisehåndtering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0E1F7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758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243</w:t>
            </w:r>
          </w:p>
        </w:tc>
      </w:tr>
      <w:tr w:rsidR="00CD2789" w:rsidRPr="00E57672" w14:paraId="64C09249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305610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2468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0675C2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off. ledelse og styring - beredskap og krisehåndtering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46F02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718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142</w:t>
            </w:r>
          </w:p>
        </w:tc>
      </w:tr>
      <w:tr w:rsidR="00CD2789" w:rsidRPr="00E57672" w14:paraId="2688626D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AB8E28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2469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1D6E6A7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Økonomi og ledelse,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siv.økonom</w:t>
            </w:r>
            <w:proofErr w:type="spellEnd"/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, business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analytics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deltid – Norske søkere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5B627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28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48</w:t>
            </w:r>
          </w:p>
        </w:tc>
      </w:tr>
      <w:tr w:rsidR="00CD2789" w:rsidRPr="00E57672" w14:paraId="5C326E5E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34A79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2470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40D59D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Økonomi og ledelse, </w:t>
            </w:r>
            <w:proofErr w:type="spellStart"/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siv.økonom</w:t>
            </w:r>
            <w:proofErr w:type="spellEnd"/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, business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analytics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heltid -Norske søkere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3B6F3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905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64</w:t>
            </w:r>
          </w:p>
        </w:tc>
      </w:tr>
      <w:tr w:rsidR="00CD2789" w:rsidRPr="00E57672" w14:paraId="619E6854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5C0F25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2446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61E373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of Science in Business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Adm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- Business Analytics, heltid – Utenfor EU/EØS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03A297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AD3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74</w:t>
            </w:r>
          </w:p>
        </w:tc>
      </w:tr>
      <w:tr w:rsidR="00CD2789" w:rsidRPr="00E57672" w14:paraId="66BB506F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155AF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2471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4FD0FB" w14:textId="77777777" w:rsidR="00CD2789" w:rsidRPr="00E57672" w:rsidRDefault="00CD2789" w:rsidP="00005AB4">
            <w:pPr>
              <w:spacing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hAnsi="Calibri" w:cs="Calibri"/>
              </w:rPr>
              <w:t xml:space="preserve">Økonomi og ledelse, business </w:t>
            </w:r>
            <w:proofErr w:type="spellStart"/>
            <w:r w:rsidRPr="00E57672">
              <w:rPr>
                <w:rFonts w:ascii="Calibri" w:hAnsi="Calibri" w:cs="Calibri"/>
              </w:rPr>
              <w:t>analytics</w:t>
            </w:r>
            <w:proofErr w:type="spellEnd"/>
            <w:r w:rsidRPr="00E57672">
              <w:rPr>
                <w:rFonts w:ascii="Calibri" w:hAnsi="Calibri" w:cs="Calibri"/>
              </w:rPr>
              <w:t>, deltid- Norske søkere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1114C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7A5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21</w:t>
            </w:r>
          </w:p>
        </w:tc>
      </w:tr>
      <w:tr w:rsidR="00CD2789" w:rsidRPr="00E57672" w14:paraId="7FD550C8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099FA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2472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3E574D" w14:textId="77777777" w:rsidR="00CD2789" w:rsidRPr="00E57672" w:rsidRDefault="00CD2789" w:rsidP="00005AB4">
            <w:pPr>
              <w:spacing w:line="240" w:lineRule="auto"/>
              <w:rPr>
                <w:rFonts w:ascii="Calibri" w:hAnsi="Calibri" w:cs="Calibri"/>
              </w:rPr>
            </w:pPr>
            <w:r w:rsidRPr="00E57672">
              <w:rPr>
                <w:rFonts w:ascii="Calibri" w:hAnsi="Calibri" w:cs="Calibri"/>
              </w:rPr>
              <w:t xml:space="preserve">Økonomi og ledelse, business </w:t>
            </w:r>
            <w:proofErr w:type="spellStart"/>
            <w:r w:rsidRPr="00E57672">
              <w:rPr>
                <w:rFonts w:ascii="Calibri" w:hAnsi="Calibri" w:cs="Calibri"/>
              </w:rPr>
              <w:t>analytics</w:t>
            </w:r>
            <w:proofErr w:type="spellEnd"/>
            <w:r w:rsidRPr="00E57672">
              <w:rPr>
                <w:rFonts w:ascii="Calibri" w:hAnsi="Calibri" w:cs="Calibri"/>
              </w:rPr>
              <w:t>, heltid Norske søkere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A8276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3EC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17</w:t>
            </w:r>
          </w:p>
        </w:tc>
      </w:tr>
      <w:tr w:rsidR="00CD2789" w:rsidRPr="00E57672" w14:paraId="3436CA5D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588FA2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2447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2F24B04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 økonomi og ledelse – siviløkonom - business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analytics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deltid – Innenfor Eu/EØS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34BAE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7A3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4ADDC0AD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4FE26A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2448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51EB356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 økonomi og ledelse – siviløkonom - business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analytics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heltid- Innenfor EU/EØS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D2A0B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C5F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11</w:t>
            </w:r>
          </w:p>
        </w:tc>
      </w:tr>
      <w:tr w:rsidR="00CD2789" w:rsidRPr="00E57672" w14:paraId="4999E587" w14:textId="77777777" w:rsidTr="005260E9">
        <w:trPr>
          <w:trHeight w:val="306"/>
        </w:trPr>
        <w:tc>
          <w:tcPr>
            <w:tcW w:w="7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38358C9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Totalt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795FF56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/>
            <w:vAlign w:val="center"/>
            <w:hideMark/>
          </w:tcPr>
          <w:p w14:paraId="7155EA6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1010 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</w:tcPr>
          <w:p w14:paraId="46DA8A9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2711</w:t>
            </w:r>
          </w:p>
        </w:tc>
      </w:tr>
    </w:tbl>
    <w:p w14:paraId="300736F9" w14:textId="77777777" w:rsidR="00E57672" w:rsidRPr="00E57672" w:rsidRDefault="00E57672" w:rsidP="00E57672">
      <w:pPr>
        <w:spacing w:after="0" w:line="238" w:lineRule="auto"/>
        <w:ind w:right="5506"/>
        <w:jc w:val="both"/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</w:pPr>
    </w:p>
    <w:p w14:paraId="1FD4BA83" w14:textId="77777777" w:rsidR="00E57672" w:rsidRPr="00E57672" w:rsidRDefault="00E57672" w:rsidP="00E57672">
      <w:pPr>
        <w:spacing w:after="160" w:line="259" w:lineRule="auto"/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br w:type="page"/>
      </w:r>
    </w:p>
    <w:p w14:paraId="3F03F514" w14:textId="77777777" w:rsidR="00E57672" w:rsidRPr="00E57672" w:rsidRDefault="00E57672" w:rsidP="00E57672">
      <w:pPr>
        <w:spacing w:after="0" w:line="238" w:lineRule="auto"/>
        <w:ind w:right="5506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nb-NO"/>
          <w14:ligatures w14:val="none"/>
        </w:rPr>
      </w:pPr>
    </w:p>
    <w:tbl>
      <w:tblPr>
        <w:tblW w:w="42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6036"/>
        <w:gridCol w:w="1127"/>
        <w:gridCol w:w="809"/>
      </w:tblGrid>
      <w:tr w:rsidR="00CD2789" w:rsidRPr="00E57672" w14:paraId="52D5C15D" w14:textId="77777777" w:rsidTr="00CD2789">
        <w:trPr>
          <w:trHeight w:val="306"/>
          <w:tblHeader/>
        </w:trPr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15DDD0AB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4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799ADFC6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HSV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45879CD9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Plasser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52ED1B1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2025</w:t>
            </w:r>
          </w:p>
        </w:tc>
      </w:tr>
      <w:tr w:rsidR="00CD2789" w:rsidRPr="00E57672" w14:paraId="4CF25B80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7F59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3395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463FE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Lærerutd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1.-13. trinn, kroppsøving og idrettsfag, 2. -5. studieår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F7AC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0CE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</w:t>
            </w:r>
          </w:p>
        </w:tc>
      </w:tr>
      <w:tr w:rsidR="00CD2789" w:rsidRPr="00E57672" w14:paraId="32DD4F67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D170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3396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59B6C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Idrett - treningsfysiologi, 2. og 3. studieår - Lillehammer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6739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E01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12</w:t>
            </w:r>
          </w:p>
        </w:tc>
      </w:tr>
      <w:tr w:rsidR="00CD2789" w:rsidRPr="00E57672" w14:paraId="0C76DD2F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BF41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3397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FEFB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Folkehelse, 2. og 3. studieår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D40B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54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</w:t>
            </w:r>
          </w:p>
        </w:tc>
      </w:tr>
      <w:tr w:rsidR="00CD2789" w:rsidRPr="00E57672" w14:paraId="2B52F385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667D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3301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A2487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Veiledning i Arbeids- og velferdsforvaltningen (NAV)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83A3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0D0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50</w:t>
            </w:r>
          </w:p>
        </w:tc>
      </w:tr>
      <w:tr w:rsidR="00CD2789" w:rsidRPr="00E57672" w14:paraId="72C52F39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5057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3303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C073E2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Veilederutd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for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praksisveiled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. for helse, sosial og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velferdst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.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Lilleh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A9F6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FC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17</w:t>
            </w:r>
          </w:p>
        </w:tc>
      </w:tr>
      <w:tr w:rsidR="00CD2789" w:rsidRPr="00E57672" w14:paraId="03D70C78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1A09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3308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B40BC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Videreutdanning i karriereveiledning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F51C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926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92</w:t>
            </w:r>
          </w:p>
        </w:tc>
      </w:tr>
      <w:tr w:rsidR="00CD2789" w:rsidRPr="00E57672" w14:paraId="6BCF5B95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619E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3351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1CA99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Veilederutd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for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praksisveiled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. for helse, sosial og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velferdst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. Elverum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36E5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297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38</w:t>
            </w:r>
          </w:p>
        </w:tc>
      </w:tr>
      <w:tr w:rsidR="00CD2789" w:rsidRPr="00E57672" w14:paraId="251D8FF9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962A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3353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AA6D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Videreutdanning i eldreomsorg med vekt på psykisk helse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0525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A82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35</w:t>
            </w:r>
          </w:p>
        </w:tc>
      </w:tr>
      <w:tr w:rsidR="00CD2789" w:rsidRPr="00E57672" w14:paraId="3E5ADCB1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8FA6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3359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1A3A8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Videreutdanning i rehabilitering, samhandling og ledelse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4E87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C3C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62</w:t>
            </w:r>
          </w:p>
        </w:tc>
      </w:tr>
      <w:tr w:rsidR="00CD2789" w:rsidRPr="00E57672" w14:paraId="155FE3D7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1427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3366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F0036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Videreutdanning i sosialpedagogikk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08D3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6D7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66</w:t>
            </w:r>
          </w:p>
        </w:tc>
      </w:tr>
      <w:tr w:rsidR="00CD2789" w:rsidRPr="00E57672" w14:paraId="19E09E3B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4654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3368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9E3B26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Tverrfaglig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videreutd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. i psykisk helse-, rus- og avhengighetsarbeid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FD8E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06A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288</w:t>
            </w:r>
          </w:p>
        </w:tc>
      </w:tr>
      <w:tr w:rsidR="00CD2789" w:rsidRPr="00E57672" w14:paraId="54977139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F9C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3440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41D0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Kommunikasjon i profesjonelle kontekster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B87E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017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12</w:t>
            </w:r>
          </w:p>
        </w:tc>
      </w:tr>
      <w:tr w:rsidR="00CD2789" w:rsidRPr="00E57672" w14:paraId="4880C9AC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D112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7500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7F8C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Tverrfaglig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videreutd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. i psykososialt arbeid med barn og unge,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Lhmr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FF4E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EC6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43</w:t>
            </w:r>
          </w:p>
        </w:tc>
      </w:tr>
      <w:tr w:rsidR="00CD2789" w:rsidRPr="00E57672" w14:paraId="05C31BCF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5A49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7565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47741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Tverrfaglig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videreutd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. i psykososialt arbeid med barn og unge, Elverum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E7F2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42C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89</w:t>
            </w:r>
          </w:p>
        </w:tc>
      </w:tr>
      <w:tr w:rsidR="00CD2789" w:rsidRPr="00E57672" w14:paraId="65153BE5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E98F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3400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0FCBA6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karriereveiledning,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4597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042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99</w:t>
            </w:r>
          </w:p>
        </w:tc>
      </w:tr>
      <w:tr w:rsidR="00CD2789" w:rsidRPr="00E57672" w14:paraId="33C9EC06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B9F4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3402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A37C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tverrfaglig arbeid med barn, unge og familier - tverrfaglig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B27C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16D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45</w:t>
            </w:r>
          </w:p>
        </w:tc>
      </w:tr>
      <w:tr w:rsidR="00CD2789" w:rsidRPr="00E57672" w14:paraId="7A2E0703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065D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3403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FC3C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tverrfaglig arbeid med barn, unge og familier - sosialfaglig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2E2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8C8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65</w:t>
            </w:r>
          </w:p>
        </w:tc>
      </w:tr>
      <w:tr w:rsidR="00CD2789" w:rsidRPr="00E57672" w14:paraId="62D743B2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FF39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3404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C0476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treningsfysiologi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06E6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C92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50</w:t>
            </w:r>
          </w:p>
        </w:tc>
      </w:tr>
      <w:tr w:rsidR="00CD2789" w:rsidRPr="00E57672" w14:paraId="14769601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CDFD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3406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38B86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tverrfaglig arbeid med barn, unge og familier - barnevernsarbeid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86D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8A5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42</w:t>
            </w:r>
          </w:p>
        </w:tc>
      </w:tr>
      <w:tr w:rsidR="00CD2789" w:rsidRPr="00E57672" w14:paraId="16C313E3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55B8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3450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47E7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avansert klinisk allmennsykepleie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3845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BF4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129</w:t>
            </w:r>
          </w:p>
        </w:tc>
      </w:tr>
      <w:tr w:rsidR="00CD2789" w:rsidRPr="00E57672" w14:paraId="2D8844FA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3BF6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3452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31AC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folkehelse og helsefremmende arbeid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712E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43F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76</w:t>
            </w:r>
          </w:p>
        </w:tc>
      </w:tr>
      <w:tr w:rsidR="00CD2789" w:rsidRPr="00E57672" w14:paraId="1C4A547A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B086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3453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E529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psykisk helse i et livsløpsperspektiv,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3A91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2C2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64</w:t>
            </w:r>
          </w:p>
        </w:tc>
      </w:tr>
      <w:tr w:rsidR="00CD2789" w:rsidRPr="00E57672" w14:paraId="7ECA7C4A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77C6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3454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D2C9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psykisk helsearbeid, 3. og 4. år,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4E2F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DCA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96</w:t>
            </w:r>
          </w:p>
        </w:tc>
      </w:tr>
      <w:tr w:rsidR="00CD2789" w:rsidRPr="00E57672" w14:paraId="47ACFD74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F177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3455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0448B6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helsesykepleie,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63A1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80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677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747</w:t>
            </w:r>
          </w:p>
        </w:tc>
      </w:tr>
      <w:tr w:rsidR="00CD2789" w:rsidRPr="00E57672" w14:paraId="0DEE18F5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66EB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3460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A2EA14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 </w:t>
            </w:r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helsesykepleie,  3.</w:t>
            </w:r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og 4.år,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ADB8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FF6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86</w:t>
            </w:r>
          </w:p>
        </w:tc>
      </w:tr>
      <w:tr w:rsidR="00CD2789" w:rsidRPr="00E57672" w14:paraId="45DE258F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0328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3461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EBEA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klinisk sykepleie med spesialisering - Intensiv,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5F30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736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54</w:t>
            </w:r>
          </w:p>
        </w:tc>
      </w:tr>
      <w:tr w:rsidR="00CD2789" w:rsidRPr="00E57672" w14:paraId="3D79072A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3CA7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3462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B508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klinisk sykepleie med spesialisering - Operasjon,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D63D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07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37</w:t>
            </w:r>
          </w:p>
        </w:tc>
      </w:tr>
      <w:tr w:rsidR="00CD2789" w:rsidRPr="00E57672" w14:paraId="33C8A099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49BA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3463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A3C41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klinisk sykepleie med spesialisering - Kreft,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5595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765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66</w:t>
            </w:r>
          </w:p>
        </w:tc>
      </w:tr>
      <w:tr w:rsidR="00CD2789" w:rsidRPr="00E57672" w14:paraId="2822EE0D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5CE5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3464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8F73A" w14:textId="77777777" w:rsidR="00CD2789" w:rsidRPr="00E57672" w:rsidRDefault="00CD2789" w:rsidP="00005AB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 i kroppsøving og idrettsfag med integrert PPU - Elverum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6B4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DD4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39</w:t>
            </w:r>
          </w:p>
        </w:tc>
      </w:tr>
      <w:tr w:rsidR="00CD2789" w:rsidRPr="00E57672" w14:paraId="2D2C3A8C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3340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3465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FB912" w14:textId="77777777" w:rsidR="00CD2789" w:rsidRPr="00E57672" w:rsidRDefault="00CD2789" w:rsidP="00005AB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Master i folkehelse og helsefremmende arbeid, deltid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BE12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08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87</w:t>
            </w:r>
          </w:p>
        </w:tc>
      </w:tr>
      <w:tr w:rsidR="00CD2789" w:rsidRPr="00E57672" w14:paraId="26AFF0E6" w14:textId="77777777" w:rsidTr="00CD2789">
        <w:trPr>
          <w:trHeight w:val="306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14CEDF8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Totalt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5F613F1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30BF20E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901 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579FE86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2593</w:t>
            </w:r>
          </w:p>
        </w:tc>
      </w:tr>
    </w:tbl>
    <w:p w14:paraId="46B97E79" w14:textId="77777777" w:rsidR="00E57672" w:rsidRPr="00E57672" w:rsidRDefault="00E57672" w:rsidP="00E57672">
      <w:pPr>
        <w:spacing w:after="0" w:line="238" w:lineRule="auto"/>
        <w:ind w:right="5506"/>
        <w:jc w:val="both"/>
        <w:rPr>
          <w:rFonts w:ascii="Calibri" w:eastAsia="Calibri" w:hAnsi="Calibri" w:cs="Calibri"/>
          <w:kern w:val="0"/>
          <w:lang w:eastAsia="nb-NO"/>
          <w14:ligatures w14:val="none"/>
        </w:rPr>
      </w:pPr>
    </w:p>
    <w:p w14:paraId="5535B668" w14:textId="77777777" w:rsidR="00E57672" w:rsidRPr="00E57672" w:rsidRDefault="00E57672" w:rsidP="00E57672">
      <w:pPr>
        <w:spacing w:after="16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Calibri" w:eastAsia="Calibri" w:hAnsi="Calibri" w:cs="Calibri"/>
          <w:kern w:val="0"/>
          <w:lang w:eastAsia="nb-NO"/>
          <w14:ligatures w14:val="none"/>
        </w:rPr>
        <w:br w:type="page"/>
      </w:r>
    </w:p>
    <w:tbl>
      <w:tblPr>
        <w:tblW w:w="44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437"/>
        <w:gridCol w:w="1025"/>
        <w:gridCol w:w="709"/>
      </w:tblGrid>
      <w:tr w:rsidR="00CD2789" w:rsidRPr="00E57672" w14:paraId="6ED85AD3" w14:textId="77777777" w:rsidTr="00CD2789">
        <w:trPr>
          <w:trHeight w:val="306"/>
          <w:tblHeader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08A39471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068272AB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LUP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5575C5C3" w14:textId="77777777" w:rsidR="00CD2789" w:rsidRPr="00E57672" w:rsidRDefault="00CD2789" w:rsidP="00005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Plasser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4262751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2025</w:t>
            </w:r>
          </w:p>
        </w:tc>
      </w:tr>
      <w:tr w:rsidR="00CD2789" w:rsidRPr="00E57672" w14:paraId="0B2F65A6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1547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4302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B1AD1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Pedagogikk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flexibel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2. og 3. studieår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A728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A15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</w:tr>
      <w:tr w:rsidR="00CD2789" w:rsidRPr="00E57672" w14:paraId="1C099B81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B523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4303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6D072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Pedagogikk, bachelor, 2. og 3. studieår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9405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850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</w:t>
            </w:r>
          </w:p>
        </w:tc>
      </w:tr>
      <w:tr w:rsidR="00CD2789" w:rsidRPr="00E57672" w14:paraId="6E5C9708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F52E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4306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CDDE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Bachelor i musikkformidling, 2. og 3. studieår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9F3A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AB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</w:t>
            </w:r>
          </w:p>
        </w:tc>
      </w:tr>
      <w:tr w:rsidR="00CD2789" w:rsidRPr="00E57672" w14:paraId="15F86FB3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04D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4040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94B57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Pedagogisk kompetanseutvikling (for ansatte ved INN) - høst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38E7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BF2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31</w:t>
            </w:r>
          </w:p>
        </w:tc>
      </w:tr>
      <w:tr w:rsidR="00CD2789" w:rsidRPr="00E57672" w14:paraId="22BCE4B6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1E91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4056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B7E0A2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Pedagogisk utviklingsarbeid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1999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988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</w:t>
            </w:r>
          </w:p>
        </w:tc>
      </w:tr>
      <w:tr w:rsidR="00CD2789" w:rsidRPr="00E57672" w14:paraId="1B8EF545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ED9C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4057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169CD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Mediepedagogikk og pedagogisk formidling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A9D6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70F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</w:t>
            </w:r>
          </w:p>
        </w:tc>
      </w:tr>
      <w:tr w:rsidR="00CD2789" w:rsidRPr="00E57672" w14:paraId="32221C8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40D5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4253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0A21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Matematikk 1 for grunnskolen 1.-7. trinn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6296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D90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35</w:t>
            </w:r>
          </w:p>
        </w:tc>
      </w:tr>
      <w:tr w:rsidR="00CD2789" w:rsidRPr="00E57672" w14:paraId="4C78B21D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D3AF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4262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BBD9F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Samfunnsfag 1 for grunnskolen, trinn 1-7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6AAF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F0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</w:tr>
      <w:tr w:rsidR="00CD2789" w:rsidRPr="00E57672" w14:paraId="236C6A69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5EA1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4268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21E8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Videreutdanning i spesialpedagogikk, Hamar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A782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DB7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69</w:t>
            </w:r>
          </w:p>
        </w:tc>
      </w:tr>
      <w:tr w:rsidR="00CD2789" w:rsidRPr="00E57672" w14:paraId="5ED1161E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B133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4269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BF87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Samfunnsfag 2 for grunnskolen, trinn 5-10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8F4B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FD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</w:t>
            </w:r>
          </w:p>
        </w:tc>
      </w:tr>
      <w:tr w:rsidR="00CD2789" w:rsidRPr="00E57672" w14:paraId="05A28020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A6DB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4270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0DAA1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Norsk 2 for grunnskolen, trinn 5-10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02CB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04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</w:tr>
      <w:tr w:rsidR="00CD2789" w:rsidRPr="00E57672" w14:paraId="5D7E5E4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9FD4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4271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75D3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Matematikk 2 for grunnskolen, trinn 5-10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1CE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B7F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21</w:t>
            </w:r>
          </w:p>
        </w:tc>
      </w:tr>
      <w:tr w:rsidR="00CD2789" w:rsidRPr="00E57672" w14:paraId="2B7DC15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3C1E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4279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29B47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Education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for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Diversity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and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Sustainable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Living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BBCE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50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</w:t>
            </w:r>
          </w:p>
        </w:tc>
      </w:tr>
      <w:tr w:rsidR="00CD2789" w:rsidRPr="00E57672" w14:paraId="6234FDEF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EE68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4300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8E53D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Spesialpedagogikk - deltakelse og marginalisering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2F23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741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</w:tr>
      <w:tr w:rsidR="00CD2789" w:rsidRPr="00E57672" w14:paraId="51C908D3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EAD5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4301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4DA612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Språk i spesialpedagogisk teori og praksis,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8DFD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D20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9</w:t>
            </w:r>
          </w:p>
        </w:tc>
      </w:tr>
      <w:tr w:rsidR="00CD2789" w:rsidRPr="00E57672" w14:paraId="7B51F68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470F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EF6F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Spesialpedagogisk rådgivning og endringsarbeid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655B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DCB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43</w:t>
            </w:r>
          </w:p>
        </w:tc>
      </w:tr>
      <w:tr w:rsidR="00CD2789" w:rsidRPr="00E57672" w14:paraId="58CAE649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B94D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4357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93F30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Engelsk fordypning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9FAC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215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</w:t>
            </w:r>
          </w:p>
        </w:tc>
      </w:tr>
      <w:tr w:rsidR="00CD2789" w:rsidRPr="00E57672" w14:paraId="108CE499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1561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4358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156F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Norsk fordypning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2706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38B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</w:tr>
      <w:tr w:rsidR="00CD2789" w:rsidRPr="00E57672" w14:paraId="070E2F9B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A8D4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4374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A0859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Andrespråksdidaktikk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, samlingsbasert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F235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A52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</w:t>
            </w:r>
          </w:p>
        </w:tc>
      </w:tr>
      <w:tr w:rsidR="00CD2789" w:rsidRPr="00E57672" w14:paraId="021BC961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50F1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4376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0F7FD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Psykisk helse og livsmestring i barnehage og skole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690C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814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</w:t>
            </w:r>
          </w:p>
        </w:tc>
      </w:tr>
      <w:tr w:rsidR="00CD2789" w:rsidRPr="00E57672" w14:paraId="1ED0503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9493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4378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A4E39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Inkludering i teknologirike læringsmiljø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7B4B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D5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13BE26EB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215E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4379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F73DF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Inkluderende miljøer og likeverd i barnehage og skole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CFEE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3DF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04357FEC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7AEE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4380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CDFB4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Videreutdanning i PPU erfaringsbasert, språkdidaktikk,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EE0C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96F0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9</w:t>
            </w:r>
          </w:p>
        </w:tc>
      </w:tr>
      <w:tr w:rsidR="00CD2789" w:rsidRPr="00E57672" w14:paraId="1261B68E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92EE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4381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8B679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Videreutdanning i PPU erfaringsbasert, Samfunnsfag,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D0B0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ED9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20</w:t>
            </w:r>
          </w:p>
        </w:tc>
      </w:tr>
      <w:tr w:rsidR="00CD2789" w:rsidRPr="00E57672" w14:paraId="5B441E55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52A4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4382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46EB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Videreutdanning i PPU erfaringsbasert, matematikk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292D4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B3A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</w:p>
        </w:tc>
      </w:tr>
      <w:tr w:rsidR="00CD2789" w:rsidRPr="00E57672" w14:paraId="1F8ACDB2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C881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4383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E5CDC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Videreutdanning i PPU erfaringsbasert, Naturfag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D30B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090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7</w:t>
            </w:r>
          </w:p>
        </w:tc>
      </w:tr>
      <w:tr w:rsidR="00CD2789" w:rsidRPr="00E57672" w14:paraId="56308D9A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1DCD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4384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0E56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Videreutdanning i PPU erfaringsbasert, KRLE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DE2C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55A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</w:tr>
      <w:tr w:rsidR="00CD2789" w:rsidRPr="00E57672" w14:paraId="58503385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5219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4385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7679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Master i praktisk pedagogisk utdanning - Engelsk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AEDB3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E25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9</w:t>
            </w:r>
          </w:p>
        </w:tc>
      </w:tr>
      <w:tr w:rsidR="00CD2789" w:rsidRPr="00E57672" w14:paraId="2C8EB4B8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55F5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4386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76744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Master i praktisk pedagogisk utdanning - KRLE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193A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9DE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</w:tr>
      <w:tr w:rsidR="00CD2789" w:rsidRPr="00E57672" w14:paraId="6DD8FBFC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7C27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4387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B73D2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Master i praktisk pedagogisk utdanning - Kroppsøving - Hamar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7020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3E7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16</w:t>
            </w:r>
          </w:p>
        </w:tc>
      </w:tr>
      <w:tr w:rsidR="00CD2789" w:rsidRPr="00E57672" w14:paraId="2278883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7F55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4388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D1D0C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Master i praktisk pedagogisk utdanning- Matematikk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701F8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CFC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</w:p>
        </w:tc>
      </w:tr>
      <w:tr w:rsidR="00CD2789" w:rsidRPr="00E57672" w14:paraId="31FB1BB9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E7BE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4389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4F3B0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Master i praktisk pedagogisk utdanning - Naturfag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F5707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67F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</w:tr>
      <w:tr w:rsidR="00CD2789" w:rsidRPr="00E57672" w14:paraId="022905F4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357A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4390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5AA02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Master i praktisk pedagogisk utdanning - Norsk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7E57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3E3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</w:p>
        </w:tc>
      </w:tr>
      <w:tr w:rsidR="00CD2789" w:rsidRPr="00E57672" w14:paraId="45AC5DD0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6083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4391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687D2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Master i praktisk pedagogisk utdanning - Samfunnsfag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5395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5EB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color w:val="000000"/>
                <w:kern w:val="0"/>
                <w:lang w:eastAsia="nb-NO"/>
                <w14:ligatures w14:val="none"/>
              </w:rPr>
              <w:t>33</w:t>
            </w:r>
          </w:p>
        </w:tc>
      </w:tr>
      <w:tr w:rsidR="00CD2789" w:rsidRPr="00E57672" w14:paraId="4C77ABE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7DC4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4401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E9DF2A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pedagogikk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32C8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B14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68</w:t>
            </w:r>
          </w:p>
        </w:tc>
      </w:tr>
      <w:tr w:rsidR="00CD2789" w:rsidRPr="00E57672" w14:paraId="592A999F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A931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4402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B9887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spesialpedagogikk - rådgivning og endringsarbeid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5E08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380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247</w:t>
            </w:r>
          </w:p>
        </w:tc>
      </w:tr>
      <w:tr w:rsidR="00CD2789" w:rsidRPr="00E57672" w14:paraId="08C3C53E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4501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4403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91485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spesialpedagogikk -språk i spesialpedagogisk teori og praksis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0FE1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12D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54</w:t>
            </w:r>
          </w:p>
        </w:tc>
      </w:tr>
      <w:tr w:rsidR="00CD2789" w:rsidRPr="00E57672" w14:paraId="23E82034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27FF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2FEA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i spesialpedagogikk - tilrettelegging for et inkl. barnehagemiljø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0AFD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F48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29</w:t>
            </w:r>
          </w:p>
        </w:tc>
      </w:tr>
      <w:tr w:rsidR="00CD2789" w:rsidRPr="00E57672" w14:paraId="7669B8E4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822D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4405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CE460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in Special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Education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-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Practical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skills Transformative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learning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29C1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457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</w:t>
            </w:r>
          </w:p>
        </w:tc>
      </w:tr>
      <w:tr w:rsidR="00CD2789" w:rsidRPr="00E57672" w14:paraId="3BF7A929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70BD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4453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BF4C64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utdanningsledelse, 2. studieår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2852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95F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26</w:t>
            </w:r>
          </w:p>
        </w:tc>
      </w:tr>
      <w:tr w:rsidR="00CD2789" w:rsidRPr="00E57672" w14:paraId="356A71D6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15A2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4460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8C0586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digital kommunikasjon og kultur,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CB57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AFF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9</w:t>
            </w:r>
          </w:p>
        </w:tc>
      </w:tr>
      <w:tr w:rsidR="00CD2789" w:rsidRPr="00E57672" w14:paraId="7EE2106A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DE9B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4461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D1767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kultur- og språkfagenes didaktikk, norsk,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7D48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802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</w:tr>
      <w:tr w:rsidR="00CD2789" w:rsidRPr="00E57672" w14:paraId="03B18321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CA53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4462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B592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kultur- og språkfagenes didaktikk, norsk,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7A75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511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</w:tr>
      <w:tr w:rsidR="00CD2789" w:rsidRPr="00E57672" w14:paraId="23587ACD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02A7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4463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A91F1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 tilpasset opplæring, deltid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D9B8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A44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50</w:t>
            </w:r>
          </w:p>
        </w:tc>
      </w:tr>
      <w:tr w:rsidR="00CD2789" w:rsidRPr="00E57672" w14:paraId="6B117DDE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BCA1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4464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349001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 tilpasset opplæring, heltid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519F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0D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53</w:t>
            </w:r>
          </w:p>
        </w:tc>
      </w:tr>
      <w:tr w:rsidR="00CD2789" w:rsidRPr="00E57672" w14:paraId="6A988162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B6A2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4470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133DB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 kultur- og språkfagenes didaktikk, </w:t>
            </w:r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musikk,</w:t>
            </w:r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38B7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52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</w:t>
            </w:r>
          </w:p>
        </w:tc>
      </w:tr>
      <w:tr w:rsidR="00CD2789" w:rsidRPr="00E57672" w14:paraId="3B4D06BC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880B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4471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FC15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 kultur- og språkfagenes didaktikk, </w:t>
            </w:r>
            <w:proofErr w:type="gram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engelsk,</w:t>
            </w:r>
            <w:proofErr w:type="gram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8984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C5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3271D2DE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8387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4472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BACE2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kultur- og språkfagenes didaktikk, musikk,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4510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9F9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</w:t>
            </w:r>
          </w:p>
        </w:tc>
      </w:tr>
      <w:tr w:rsidR="00CD2789" w:rsidRPr="00E57672" w14:paraId="3758A65A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3562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4473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FC14C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kultur- og språkfagenes didaktikk, engelsk,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588C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CA5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</w:t>
            </w:r>
          </w:p>
        </w:tc>
      </w:tr>
      <w:tr w:rsidR="00CD2789" w:rsidRPr="00E57672" w14:paraId="78F92012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3365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4482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B836B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grunnskolefag - Engelsk,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8E50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F0F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1BCC89F5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038A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4483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AC1C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grunnskolefag - KRLE,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8B7F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D99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</w:tr>
      <w:tr w:rsidR="00CD2789" w:rsidRPr="00E57672" w14:paraId="728C4D9C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547E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4484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46932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grunnskolefag - Norsk,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47BC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D16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</w:t>
            </w:r>
          </w:p>
        </w:tc>
      </w:tr>
      <w:tr w:rsidR="00CD2789" w:rsidRPr="00E57672" w14:paraId="04AD583C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A3C6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4485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D0B0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grunnskolefag - Samfunnsfag,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CAE7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CEF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5E1F7229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EB65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4486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4DD98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realfagenes didaktikk - Matematikk,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61BD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ECE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</w:t>
            </w:r>
          </w:p>
        </w:tc>
      </w:tr>
      <w:tr w:rsidR="00CD2789" w:rsidRPr="00E57672" w14:paraId="3516090C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B826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4487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77B99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realfagenes didaktikk - Naturfag, deltid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750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4D9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</w:t>
            </w:r>
          </w:p>
        </w:tc>
      </w:tr>
      <w:tr w:rsidR="00CD2789" w:rsidRPr="00E57672" w14:paraId="3882A13F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5E3E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4488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601BE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Master i realfagenes didaktikk. naturfag, deltid og samling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DBF8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3D8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</w:t>
            </w:r>
          </w:p>
        </w:tc>
      </w:tr>
      <w:tr w:rsidR="00CD2789" w:rsidRPr="00E57672" w14:paraId="2D01F97A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BAD1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4491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8B825" w14:textId="2EA0032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realfagenes didaktikk – matematikk, deltid og samlin</w:t>
            </w:r>
            <w:r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D439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913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24</w:t>
            </w:r>
          </w:p>
        </w:tc>
      </w:tr>
      <w:tr w:rsidR="00CD2789" w:rsidRPr="00E57672" w14:paraId="0B10356A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C84C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4492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F9141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grunnskolefag – engelsk, deltid og samling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429D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18C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</w:tr>
      <w:tr w:rsidR="00CD2789" w:rsidRPr="00E57672" w14:paraId="0224FBCD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DC81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4493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2BCE3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grunnskolefag – KRLE, deltid og samling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5497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7A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</w:t>
            </w:r>
          </w:p>
        </w:tc>
      </w:tr>
      <w:tr w:rsidR="00CD2789" w:rsidRPr="00E57672" w14:paraId="591EB882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CA6B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4494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479A6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grunnskolefag – norsk, deltid og samling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BA48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574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17</w:t>
            </w:r>
          </w:p>
        </w:tc>
      </w:tr>
      <w:tr w:rsidR="00CD2789" w:rsidRPr="00E57672" w14:paraId="0180B7CE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9299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4495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E7CCC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grunnskolefag – samfunnsfag, deltid og samling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6754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3D9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</w:t>
            </w:r>
          </w:p>
        </w:tc>
      </w:tr>
      <w:tr w:rsidR="00CD2789" w:rsidRPr="00E57672" w14:paraId="0BA32A61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80C5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4497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9E296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digital kommunikasjon og kultur, deltid (engelskspråklig)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7BB9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67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50</w:t>
            </w:r>
          </w:p>
        </w:tc>
      </w:tr>
      <w:tr w:rsidR="00CD2789" w:rsidRPr="00E57672" w14:paraId="4C111342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D938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4498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322032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digital kommunikasjon og kultur, heltid (engelskspråklig)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A232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238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43</w:t>
            </w:r>
          </w:p>
        </w:tc>
      </w:tr>
      <w:tr w:rsidR="00CD2789" w:rsidRPr="00E57672" w14:paraId="463FFE3F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CAB6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4499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8AC37" w14:textId="77777777" w:rsidR="00CD2789" w:rsidRPr="00E57672" w:rsidRDefault="00CD2789" w:rsidP="00005AB4">
            <w:pPr>
              <w:spacing w:after="0" w:line="240" w:lineRule="auto"/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kultur og språkfag - utøvende musikk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3A85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FCC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</w:tr>
      <w:tr w:rsidR="00CD2789" w:rsidRPr="00E57672" w14:paraId="47CA9986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A2C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4052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B6C213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Norsk språk &amp; kultur, Deltid - Hamar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0308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0C8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77</w:t>
            </w:r>
          </w:p>
        </w:tc>
      </w:tr>
      <w:tr w:rsidR="00CD2789" w:rsidRPr="00E57672" w14:paraId="5F63447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08D56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4272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EAE60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Ferdigstilling av påbegynt lærerutdanning 1-7 trinn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830F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669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12</w:t>
            </w:r>
          </w:p>
        </w:tc>
      </w:tr>
      <w:tr w:rsidR="00CD2789" w:rsidRPr="00E57672" w14:paraId="58938E05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67F3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4273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8C4A95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Ferdigstilling av påbegynt lærerutdanning 5-10 trinn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6270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74C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11</w:t>
            </w:r>
          </w:p>
        </w:tc>
      </w:tr>
      <w:tr w:rsidR="00CD2789" w:rsidRPr="00E57672" w14:paraId="371138EC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C342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4395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2989F1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Overflytting til Grunnskolelærer 5-10. 4 studieår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DD13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48F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03A00815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1759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4396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C858F3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Overflytting til Grunnskolelærer 1-7 campus, - 4 studieår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9463B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BDA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0E8E9656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2CD0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4399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005EB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Overflytting til Grunnskolelærer 1-7 samlingsbasert, - 4 studieår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FDEA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967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11</w:t>
            </w:r>
          </w:p>
        </w:tc>
      </w:tr>
      <w:tr w:rsidR="00CD2789" w:rsidRPr="00E57672" w14:paraId="44FC05E0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A10AD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4350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CE6F7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PPU, språkdidaktikk,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8534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D2F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33</w:t>
            </w:r>
          </w:p>
        </w:tc>
      </w:tr>
      <w:tr w:rsidR="00CD2789" w:rsidRPr="00E57672" w14:paraId="7A96BDA8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A2EA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4364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5C930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PPU, Matematikk,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290D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52D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17</w:t>
            </w:r>
          </w:p>
        </w:tc>
      </w:tr>
      <w:tr w:rsidR="00CD2789" w:rsidRPr="00E57672" w14:paraId="1FF8F212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D3D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4366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2991AF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PPU, Naturfag,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6B15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BE1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23</w:t>
            </w:r>
          </w:p>
        </w:tc>
      </w:tr>
      <w:tr w:rsidR="00CD2789" w:rsidRPr="00E57672" w14:paraId="1432C7E7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B66F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4368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9138D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PPU, Samfunnsfag,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FE69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CE0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60</w:t>
            </w:r>
          </w:p>
        </w:tc>
      </w:tr>
      <w:tr w:rsidR="00CD2789" w:rsidRPr="00E57672" w14:paraId="575B9611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BAC33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4370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A2513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PPU, KRLE,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D302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8CE7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</w:t>
            </w:r>
          </w:p>
        </w:tc>
      </w:tr>
      <w:tr w:rsidR="00CD2789" w:rsidRPr="00E57672" w14:paraId="429549D9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8F65F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4372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307F7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PPU, Kroppsøving, heltid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5DF4E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942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50</w:t>
            </w:r>
          </w:p>
        </w:tc>
      </w:tr>
      <w:tr w:rsidR="00CD2789" w:rsidRPr="00E57672" w14:paraId="3DAB1160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EDEC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4054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63790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Education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for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Diversity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and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Sustainable</w:t>
            </w:r>
            <w:proofErr w:type="spellEnd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Living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E681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1D0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</w:t>
            </w:r>
          </w:p>
        </w:tc>
      </w:tr>
      <w:tr w:rsidR="00CD2789" w:rsidRPr="00E57672" w14:paraId="2063E383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B484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4458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C05D07" w14:textId="77777777" w:rsidR="00CD2789" w:rsidRPr="00E57672" w:rsidRDefault="00CD2789" w:rsidP="00005A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Calibri" w:hAnsi="Calibri" w:cs="Calibri"/>
                <w:kern w:val="0"/>
                <w:lang w:eastAsia="nb-NO"/>
                <w14:ligatures w14:val="none"/>
              </w:rPr>
              <w:t>Master i digital kommunikasjon og kultur, deltid - Hamar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DA6D8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734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</w:p>
        </w:tc>
      </w:tr>
      <w:tr w:rsidR="00CD2789" w:rsidRPr="00E57672" w14:paraId="51C98225" w14:textId="77777777" w:rsidTr="00CD2789">
        <w:trPr>
          <w:trHeight w:val="306"/>
        </w:trPr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331BE94A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Totalt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50D18769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2D0"/>
            <w:vAlign w:val="center"/>
            <w:hideMark/>
          </w:tcPr>
          <w:p w14:paraId="1144A495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764 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D0"/>
            <w:vAlign w:val="center"/>
          </w:tcPr>
          <w:p w14:paraId="44C8D97C" w14:textId="77777777" w:rsidR="00CD2789" w:rsidRPr="00E57672" w:rsidRDefault="00CD2789" w:rsidP="0000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76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1474</w:t>
            </w:r>
          </w:p>
        </w:tc>
      </w:tr>
    </w:tbl>
    <w:p w14:paraId="3A9299D0" w14:textId="77777777" w:rsidR="00E57672" w:rsidRPr="00E57672" w:rsidRDefault="00E57672" w:rsidP="00E57672">
      <w:pPr>
        <w:spacing w:after="160" w:line="259" w:lineRule="auto"/>
        <w:rPr>
          <w:rFonts w:ascii="Times New Roman" w:eastAsia="Times New Roman" w:hAnsi="Times New Roman" w:cs="Times New Roman"/>
          <w:color w:val="FF0000"/>
          <w:kern w:val="0"/>
          <w:sz w:val="24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color w:val="FF0000"/>
          <w:kern w:val="0"/>
          <w:sz w:val="24"/>
          <w:lang w:eastAsia="nb-NO"/>
          <w14:ligatures w14:val="none"/>
        </w:rPr>
        <w:br w:type="page"/>
      </w:r>
    </w:p>
    <w:p w14:paraId="25238845" w14:textId="77777777" w:rsidR="00E57672" w:rsidRPr="00E57672" w:rsidRDefault="00E57672" w:rsidP="00E57672">
      <w:pPr>
        <w:spacing w:after="16" w:line="259" w:lineRule="auto"/>
        <w:ind w:right="33"/>
        <w:jc w:val="center"/>
        <w:rPr>
          <w:rFonts w:ascii="Calibri" w:eastAsia="Calibri" w:hAnsi="Calibri" w:cs="Calibri"/>
          <w:color w:val="FF0000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color w:val="FF0000"/>
          <w:kern w:val="0"/>
          <w:sz w:val="24"/>
          <w:lang w:eastAsia="nb-NO"/>
          <w14:ligatures w14:val="none"/>
        </w:rPr>
        <w:t xml:space="preserve"> </w:t>
      </w:r>
    </w:p>
    <w:p w14:paraId="5F2F9263" w14:textId="77777777" w:rsidR="00E57672" w:rsidRPr="00E57672" w:rsidRDefault="00E57672" w:rsidP="00E57672">
      <w:pPr>
        <w:keepNext/>
        <w:keepLines/>
        <w:spacing w:before="360" w:after="80" w:line="259" w:lineRule="auto"/>
        <w:ind w:left="-5"/>
        <w:outlineLvl w:val="0"/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</w:pPr>
      <w:bookmarkStart w:id="25" w:name="_Toc38050533"/>
      <w:bookmarkStart w:id="26" w:name="_Toc195974001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 xml:space="preserve">Totale søkertall </w:t>
      </w:r>
      <w:bookmarkEnd w:id="25"/>
      <w:r w:rsidRPr="00E57672">
        <w:rPr>
          <w:rFonts w:ascii="Aptos Display" w:eastAsia="Times New Roman" w:hAnsi="Aptos Display" w:cs="Times New Roman"/>
          <w:kern w:val="0"/>
          <w:sz w:val="40"/>
          <w:szCs w:val="40"/>
          <w:lang w:eastAsia="nb-NO"/>
          <w14:ligatures w14:val="none"/>
        </w:rPr>
        <w:t>for Universitetet i Innlandet april 2025</w:t>
      </w:r>
      <w:bookmarkEnd w:id="26"/>
    </w:p>
    <w:p w14:paraId="3F0FB934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color w:val="FF0000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color w:val="FF0000"/>
          <w:kern w:val="0"/>
          <w:sz w:val="24"/>
          <w:lang w:eastAsia="nb-NO"/>
          <w14:ligatures w14:val="none"/>
        </w:rPr>
        <w:t xml:space="preserve"> </w:t>
      </w:r>
    </w:p>
    <w:p w14:paraId="5940E68B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color w:val="FF0000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color w:val="FF0000"/>
          <w:kern w:val="0"/>
          <w:sz w:val="24"/>
          <w:lang w:eastAsia="nb-NO"/>
          <w14:ligatures w14:val="none"/>
        </w:rPr>
        <w:t xml:space="preserve"> </w:t>
      </w:r>
    </w:p>
    <w:tbl>
      <w:tblPr>
        <w:tblStyle w:val="Tabellrutenett1"/>
        <w:tblW w:w="914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68" w:type="dxa"/>
          <w:right w:w="3" w:type="dxa"/>
        </w:tblCellMar>
        <w:tblLook w:val="04A0" w:firstRow="1" w:lastRow="0" w:firstColumn="1" w:lastColumn="0" w:noHBand="0" w:noVBand="1"/>
      </w:tblPr>
      <w:tblGrid>
        <w:gridCol w:w="1089"/>
        <w:gridCol w:w="873"/>
        <w:gridCol w:w="874"/>
        <w:gridCol w:w="812"/>
        <w:gridCol w:w="874"/>
        <w:gridCol w:w="877"/>
        <w:gridCol w:w="877"/>
        <w:gridCol w:w="1207"/>
        <w:gridCol w:w="1661"/>
      </w:tblGrid>
      <w:tr w:rsidR="00E57672" w:rsidRPr="00E57672" w14:paraId="19B9DDD7" w14:textId="77777777" w:rsidTr="00005AB4">
        <w:trPr>
          <w:trHeight w:val="726"/>
        </w:trPr>
        <w:tc>
          <w:tcPr>
            <w:tcW w:w="0" w:type="auto"/>
            <w:shd w:val="clear" w:color="auto" w:fill="D9F2D0"/>
            <w:vAlign w:val="center"/>
          </w:tcPr>
          <w:p w14:paraId="29D9367E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sz w:val="24"/>
                <w:szCs w:val="24"/>
              </w:rPr>
              <w:t>Fakultet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0D0C4B01" w14:textId="77777777" w:rsidR="00E57672" w:rsidRPr="00E57672" w:rsidRDefault="00E57672" w:rsidP="00005AB4">
            <w:pPr>
              <w:spacing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2BA626ED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20302977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72B38C20" w14:textId="77777777" w:rsidR="00E57672" w:rsidRPr="00E57672" w:rsidRDefault="00E57672" w:rsidP="00005AB4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6D1395EB" w14:textId="77777777" w:rsidR="00E57672" w:rsidRPr="00E57672" w:rsidRDefault="00E57672" w:rsidP="00005AB4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Pr="00E57672">
              <w:rPr>
                <w:rFonts w:ascii="Arial" w:eastAsia="Calibri" w:hAnsi="Arial" w:cs="Arial"/>
                <w:b/>
                <w:sz w:val="24"/>
                <w:szCs w:val="24"/>
              </w:rPr>
              <w:t>024</w:t>
            </w:r>
          </w:p>
        </w:tc>
        <w:tc>
          <w:tcPr>
            <w:tcW w:w="0" w:type="auto"/>
            <w:shd w:val="clear" w:color="auto" w:fill="D9F2D0"/>
          </w:tcPr>
          <w:p w14:paraId="236B4099" w14:textId="77777777" w:rsidR="00E57672" w:rsidRPr="00E57672" w:rsidRDefault="00E57672" w:rsidP="00005AB4">
            <w:pPr>
              <w:spacing w:line="240" w:lineRule="auto"/>
              <w:ind w:left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6499FA88" w14:textId="77777777" w:rsidR="00E57672" w:rsidRPr="00E57672" w:rsidRDefault="00E57672" w:rsidP="00005AB4">
            <w:pPr>
              <w:spacing w:line="240" w:lineRule="auto"/>
              <w:ind w:left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Endring</w:t>
            </w:r>
          </w:p>
          <w:p w14:paraId="022D2228" w14:textId="77777777" w:rsidR="00E57672" w:rsidRPr="00E57672" w:rsidRDefault="00E57672" w:rsidP="00005AB4">
            <w:pPr>
              <w:spacing w:line="240" w:lineRule="auto"/>
              <w:ind w:left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antall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1883F77B" w14:textId="77777777" w:rsidR="00E57672" w:rsidRPr="00E57672" w:rsidRDefault="00E57672" w:rsidP="00005AB4">
            <w:pPr>
              <w:spacing w:line="240" w:lineRule="auto"/>
              <w:ind w:left="120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Endring i %</w:t>
            </w:r>
          </w:p>
        </w:tc>
      </w:tr>
      <w:tr w:rsidR="00E57672" w:rsidRPr="00E57672" w14:paraId="578942A8" w14:textId="77777777" w:rsidTr="00005AB4">
        <w:trPr>
          <w:trHeight w:val="552"/>
        </w:trPr>
        <w:tc>
          <w:tcPr>
            <w:tcW w:w="0" w:type="auto"/>
          </w:tcPr>
          <w:p w14:paraId="0A803569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ALB</w:t>
            </w:r>
          </w:p>
        </w:tc>
        <w:tc>
          <w:tcPr>
            <w:tcW w:w="0" w:type="auto"/>
          </w:tcPr>
          <w:p w14:paraId="738DA860" w14:textId="77777777" w:rsidR="00E57672" w:rsidRPr="00E57672" w:rsidRDefault="00E57672" w:rsidP="00005AB4">
            <w:pPr>
              <w:spacing w:line="240" w:lineRule="auto"/>
              <w:ind w:right="5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975</w:t>
            </w:r>
          </w:p>
        </w:tc>
        <w:tc>
          <w:tcPr>
            <w:tcW w:w="0" w:type="auto"/>
          </w:tcPr>
          <w:p w14:paraId="1C8163A9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1293</w:t>
            </w:r>
          </w:p>
        </w:tc>
        <w:tc>
          <w:tcPr>
            <w:tcW w:w="0" w:type="auto"/>
          </w:tcPr>
          <w:p w14:paraId="2AD91CBE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1140</w:t>
            </w:r>
          </w:p>
        </w:tc>
        <w:tc>
          <w:tcPr>
            <w:tcW w:w="0" w:type="auto"/>
          </w:tcPr>
          <w:p w14:paraId="66307066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1171</w:t>
            </w:r>
          </w:p>
        </w:tc>
        <w:tc>
          <w:tcPr>
            <w:tcW w:w="0" w:type="auto"/>
          </w:tcPr>
          <w:p w14:paraId="6B54EEEA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Cs/>
                <w:sz w:val="24"/>
                <w:szCs w:val="24"/>
              </w:rPr>
              <w:t>785</w:t>
            </w:r>
          </w:p>
        </w:tc>
        <w:tc>
          <w:tcPr>
            <w:tcW w:w="0" w:type="auto"/>
          </w:tcPr>
          <w:p w14:paraId="345E7C7F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0" w:type="auto"/>
          </w:tcPr>
          <w:p w14:paraId="27DAE6C9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13D46DE9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7,39%</w:t>
            </w:r>
          </w:p>
        </w:tc>
      </w:tr>
      <w:tr w:rsidR="00E57672" w:rsidRPr="00E57672" w14:paraId="71B25ECE" w14:textId="77777777" w:rsidTr="00005AB4">
        <w:trPr>
          <w:trHeight w:val="367"/>
        </w:trPr>
        <w:tc>
          <w:tcPr>
            <w:tcW w:w="0" w:type="auto"/>
          </w:tcPr>
          <w:p w14:paraId="47CF1E04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AMEK</w:t>
            </w:r>
          </w:p>
        </w:tc>
        <w:tc>
          <w:tcPr>
            <w:tcW w:w="0" w:type="auto"/>
          </w:tcPr>
          <w:p w14:paraId="6FBF6A60" w14:textId="77777777" w:rsidR="00E57672" w:rsidRPr="00E57672" w:rsidRDefault="00E57672" w:rsidP="00005AB4">
            <w:pPr>
              <w:spacing w:line="240" w:lineRule="auto"/>
              <w:ind w:right="5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496</w:t>
            </w:r>
          </w:p>
        </w:tc>
        <w:tc>
          <w:tcPr>
            <w:tcW w:w="0" w:type="auto"/>
          </w:tcPr>
          <w:p w14:paraId="1D60C66F" w14:textId="77777777" w:rsidR="00E57672" w:rsidRPr="00E57672" w:rsidRDefault="00E57672" w:rsidP="00005AB4">
            <w:pPr>
              <w:spacing w:line="240" w:lineRule="auto"/>
              <w:ind w:righ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433</w:t>
            </w:r>
          </w:p>
        </w:tc>
        <w:tc>
          <w:tcPr>
            <w:tcW w:w="0" w:type="auto"/>
          </w:tcPr>
          <w:p w14:paraId="24A956FC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14:paraId="0F7AC00A" w14:textId="77777777" w:rsidR="00E57672" w:rsidRPr="00E57672" w:rsidRDefault="00E57672" w:rsidP="00005AB4">
            <w:pPr>
              <w:spacing w:line="240" w:lineRule="auto"/>
              <w:ind w:right="5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14:paraId="732605D6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Cs/>
                <w:sz w:val="24"/>
                <w:szCs w:val="24"/>
              </w:rPr>
              <w:t>439</w:t>
            </w:r>
          </w:p>
        </w:tc>
        <w:tc>
          <w:tcPr>
            <w:tcW w:w="0" w:type="auto"/>
          </w:tcPr>
          <w:p w14:paraId="14BAEA84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C38286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32DD7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57672" w:rsidRPr="00E57672" w14:paraId="0CD89B0C" w14:textId="77777777" w:rsidTr="00005AB4">
        <w:trPr>
          <w:trHeight w:val="367"/>
        </w:trPr>
        <w:tc>
          <w:tcPr>
            <w:tcW w:w="0" w:type="auto"/>
          </w:tcPr>
          <w:p w14:paraId="62EBEC89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DNF</w:t>
            </w:r>
          </w:p>
        </w:tc>
        <w:tc>
          <w:tcPr>
            <w:tcW w:w="0" w:type="auto"/>
          </w:tcPr>
          <w:p w14:paraId="0FDE2C99" w14:textId="77777777" w:rsidR="00E57672" w:rsidRPr="00E57672" w:rsidRDefault="00E57672" w:rsidP="00005AB4">
            <w:pPr>
              <w:spacing w:line="240" w:lineRule="auto"/>
              <w:ind w:right="5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14:paraId="5961A17A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396</w:t>
            </w:r>
          </w:p>
        </w:tc>
        <w:tc>
          <w:tcPr>
            <w:tcW w:w="0" w:type="auto"/>
          </w:tcPr>
          <w:p w14:paraId="117CB27E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14:paraId="77D85832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379</w:t>
            </w:r>
          </w:p>
        </w:tc>
        <w:tc>
          <w:tcPr>
            <w:tcW w:w="0" w:type="auto"/>
          </w:tcPr>
          <w:p w14:paraId="41BC80DB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Cs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14:paraId="77A833C9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AD7AB3F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141DE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57672" w:rsidRPr="00E57672" w14:paraId="2C439898" w14:textId="77777777" w:rsidTr="00005AB4">
        <w:trPr>
          <w:trHeight w:val="370"/>
        </w:trPr>
        <w:tc>
          <w:tcPr>
            <w:tcW w:w="0" w:type="auto"/>
          </w:tcPr>
          <w:p w14:paraId="6CC0D414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FTVS</w:t>
            </w:r>
          </w:p>
        </w:tc>
        <w:tc>
          <w:tcPr>
            <w:tcW w:w="0" w:type="auto"/>
          </w:tcPr>
          <w:p w14:paraId="3C94F05D" w14:textId="77777777" w:rsidR="00E57672" w:rsidRPr="00E57672" w:rsidRDefault="00E57672" w:rsidP="00005AB4">
            <w:pPr>
              <w:spacing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5E53F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C863FA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B0293E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B2AE493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78FB176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778</w:t>
            </w:r>
          </w:p>
        </w:tc>
        <w:tc>
          <w:tcPr>
            <w:tcW w:w="0" w:type="auto"/>
          </w:tcPr>
          <w:p w14:paraId="7E97B3C3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14:paraId="1CD82D03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27,75%</w:t>
            </w:r>
          </w:p>
        </w:tc>
      </w:tr>
      <w:tr w:rsidR="00E57672" w:rsidRPr="00E57672" w14:paraId="207F605D" w14:textId="77777777" w:rsidTr="00005AB4">
        <w:trPr>
          <w:trHeight w:val="370"/>
        </w:trPr>
        <w:tc>
          <w:tcPr>
            <w:tcW w:w="0" w:type="auto"/>
          </w:tcPr>
          <w:p w14:paraId="3841C427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HHS</w:t>
            </w:r>
          </w:p>
        </w:tc>
        <w:tc>
          <w:tcPr>
            <w:tcW w:w="0" w:type="auto"/>
          </w:tcPr>
          <w:p w14:paraId="4E0EEA34" w14:textId="77777777" w:rsidR="00E57672" w:rsidRPr="00E57672" w:rsidRDefault="00E57672" w:rsidP="00005AB4">
            <w:pPr>
              <w:spacing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5585</w:t>
            </w:r>
          </w:p>
        </w:tc>
        <w:tc>
          <w:tcPr>
            <w:tcW w:w="0" w:type="auto"/>
          </w:tcPr>
          <w:p w14:paraId="2D3BA528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6801</w:t>
            </w:r>
          </w:p>
        </w:tc>
        <w:tc>
          <w:tcPr>
            <w:tcW w:w="0" w:type="auto"/>
          </w:tcPr>
          <w:p w14:paraId="643BC852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6953</w:t>
            </w:r>
          </w:p>
        </w:tc>
        <w:tc>
          <w:tcPr>
            <w:tcW w:w="0" w:type="auto"/>
          </w:tcPr>
          <w:p w14:paraId="6480D4FE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7291</w:t>
            </w:r>
          </w:p>
        </w:tc>
        <w:tc>
          <w:tcPr>
            <w:tcW w:w="0" w:type="auto"/>
          </w:tcPr>
          <w:p w14:paraId="3D7800FF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Cs/>
                <w:sz w:val="24"/>
                <w:szCs w:val="24"/>
              </w:rPr>
              <w:t>7473</w:t>
            </w:r>
          </w:p>
        </w:tc>
        <w:tc>
          <w:tcPr>
            <w:tcW w:w="0" w:type="auto"/>
          </w:tcPr>
          <w:p w14:paraId="3FCAFF9E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7237</w:t>
            </w:r>
          </w:p>
        </w:tc>
        <w:tc>
          <w:tcPr>
            <w:tcW w:w="0" w:type="auto"/>
          </w:tcPr>
          <w:p w14:paraId="69BD2717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-236</w:t>
            </w:r>
          </w:p>
        </w:tc>
        <w:tc>
          <w:tcPr>
            <w:tcW w:w="0" w:type="auto"/>
          </w:tcPr>
          <w:p w14:paraId="18917D44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-3,16%</w:t>
            </w:r>
          </w:p>
        </w:tc>
      </w:tr>
      <w:tr w:rsidR="00E57672" w:rsidRPr="00E57672" w14:paraId="3EC48197" w14:textId="77777777" w:rsidTr="00005AB4">
        <w:trPr>
          <w:trHeight w:val="367"/>
        </w:trPr>
        <w:tc>
          <w:tcPr>
            <w:tcW w:w="0" w:type="auto"/>
          </w:tcPr>
          <w:p w14:paraId="51A08E46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HSV</w:t>
            </w:r>
          </w:p>
        </w:tc>
        <w:tc>
          <w:tcPr>
            <w:tcW w:w="0" w:type="auto"/>
          </w:tcPr>
          <w:p w14:paraId="177F0001" w14:textId="77777777" w:rsidR="00E57672" w:rsidRPr="00E57672" w:rsidRDefault="00E57672" w:rsidP="00005AB4">
            <w:pPr>
              <w:spacing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4222</w:t>
            </w:r>
          </w:p>
        </w:tc>
        <w:tc>
          <w:tcPr>
            <w:tcW w:w="0" w:type="auto"/>
          </w:tcPr>
          <w:p w14:paraId="7E2FE167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4437</w:t>
            </w:r>
          </w:p>
        </w:tc>
        <w:tc>
          <w:tcPr>
            <w:tcW w:w="0" w:type="auto"/>
          </w:tcPr>
          <w:p w14:paraId="0DE731B8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4548</w:t>
            </w:r>
          </w:p>
        </w:tc>
        <w:tc>
          <w:tcPr>
            <w:tcW w:w="0" w:type="auto"/>
          </w:tcPr>
          <w:p w14:paraId="796B18B6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4406</w:t>
            </w:r>
          </w:p>
        </w:tc>
        <w:tc>
          <w:tcPr>
            <w:tcW w:w="0" w:type="auto"/>
          </w:tcPr>
          <w:p w14:paraId="1C9FF927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Cs/>
                <w:sz w:val="24"/>
                <w:szCs w:val="24"/>
              </w:rPr>
              <w:t>5079</w:t>
            </w:r>
          </w:p>
        </w:tc>
        <w:tc>
          <w:tcPr>
            <w:tcW w:w="0" w:type="auto"/>
          </w:tcPr>
          <w:p w14:paraId="40260A89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4952</w:t>
            </w:r>
          </w:p>
        </w:tc>
        <w:tc>
          <w:tcPr>
            <w:tcW w:w="0" w:type="auto"/>
          </w:tcPr>
          <w:p w14:paraId="0E6EFA8C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-127</w:t>
            </w:r>
          </w:p>
        </w:tc>
        <w:tc>
          <w:tcPr>
            <w:tcW w:w="0" w:type="auto"/>
          </w:tcPr>
          <w:p w14:paraId="528E78FE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-2,5%</w:t>
            </w:r>
          </w:p>
        </w:tc>
      </w:tr>
      <w:tr w:rsidR="00E57672" w:rsidRPr="00E57672" w14:paraId="0C8EC0B1" w14:textId="77777777" w:rsidTr="00005AB4">
        <w:trPr>
          <w:trHeight w:val="371"/>
        </w:trPr>
        <w:tc>
          <w:tcPr>
            <w:tcW w:w="0" w:type="auto"/>
          </w:tcPr>
          <w:p w14:paraId="13AC451E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LUP</w:t>
            </w:r>
          </w:p>
        </w:tc>
        <w:tc>
          <w:tcPr>
            <w:tcW w:w="0" w:type="auto"/>
          </w:tcPr>
          <w:p w14:paraId="52E43968" w14:textId="77777777" w:rsidR="00E57672" w:rsidRPr="00E57672" w:rsidRDefault="00E57672" w:rsidP="00005AB4">
            <w:pPr>
              <w:spacing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2683</w:t>
            </w:r>
          </w:p>
        </w:tc>
        <w:tc>
          <w:tcPr>
            <w:tcW w:w="0" w:type="auto"/>
          </w:tcPr>
          <w:p w14:paraId="187B3CC0" w14:textId="77777777" w:rsidR="00E57672" w:rsidRPr="00E57672" w:rsidRDefault="00E57672" w:rsidP="00005AB4">
            <w:pPr>
              <w:spacing w:line="240" w:lineRule="auto"/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2954</w:t>
            </w:r>
          </w:p>
        </w:tc>
        <w:tc>
          <w:tcPr>
            <w:tcW w:w="0" w:type="auto"/>
          </w:tcPr>
          <w:p w14:paraId="4AD64FCA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2370</w:t>
            </w:r>
          </w:p>
        </w:tc>
        <w:tc>
          <w:tcPr>
            <w:tcW w:w="0" w:type="auto"/>
          </w:tcPr>
          <w:p w14:paraId="1ABFE183" w14:textId="77777777" w:rsidR="00E57672" w:rsidRPr="00E57672" w:rsidRDefault="00E57672" w:rsidP="00005AB4">
            <w:pPr>
              <w:tabs>
                <w:tab w:val="left" w:pos="1265"/>
              </w:tabs>
              <w:spacing w:line="240" w:lineRule="auto"/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1967</w:t>
            </w:r>
          </w:p>
        </w:tc>
        <w:tc>
          <w:tcPr>
            <w:tcW w:w="0" w:type="auto"/>
          </w:tcPr>
          <w:p w14:paraId="4E3B0BFF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Cs/>
                <w:sz w:val="24"/>
                <w:szCs w:val="24"/>
              </w:rPr>
              <w:t>2101</w:t>
            </w:r>
          </w:p>
        </w:tc>
        <w:tc>
          <w:tcPr>
            <w:tcW w:w="0" w:type="auto"/>
          </w:tcPr>
          <w:p w14:paraId="4A481253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2292</w:t>
            </w:r>
          </w:p>
        </w:tc>
        <w:tc>
          <w:tcPr>
            <w:tcW w:w="0" w:type="auto"/>
          </w:tcPr>
          <w:p w14:paraId="49F3C814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14:paraId="284F7D83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9,09%</w:t>
            </w:r>
          </w:p>
        </w:tc>
      </w:tr>
      <w:tr w:rsidR="00E57672" w:rsidRPr="00E57672" w14:paraId="73113CB6" w14:textId="77777777" w:rsidTr="00005AB4">
        <w:trPr>
          <w:trHeight w:val="380"/>
        </w:trPr>
        <w:tc>
          <w:tcPr>
            <w:tcW w:w="0" w:type="auto"/>
            <w:shd w:val="clear" w:color="auto" w:fill="D9F2D0"/>
            <w:vAlign w:val="center"/>
          </w:tcPr>
          <w:p w14:paraId="5B82FF52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Arial" w:hAnsi="Arial" w:cs="Arial"/>
                <w:b/>
                <w:sz w:val="24"/>
                <w:szCs w:val="24"/>
              </w:rPr>
              <w:t>Sum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4B89CF65" w14:textId="77777777" w:rsidR="00E57672" w:rsidRPr="00E57672" w:rsidRDefault="00E57672" w:rsidP="00005AB4">
            <w:pPr>
              <w:spacing w:line="240" w:lineRule="auto"/>
              <w:ind w:right="5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14028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00E63108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16314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19F3C37F" w14:textId="77777777" w:rsidR="00E57672" w:rsidRPr="00E57672" w:rsidRDefault="00E57672" w:rsidP="00005AB4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15422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379F8C78" w14:textId="77777777" w:rsidR="00E57672" w:rsidRPr="00E57672" w:rsidRDefault="00E57672" w:rsidP="00005AB4">
            <w:pPr>
              <w:spacing w:line="240" w:lineRule="auto"/>
              <w:ind w:right="5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sz w:val="24"/>
                <w:szCs w:val="24"/>
              </w:rPr>
              <w:t>15461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7EDCB8CF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Cs/>
                <w:sz w:val="24"/>
                <w:szCs w:val="24"/>
              </w:rPr>
              <w:t>16047</w:t>
            </w:r>
          </w:p>
        </w:tc>
        <w:tc>
          <w:tcPr>
            <w:tcW w:w="0" w:type="auto"/>
            <w:shd w:val="clear" w:color="auto" w:fill="D9F2D0"/>
          </w:tcPr>
          <w:p w14:paraId="74AAE438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16102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5B021E78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D9F2D0"/>
            <w:vAlign w:val="center"/>
          </w:tcPr>
          <w:p w14:paraId="7B57D19C" w14:textId="77777777" w:rsidR="00E57672" w:rsidRPr="00E57672" w:rsidRDefault="00E57672" w:rsidP="00005AB4">
            <w:pPr>
              <w:spacing w:line="240" w:lineRule="auto"/>
              <w:ind w:right="5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767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0,34</w:t>
            </w:r>
          </w:p>
        </w:tc>
      </w:tr>
    </w:tbl>
    <w:p w14:paraId="775319CF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p w14:paraId="4A12189A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p w14:paraId="3346B645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</w:p>
    <w:p w14:paraId="3ACB453E" w14:textId="77777777" w:rsidR="00E57672" w:rsidRPr="00E57672" w:rsidRDefault="00E57672" w:rsidP="00E57672">
      <w:pPr>
        <w:spacing w:after="6" w:line="249" w:lineRule="auto"/>
        <w:ind w:left="-5" w:right="90" w:hanging="10"/>
        <w:jc w:val="both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For spørsmål eller andre statistikker ta kontakt med: </w:t>
      </w:r>
    </w:p>
    <w:p w14:paraId="232C1CA3" w14:textId="77777777" w:rsidR="00E57672" w:rsidRPr="00E57672" w:rsidRDefault="00E57672" w:rsidP="00E57672">
      <w:pPr>
        <w:spacing w:after="0" w:line="259" w:lineRule="auto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</w:t>
      </w:r>
    </w:p>
    <w:p w14:paraId="6E536D22" w14:textId="77777777" w:rsidR="00E57672" w:rsidRPr="00E57672" w:rsidRDefault="00E57672" w:rsidP="00E57672">
      <w:pPr>
        <w:spacing w:after="6" w:line="249" w:lineRule="auto"/>
        <w:ind w:left="-5" w:right="90" w:hanging="10"/>
        <w:jc w:val="both"/>
        <w:rPr>
          <w:rFonts w:ascii="Calibri" w:eastAsia="Calibri" w:hAnsi="Calibri" w:cs="Calibri"/>
          <w:kern w:val="0"/>
          <w:lang w:eastAsia="nb-NO"/>
          <w14:ligatures w14:val="none"/>
        </w:rPr>
      </w:pP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Opptaksleder Elisabeth Nikolaisen: </w:t>
      </w:r>
      <w:r w:rsidRPr="00E57672">
        <w:rPr>
          <w:rFonts w:ascii="Times New Roman" w:eastAsia="Times New Roman" w:hAnsi="Times New Roman" w:cs="Times New Roman"/>
          <w:kern w:val="0"/>
          <w:sz w:val="24"/>
          <w:u w:val="single" w:color="0563C1"/>
          <w:lang w:eastAsia="nb-NO"/>
          <w14:ligatures w14:val="none"/>
        </w:rPr>
        <w:t>elisabeth.nikolaisen@inn.no</w:t>
      </w:r>
      <w:r w:rsidRPr="00E57672">
        <w:rPr>
          <w:rFonts w:ascii="Times New Roman" w:eastAsia="Times New Roman" w:hAnsi="Times New Roman" w:cs="Times New Roman"/>
          <w:kern w:val="0"/>
          <w:sz w:val="24"/>
          <w:lang w:eastAsia="nb-NO"/>
          <w14:ligatures w14:val="none"/>
        </w:rPr>
        <w:t xml:space="preserve">  </w:t>
      </w:r>
    </w:p>
    <w:p w14:paraId="34F20671" w14:textId="6A2E6191" w:rsidR="00D74B1F" w:rsidRPr="00D35446" w:rsidRDefault="00D74B1F" w:rsidP="00CD47A6">
      <w:pPr>
        <w:rPr>
          <w:lang w:val="en-US"/>
        </w:rPr>
      </w:pPr>
    </w:p>
    <w:sectPr w:rsidR="00D74B1F" w:rsidRPr="00D35446" w:rsidSect="00CD555B">
      <w:type w:val="continuous"/>
      <w:pgSz w:w="12240" w:h="15840"/>
      <w:pgMar w:top="907" w:right="907" w:bottom="907" w:left="907" w:header="680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E24A" w14:textId="77777777" w:rsidR="003E4FE8" w:rsidRPr="00E57672" w:rsidRDefault="003E4FE8" w:rsidP="00D35446">
      <w:pPr>
        <w:spacing w:after="0" w:line="240" w:lineRule="auto"/>
      </w:pPr>
      <w:r w:rsidRPr="00E57672">
        <w:separator/>
      </w:r>
    </w:p>
  </w:endnote>
  <w:endnote w:type="continuationSeparator" w:id="0">
    <w:p w14:paraId="70EA5B76" w14:textId="77777777" w:rsidR="003E4FE8" w:rsidRPr="00E57672" w:rsidRDefault="003E4FE8" w:rsidP="00D35446">
      <w:pPr>
        <w:spacing w:after="0" w:line="240" w:lineRule="auto"/>
      </w:pPr>
      <w:r w:rsidRPr="00E576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Light italic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7F31" w14:textId="77777777" w:rsidR="00CD555B" w:rsidRPr="00E57672" w:rsidRDefault="00CD555B" w:rsidP="00CD555B">
    <w:pPr>
      <w:jc w:val="right"/>
      <w:rPr>
        <w:sz w:val="16"/>
        <w:szCs w:val="16"/>
      </w:rPr>
    </w:pPr>
  </w:p>
  <w:p w14:paraId="3F5E6D11" w14:textId="77777777" w:rsidR="00CD555B" w:rsidRPr="00E57672" w:rsidRDefault="00CD555B" w:rsidP="00CD555B">
    <w:pPr>
      <w:jc w:val="right"/>
    </w:pPr>
    <w:r w:rsidRPr="00E57672">
      <mc:AlternateContent>
        <mc:Choice Requires="wps">
          <w:drawing>
            <wp:anchor distT="0" distB="0" distL="114300" distR="114300" simplePos="0" relativeHeight="251664384" behindDoc="0" locked="0" layoutInCell="1" allowOverlap="1" wp14:anchorId="7A28AE94" wp14:editId="05BE518A">
              <wp:simplePos x="0" y="0"/>
              <wp:positionH relativeFrom="column">
                <wp:posOffset>-3811</wp:posOffset>
              </wp:positionH>
              <wp:positionV relativeFrom="paragraph">
                <wp:posOffset>88900</wp:posOffset>
              </wp:positionV>
              <wp:extent cx="5819775" cy="0"/>
              <wp:effectExtent l="0" t="0" r="0" b="0"/>
              <wp:wrapNone/>
              <wp:docPr id="1092416139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9775" cy="0"/>
                      </a:xfrm>
                      <a:prstGeom prst="line">
                        <a:avLst/>
                      </a:prstGeom>
                      <a:ln>
                        <a:solidFill>
                          <a:srgbClr val="B5CF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6347E1" id="Rett linje 2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pt" to="457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" strokecolor="#b5cfb6" strokeweight=".5pt">
              <v:stroke joinstyle="miter"/>
            </v:line>
          </w:pict>
        </mc:Fallback>
      </mc:AlternateContent>
    </w:r>
    <w:r w:rsidRPr="00E57672">
      <w:t xml:space="preserve">Side </w:t>
    </w:r>
    <w:sdt>
      <w:sdtPr>
        <w:id w:val="-335996017"/>
        <w:docPartObj>
          <w:docPartGallery w:val="Page Numbers (Bottom of Page)"/>
          <w:docPartUnique/>
        </w:docPartObj>
      </w:sdtPr>
      <w:sdtEndPr/>
      <w:sdtContent>
        <w:r w:rsidRPr="00E57672">
          <w:fldChar w:fldCharType="begin"/>
        </w:r>
        <w:r w:rsidRPr="00E57672">
          <w:instrText>PAGE   \* MERGEFORMAT</w:instrText>
        </w:r>
        <w:r w:rsidRPr="00E57672">
          <w:fldChar w:fldCharType="separate"/>
        </w:r>
        <w:r w:rsidRPr="00E57672">
          <w:t>1</w:t>
        </w:r>
        <w:r w:rsidRPr="00E57672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F716" w14:textId="77777777" w:rsidR="00CD555B" w:rsidRPr="00E57672" w:rsidRDefault="00CD555B" w:rsidP="00CD555B">
    <w:pPr>
      <w:jc w:val="right"/>
      <w:rPr>
        <w:sz w:val="16"/>
        <w:szCs w:val="16"/>
      </w:rPr>
    </w:pPr>
  </w:p>
  <w:p w14:paraId="322ACBB4" w14:textId="77777777" w:rsidR="00CD555B" w:rsidRPr="00E57672" w:rsidRDefault="00CD555B" w:rsidP="00CD555B">
    <w:pPr>
      <w:jc w:val="right"/>
    </w:pPr>
    <w:r w:rsidRPr="00E57672">
      <mc:AlternateContent>
        <mc:Choice Requires="wps">
          <w:drawing>
            <wp:anchor distT="0" distB="0" distL="114300" distR="114300" simplePos="0" relativeHeight="251662336" behindDoc="0" locked="0" layoutInCell="1" allowOverlap="1" wp14:anchorId="5EF52E22" wp14:editId="7EF7A81D">
              <wp:simplePos x="0" y="0"/>
              <wp:positionH relativeFrom="column">
                <wp:posOffset>-3811</wp:posOffset>
              </wp:positionH>
              <wp:positionV relativeFrom="paragraph">
                <wp:posOffset>88900</wp:posOffset>
              </wp:positionV>
              <wp:extent cx="5819775" cy="0"/>
              <wp:effectExtent l="0" t="0" r="0" b="0"/>
              <wp:wrapNone/>
              <wp:docPr id="184354753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9775" cy="0"/>
                      </a:xfrm>
                      <a:prstGeom prst="line">
                        <a:avLst/>
                      </a:prstGeom>
                      <a:ln>
                        <a:solidFill>
                          <a:srgbClr val="B5CF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D54238" id="Rett linje 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pt" to="457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" strokecolor="#b5cfb6" strokeweight=".5pt">
              <v:stroke joinstyle="miter"/>
            </v:line>
          </w:pict>
        </mc:Fallback>
      </mc:AlternateContent>
    </w:r>
    <w:r w:rsidRPr="00E57672">
      <w:t xml:space="preserve">Side </w:t>
    </w:r>
    <w:sdt>
      <w:sdtPr>
        <w:id w:val="-42907658"/>
        <w:docPartObj>
          <w:docPartGallery w:val="Page Numbers (Bottom of Page)"/>
          <w:docPartUnique/>
        </w:docPartObj>
      </w:sdtPr>
      <w:sdtEndPr/>
      <w:sdtContent>
        <w:r w:rsidRPr="00E57672">
          <w:fldChar w:fldCharType="begin"/>
        </w:r>
        <w:r w:rsidRPr="00E57672">
          <w:instrText>PAGE   \* MERGEFORMAT</w:instrText>
        </w:r>
        <w:r w:rsidRPr="00E57672">
          <w:fldChar w:fldCharType="separate"/>
        </w:r>
        <w:r w:rsidRPr="00E57672">
          <w:t>2</w:t>
        </w:r>
        <w:r w:rsidRPr="00E5767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432E5" w14:textId="77777777" w:rsidR="003E4FE8" w:rsidRPr="00E57672" w:rsidRDefault="003E4FE8" w:rsidP="00D35446">
      <w:pPr>
        <w:spacing w:after="0" w:line="240" w:lineRule="auto"/>
      </w:pPr>
      <w:r w:rsidRPr="00E57672">
        <w:separator/>
      </w:r>
    </w:p>
  </w:footnote>
  <w:footnote w:type="continuationSeparator" w:id="0">
    <w:p w14:paraId="00DF3B91" w14:textId="77777777" w:rsidR="003E4FE8" w:rsidRPr="00E57672" w:rsidRDefault="003E4FE8" w:rsidP="00D35446">
      <w:pPr>
        <w:spacing w:after="0" w:line="240" w:lineRule="auto"/>
      </w:pPr>
      <w:r w:rsidRPr="00E576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CDDF" w14:textId="77777777" w:rsidR="001C156B" w:rsidRPr="00E57672" w:rsidRDefault="00CD555B">
    <w:pPr>
      <w:pStyle w:val="Topptekst"/>
    </w:pPr>
    <w:r w:rsidRPr="00E57672">
      <mc:AlternateContent>
        <mc:Choice Requires="wps">
          <w:drawing>
            <wp:anchor distT="0" distB="0" distL="114300" distR="114300" simplePos="0" relativeHeight="251660288" behindDoc="0" locked="0" layoutInCell="1" allowOverlap="1" wp14:anchorId="714AD2A7" wp14:editId="5E80415C">
              <wp:simplePos x="0" y="0"/>
              <wp:positionH relativeFrom="column">
                <wp:posOffset>2072640</wp:posOffset>
              </wp:positionH>
              <wp:positionV relativeFrom="paragraph">
                <wp:posOffset>196850</wp:posOffset>
              </wp:positionV>
              <wp:extent cx="4343400" cy="0"/>
              <wp:effectExtent l="0" t="0" r="0" b="0"/>
              <wp:wrapNone/>
              <wp:docPr id="641118311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43400" cy="0"/>
                      </a:xfrm>
                      <a:prstGeom prst="line">
                        <a:avLst/>
                      </a:prstGeom>
                      <a:ln>
                        <a:solidFill>
                          <a:srgbClr val="B5CF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86BE77" id="Rett linje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5.5pt" to="50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" strokecolor="#b5cfb6" strokeweight=".5pt">
              <v:stroke joinstyle="miter"/>
            </v:line>
          </w:pict>
        </mc:Fallback>
      </mc:AlternateContent>
    </w:r>
    <w:r w:rsidR="001C156B" w:rsidRPr="00E57672">
      <w:drawing>
        <wp:inline distT="0" distB="0" distL="0" distR="0" wp14:anchorId="79584773" wp14:editId="4ABA0F99">
          <wp:extent cx="1764506" cy="361950"/>
          <wp:effectExtent l="0" t="0" r="0" b="0"/>
          <wp:docPr id="123680839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835371" name="Bild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506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CDE4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237976340" o:spid="_x0000_i1025" type="#_x0000_t75" style="width:33.7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657200D7" wp14:editId="619734B6">
            <wp:extent cx="428625" cy="381000"/>
            <wp:effectExtent l="0" t="0" r="0" b="0"/>
            <wp:docPr id="1237976340" name="Bilde 123797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6E08C0F" id="Bilde 874667262" o:spid="_x0000_i1025" type="#_x0000_t75" style="width:150pt;height:93.75pt;visibility:visible;mso-wrap-style:square">
            <v:imagedata r:id="rId3" o:title=""/>
          </v:shape>
        </w:pict>
      </mc:Choice>
      <mc:Fallback>
        <w:drawing>
          <wp:inline distT="0" distB="0" distL="0" distR="0" wp14:anchorId="00CE120C" wp14:editId="7C97075C">
            <wp:extent cx="1905000" cy="1190625"/>
            <wp:effectExtent l="0" t="0" r="0" b="0"/>
            <wp:docPr id="874667262" name="Bilde 874667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F612F2"/>
    <w:multiLevelType w:val="hybridMultilevel"/>
    <w:tmpl w:val="A9165A20"/>
    <w:lvl w:ilvl="0" w:tplc="94E494FA">
      <w:start w:val="649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B53AF2"/>
    <w:multiLevelType w:val="hybridMultilevel"/>
    <w:tmpl w:val="B47EF11E"/>
    <w:lvl w:ilvl="0" w:tplc="EE3C3C98">
      <w:start w:val="1"/>
      <w:numFmt w:val="bullet"/>
      <w:pStyle w:val="Sitat"/>
      <w:lvlText w:val=""/>
      <w:lvlPicBulletId w:val="1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CFB27E6"/>
    <w:multiLevelType w:val="hybridMultilevel"/>
    <w:tmpl w:val="28AA7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626"/>
    <w:multiLevelType w:val="hybridMultilevel"/>
    <w:tmpl w:val="9034C550"/>
    <w:lvl w:ilvl="0" w:tplc="10E22F64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1DB9"/>
    <w:multiLevelType w:val="hybridMultilevel"/>
    <w:tmpl w:val="C3A8B502"/>
    <w:lvl w:ilvl="0" w:tplc="C674D4FE">
      <w:start w:val="2021"/>
      <w:numFmt w:val="decimal"/>
      <w:lvlText w:val="%1"/>
      <w:lvlJc w:val="left"/>
      <w:pPr>
        <w:ind w:left="900" w:hanging="540"/>
      </w:pPr>
      <w:rPr>
        <w:rFonts w:eastAsia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3DC"/>
    <w:multiLevelType w:val="hybridMultilevel"/>
    <w:tmpl w:val="B8506EC2"/>
    <w:lvl w:ilvl="0" w:tplc="602267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293A03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6C28F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4FE67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AEA8D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CE90F6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C43244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C4AE6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0E008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30511C"/>
    <w:multiLevelType w:val="hybridMultilevel"/>
    <w:tmpl w:val="0BD66104"/>
    <w:lvl w:ilvl="0" w:tplc="7232872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A94729"/>
    <w:multiLevelType w:val="hybridMultilevel"/>
    <w:tmpl w:val="A3DA8B74"/>
    <w:lvl w:ilvl="0" w:tplc="0C86CEF8">
      <w:start w:val="3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AD7324C"/>
    <w:multiLevelType w:val="hybridMultilevel"/>
    <w:tmpl w:val="8B4EAFF6"/>
    <w:lvl w:ilvl="0" w:tplc="9A4E3A72">
      <w:start w:val="316"/>
      <w:numFmt w:val="bullet"/>
      <w:lvlText w:val=""/>
      <w:lvlJc w:val="left"/>
      <w:pPr>
        <w:ind w:left="78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FCD777B"/>
    <w:multiLevelType w:val="hybridMultilevel"/>
    <w:tmpl w:val="6494ED56"/>
    <w:lvl w:ilvl="0" w:tplc="7B5E223C">
      <w:start w:val="1"/>
      <w:numFmt w:val="bullet"/>
      <w:pStyle w:val="Listeavsnitt2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A9A6B12"/>
    <w:multiLevelType w:val="hybridMultilevel"/>
    <w:tmpl w:val="69020DD8"/>
    <w:lvl w:ilvl="0" w:tplc="72663E80">
      <w:start w:val="1"/>
      <w:numFmt w:val="bullet"/>
      <w:pStyle w:val="Liste1Tabell-faktateks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73647367">
    <w:abstractNumId w:val="3"/>
  </w:num>
  <w:num w:numId="2" w16cid:durableId="1226453307">
    <w:abstractNumId w:val="9"/>
  </w:num>
  <w:num w:numId="3" w16cid:durableId="1760977434">
    <w:abstractNumId w:val="9"/>
  </w:num>
  <w:num w:numId="4" w16cid:durableId="1074621464">
    <w:abstractNumId w:val="6"/>
  </w:num>
  <w:num w:numId="5" w16cid:durableId="872964494">
    <w:abstractNumId w:val="1"/>
  </w:num>
  <w:num w:numId="6" w16cid:durableId="1646813001">
    <w:abstractNumId w:val="3"/>
  </w:num>
  <w:num w:numId="7" w16cid:durableId="931817719">
    <w:abstractNumId w:val="9"/>
  </w:num>
  <w:num w:numId="8" w16cid:durableId="522324183">
    <w:abstractNumId w:val="9"/>
  </w:num>
  <w:num w:numId="9" w16cid:durableId="1915122910">
    <w:abstractNumId w:val="10"/>
  </w:num>
  <w:num w:numId="10" w16cid:durableId="952983482">
    <w:abstractNumId w:val="10"/>
  </w:num>
  <w:num w:numId="11" w16cid:durableId="1281836185">
    <w:abstractNumId w:val="5"/>
  </w:num>
  <w:num w:numId="12" w16cid:durableId="579483881">
    <w:abstractNumId w:val="7"/>
  </w:num>
  <w:num w:numId="13" w16cid:durableId="618142276">
    <w:abstractNumId w:val="8"/>
  </w:num>
  <w:num w:numId="14" w16cid:durableId="354771535">
    <w:abstractNumId w:val="0"/>
  </w:num>
  <w:num w:numId="15" w16cid:durableId="934705716">
    <w:abstractNumId w:val="2"/>
  </w:num>
  <w:num w:numId="16" w16cid:durableId="1020935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72"/>
    <w:rsid w:val="000444EF"/>
    <w:rsid w:val="000B3D7D"/>
    <w:rsid w:val="00142574"/>
    <w:rsid w:val="001610F1"/>
    <w:rsid w:val="001B2E0B"/>
    <w:rsid w:val="001C156B"/>
    <w:rsid w:val="00316CE0"/>
    <w:rsid w:val="00324CEC"/>
    <w:rsid w:val="003C15DF"/>
    <w:rsid w:val="003C6240"/>
    <w:rsid w:val="003E4FE8"/>
    <w:rsid w:val="004709D7"/>
    <w:rsid w:val="00485C20"/>
    <w:rsid w:val="004A55D4"/>
    <w:rsid w:val="004B3124"/>
    <w:rsid w:val="00507203"/>
    <w:rsid w:val="005260E9"/>
    <w:rsid w:val="006217FA"/>
    <w:rsid w:val="00710451"/>
    <w:rsid w:val="00714315"/>
    <w:rsid w:val="007B4011"/>
    <w:rsid w:val="007D230D"/>
    <w:rsid w:val="007D25B4"/>
    <w:rsid w:val="00982384"/>
    <w:rsid w:val="00AA70E6"/>
    <w:rsid w:val="00BF5B0A"/>
    <w:rsid w:val="00C00111"/>
    <w:rsid w:val="00CD2789"/>
    <w:rsid w:val="00CD47A6"/>
    <w:rsid w:val="00CD555B"/>
    <w:rsid w:val="00CF28EB"/>
    <w:rsid w:val="00D35446"/>
    <w:rsid w:val="00D65671"/>
    <w:rsid w:val="00D66DD8"/>
    <w:rsid w:val="00D74B1F"/>
    <w:rsid w:val="00E37BB8"/>
    <w:rsid w:val="00E57672"/>
    <w:rsid w:val="00ED3B38"/>
    <w:rsid w:val="00EF5EBA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C5E87"/>
  <w15:chartTrackingRefBased/>
  <w15:docId w15:val="{AAB29CA4-F245-43F4-9E3B-4393832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8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47A6"/>
    <w:pPr>
      <w:spacing w:line="264" w:lineRule="auto"/>
    </w:pPr>
    <w:rPr>
      <w:rFonts w:ascii="Aptos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5B4"/>
    <w:pPr>
      <w:keepNext/>
      <w:keepLines/>
      <w:spacing w:before="240" w:after="40"/>
      <w:outlineLvl w:val="0"/>
    </w:pPr>
    <w:rPr>
      <w:rFonts w:ascii="Aptos SemiBold" w:eastAsiaTheme="majorEastAsia" w:hAnsi="Aptos SemiBold" w:cstheme="majorBidi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D25B4"/>
    <w:pPr>
      <w:keepNext/>
      <w:keepLines/>
      <w:spacing w:before="160" w:after="0"/>
      <w:outlineLvl w:val="1"/>
    </w:pPr>
    <w:rPr>
      <w:rFonts w:ascii="Aptos SemiBold" w:eastAsiaTheme="majorEastAsia" w:hAnsi="Aptos SemiBold" w:cstheme="majorBidi"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D25B4"/>
    <w:pPr>
      <w:keepNext/>
      <w:keepLines/>
      <w:spacing w:before="160" w:after="0"/>
      <w:outlineLvl w:val="2"/>
    </w:pPr>
    <w:rPr>
      <w:rFonts w:ascii="Aptos SemiBold" w:eastAsiaTheme="majorEastAsia" w:hAnsi="Aptos SemiBold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B3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35446"/>
    <w:pPr>
      <w:keepNext/>
      <w:keepLines/>
      <w:spacing w:before="80" w:after="40"/>
      <w:outlineLvl w:val="4"/>
    </w:pPr>
    <w:rPr>
      <w:rFonts w:eastAsiaTheme="majorEastAsia" w:cstheme="majorBidi"/>
      <w:color w:val="0C3E19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35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35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35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35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B3D7D"/>
    <w:rPr>
      <w:rFonts w:asciiTheme="majorHAnsi" w:hAnsiTheme="maj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-fakta-bildetekst">
    <w:name w:val="Tabell- fakta- bildetekst"/>
    <w:link w:val="Tabell-fakta-bildetekstChar"/>
    <w:uiPriority w:val="10"/>
    <w:qFormat/>
    <w:rsid w:val="00ED3B38"/>
    <w:pPr>
      <w:spacing w:after="80"/>
    </w:pPr>
    <w:rPr>
      <w:rFonts w:cstheme="minorHAnsi"/>
      <w:sz w:val="18"/>
      <w:szCs w:val="18"/>
    </w:rPr>
  </w:style>
  <w:style w:type="character" w:customStyle="1" w:styleId="Tabell-fakta-bildetekstChar">
    <w:name w:val="Tabell- fakta- bildetekst Char"/>
    <w:basedOn w:val="Standardskriftforavsnitt"/>
    <w:link w:val="Tabell-fakta-bildetekst"/>
    <w:uiPriority w:val="10"/>
    <w:rsid w:val="00ED3B38"/>
    <w:rPr>
      <w:rFonts w:ascii="Arial" w:hAnsi="Arial" w:cstheme="minorHAnsi"/>
      <w:color w:val="000000" w:themeColor="text1"/>
      <w:sz w:val="18"/>
      <w:szCs w:val="18"/>
    </w:rPr>
  </w:style>
  <w:style w:type="paragraph" w:customStyle="1" w:styleId="ForsideStikktittel">
    <w:name w:val="Forside Stikktittel"/>
    <w:next w:val="Normal"/>
    <w:link w:val="ForsideStikktittelChar"/>
    <w:uiPriority w:val="26"/>
    <w:qFormat/>
    <w:rsid w:val="00ED3B38"/>
    <w:pPr>
      <w:jc w:val="right"/>
    </w:pPr>
    <w:rPr>
      <w:rFonts w:cs="Arial"/>
      <w:bCs/>
      <w:szCs w:val="24"/>
      <w:lang w:val="en-US"/>
    </w:rPr>
  </w:style>
  <w:style w:type="character" w:customStyle="1" w:styleId="ForsideStikktittelChar">
    <w:name w:val="Forside Stikktittel Char"/>
    <w:basedOn w:val="Standardskriftforavsnitt"/>
    <w:link w:val="ForsideStikktittel"/>
    <w:uiPriority w:val="26"/>
    <w:rsid w:val="00ED3B38"/>
    <w:rPr>
      <w:rFonts w:ascii="Arial" w:hAnsi="Arial" w:cs="Arial"/>
      <w:bCs/>
      <w:color w:val="000000" w:themeColor="text1"/>
      <w:sz w:val="22"/>
      <w:szCs w:val="24"/>
      <w:lang w:val="en-US"/>
    </w:rPr>
  </w:style>
  <w:style w:type="paragraph" w:customStyle="1" w:styleId="Adressefelt">
    <w:name w:val="Adressefelt"/>
    <w:link w:val="AdressefeltTegn"/>
    <w:autoRedefine/>
    <w:uiPriority w:val="12"/>
    <w:qFormat/>
    <w:rsid w:val="000B3D7D"/>
    <w:pPr>
      <w:tabs>
        <w:tab w:val="right" w:pos="4082"/>
      </w:tabs>
    </w:pPr>
    <w:rPr>
      <w:rFonts w:cstheme="majorHAnsi"/>
      <w:kern w:val="0"/>
      <w:szCs w:val="21"/>
      <w14:ligatures w14:val="none"/>
    </w:rPr>
  </w:style>
  <w:style w:type="character" w:customStyle="1" w:styleId="AdressefeltTegn">
    <w:name w:val="Adressefelt Tegn"/>
    <w:basedOn w:val="Standardskriftforavsnitt"/>
    <w:link w:val="Adressefelt"/>
    <w:uiPriority w:val="12"/>
    <w:rsid w:val="000B3D7D"/>
    <w:rPr>
      <w:rFonts w:asciiTheme="minorHAnsi" w:hAnsiTheme="minorHAnsi" w:cstheme="majorHAnsi"/>
      <w:kern w:val="0"/>
      <w:szCs w:val="21"/>
      <w14:ligatures w14:val="none"/>
    </w:rPr>
  </w:style>
  <w:style w:type="paragraph" w:customStyle="1" w:styleId="Brdtekst1">
    <w:name w:val="Brødtekst1"/>
    <w:basedOn w:val="Normal"/>
    <w:uiPriority w:val="19"/>
    <w:semiHidden/>
    <w:rsid w:val="000B3D7D"/>
  </w:style>
  <w:style w:type="paragraph" w:customStyle="1" w:styleId="uoffentlighet">
    <w:name w:val="uoffentlighet"/>
    <w:basedOn w:val="Normal"/>
    <w:uiPriority w:val="15"/>
    <w:qFormat/>
    <w:rsid w:val="000B3D7D"/>
    <w:pPr>
      <w:framePr w:hSpace="142" w:wrap="around" w:vAnchor="text" w:hAnchor="text" w:y="1"/>
    </w:pPr>
    <w:rPr>
      <w:rFonts w:asciiTheme="majorHAnsi" w:hAnsiTheme="majorHAnsi" w:cstheme="majorHAnsi"/>
      <w:sz w:val="18"/>
      <w:szCs w:val="18"/>
      <w:lang w:val="nn-NO"/>
    </w:rPr>
  </w:style>
  <w:style w:type="paragraph" w:customStyle="1" w:styleId="Tabelloverskrift">
    <w:name w:val="Tabelloverskrift"/>
    <w:basedOn w:val="Normal"/>
    <w:link w:val="TabelloverskriftTegn"/>
    <w:uiPriority w:val="19"/>
    <w:rsid w:val="000B3D7D"/>
    <w:rPr>
      <w:rFonts w:asciiTheme="majorHAnsi" w:hAnsiTheme="majorHAnsi" w:cstheme="majorHAnsi"/>
      <w:b/>
      <w:caps/>
      <w:sz w:val="16"/>
      <w:szCs w:val="16"/>
      <w:lang w:val="nn-NO"/>
    </w:rPr>
  </w:style>
  <w:style w:type="character" w:customStyle="1" w:styleId="TabelloverskriftTegn">
    <w:name w:val="Tabelloverskrift Tegn"/>
    <w:basedOn w:val="Standardskriftforavsnitt"/>
    <w:link w:val="Tabelloverskrift"/>
    <w:uiPriority w:val="19"/>
    <w:rsid w:val="000B3D7D"/>
    <w:rPr>
      <w:rFonts w:asciiTheme="majorHAnsi" w:hAnsiTheme="majorHAnsi" w:cstheme="majorHAnsi"/>
      <w:b/>
      <w:caps/>
      <w:kern w:val="0"/>
      <w:sz w:val="16"/>
      <w:szCs w:val="16"/>
      <w:lang w:val="nn-NO"/>
      <w14:ligatures w14:val="none"/>
    </w:rPr>
  </w:style>
  <w:style w:type="paragraph" w:customStyle="1" w:styleId="Tabelllinjeto">
    <w:name w:val="Tabelllinjeto"/>
    <w:basedOn w:val="Normal"/>
    <w:link w:val="TabelllinjetoTegn"/>
    <w:uiPriority w:val="19"/>
    <w:rsid w:val="000B3D7D"/>
    <w:rPr>
      <w:rFonts w:asciiTheme="majorHAnsi" w:hAnsiTheme="majorHAnsi"/>
      <w:sz w:val="18"/>
      <w:szCs w:val="18"/>
      <w:lang w:val="nn-NO"/>
    </w:rPr>
  </w:style>
  <w:style w:type="character" w:customStyle="1" w:styleId="TabelllinjetoTegn">
    <w:name w:val="Tabelllinjeto Tegn"/>
    <w:basedOn w:val="Standardskriftforavsnitt"/>
    <w:link w:val="Tabelllinjeto"/>
    <w:uiPriority w:val="19"/>
    <w:rsid w:val="000B3D7D"/>
    <w:rPr>
      <w:rFonts w:asciiTheme="majorHAnsi" w:hAnsiTheme="majorHAnsi" w:cstheme="minorBidi"/>
      <w:kern w:val="0"/>
      <w:sz w:val="18"/>
      <w:szCs w:val="18"/>
      <w:lang w:val="nn-NO"/>
      <w14:ligatures w14:val="none"/>
    </w:rPr>
  </w:style>
  <w:style w:type="character" w:customStyle="1" w:styleId="StilLatinOverskrifterArial9pkt">
    <w:name w:val="Stil (Latin) +Overskrifter (Arial) 9 pkt"/>
    <w:basedOn w:val="Standardskriftforavsnitt"/>
    <w:uiPriority w:val="19"/>
    <w:rsid w:val="000B3D7D"/>
    <w:rPr>
      <w:rFonts w:asciiTheme="majorHAnsi" w:hAnsiTheme="majorHAnsi"/>
      <w:sz w:val="18"/>
    </w:rPr>
  </w:style>
  <w:style w:type="paragraph" w:customStyle="1" w:styleId="Overskrifttabell">
    <w:name w:val="Overskrifttabell"/>
    <w:basedOn w:val="Normal"/>
    <w:link w:val="OverskrifttabellTegn"/>
    <w:uiPriority w:val="19"/>
    <w:unhideWhenUsed/>
    <w:rsid w:val="000B3D7D"/>
    <w:rPr>
      <w:rFonts w:cstheme="majorHAnsi"/>
      <w:b/>
      <w:caps/>
      <w:sz w:val="16"/>
      <w:szCs w:val="16"/>
    </w:rPr>
  </w:style>
  <w:style w:type="character" w:customStyle="1" w:styleId="OverskrifttabellTegn">
    <w:name w:val="Overskrifttabell Tegn"/>
    <w:basedOn w:val="Standardskriftforavsnitt"/>
    <w:link w:val="Overskrifttabell"/>
    <w:uiPriority w:val="19"/>
    <w:rsid w:val="000B3D7D"/>
    <w:rPr>
      <w:rFonts w:ascii="Arial" w:hAnsi="Arial" w:cstheme="majorHAnsi"/>
      <w:b/>
      <w:caps/>
      <w:kern w:val="0"/>
      <w:sz w:val="16"/>
      <w:szCs w:val="16"/>
      <w14:ligatures w14:val="none"/>
    </w:rPr>
  </w:style>
  <w:style w:type="paragraph" w:customStyle="1" w:styleId="12k-arial11">
    <w:name w:val="12k-arial11"/>
    <w:basedOn w:val="Normal"/>
    <w:uiPriority w:val="19"/>
    <w:semiHidden/>
    <w:rsid w:val="000B3D7D"/>
    <w:rPr>
      <w:rFonts w:eastAsia="Times New Roman"/>
      <w:szCs w:val="20"/>
      <w:lang w:eastAsia="nb-NO"/>
    </w:rPr>
  </w:style>
  <w:style w:type="paragraph" w:customStyle="1" w:styleId="Faktatekst">
    <w:name w:val="Faktatekst"/>
    <w:basedOn w:val="Ingenmellomrom"/>
    <w:link w:val="FaktatekstTegn"/>
    <w:uiPriority w:val="10"/>
    <w:qFormat/>
    <w:rsid w:val="000B3D7D"/>
    <w:rPr>
      <w:sz w:val="16"/>
    </w:rPr>
  </w:style>
  <w:style w:type="character" w:customStyle="1" w:styleId="FaktatekstTegn">
    <w:name w:val="Faktatekst Tegn"/>
    <w:basedOn w:val="IngenmellomromTegn"/>
    <w:link w:val="Faktatekst"/>
    <w:uiPriority w:val="10"/>
    <w:rsid w:val="000B3D7D"/>
    <w:rPr>
      <w:rFonts w:asciiTheme="minorHAnsi" w:hAnsiTheme="minorHAnsi" w:cstheme="minorBidi"/>
      <w:kern w:val="0"/>
      <w:sz w:val="16"/>
      <w:szCs w:val="22"/>
      <w14:ligatures w14:val="none"/>
    </w:rPr>
  </w:style>
  <w:style w:type="paragraph" w:styleId="Ingenmellomrom">
    <w:name w:val="No Spacing"/>
    <w:link w:val="IngenmellomromTegn"/>
    <w:uiPriority w:val="1"/>
    <w:unhideWhenUsed/>
    <w:qFormat/>
    <w:rsid w:val="000B3D7D"/>
    <w:rPr>
      <w:kern w:val="0"/>
      <w:sz w:val="24"/>
      <w14:ligatures w14:val="none"/>
    </w:rPr>
  </w:style>
  <w:style w:type="paragraph" w:customStyle="1" w:styleId="FaktaTittel">
    <w:name w:val="FaktaTittel"/>
    <w:basedOn w:val="Faktatekst"/>
    <w:link w:val="FaktaTittelTegn"/>
    <w:uiPriority w:val="9"/>
    <w:qFormat/>
    <w:rsid w:val="000B3D7D"/>
    <w:pPr>
      <w:spacing w:after="40"/>
    </w:pPr>
    <w:rPr>
      <w:rFonts w:asciiTheme="majorHAnsi" w:hAnsiTheme="majorHAnsi"/>
    </w:rPr>
  </w:style>
  <w:style w:type="character" w:customStyle="1" w:styleId="FaktaTittelTegn">
    <w:name w:val="FaktaTittel Tegn"/>
    <w:basedOn w:val="FaktatekstTegn"/>
    <w:link w:val="FaktaTittel"/>
    <w:uiPriority w:val="9"/>
    <w:rsid w:val="000B3D7D"/>
    <w:rPr>
      <w:rFonts w:asciiTheme="majorHAnsi" w:hAnsiTheme="majorHAnsi" w:cstheme="minorBidi"/>
      <w:kern w:val="0"/>
      <w:sz w:val="16"/>
      <w:szCs w:val="22"/>
      <w14:ligatures w14:val="none"/>
    </w:rPr>
  </w:style>
  <w:style w:type="paragraph" w:customStyle="1" w:styleId="Liste1">
    <w:name w:val="Liste 1"/>
    <w:basedOn w:val="Listeavsnitt"/>
    <w:link w:val="Liste1Tegn"/>
    <w:uiPriority w:val="19"/>
    <w:semiHidden/>
    <w:rsid w:val="000B3D7D"/>
    <w:pPr>
      <w:numPr>
        <w:numId w:val="6"/>
      </w:numPr>
    </w:pPr>
    <w:rPr>
      <w:lang w:eastAsia="nb-NO"/>
    </w:rPr>
  </w:style>
  <w:style w:type="character" w:customStyle="1" w:styleId="Liste1Tegn">
    <w:name w:val="Liste 1 Tegn"/>
    <w:basedOn w:val="ListeavsnittTegn"/>
    <w:link w:val="Liste1"/>
    <w:uiPriority w:val="19"/>
    <w:semiHidden/>
    <w:rsid w:val="000B3D7D"/>
    <w:rPr>
      <w:rFonts w:asciiTheme="minorHAnsi" w:hAnsiTheme="minorHAnsi" w:cstheme="minorBidi"/>
      <w:kern w:val="0"/>
      <w:sz w:val="22"/>
      <w:szCs w:val="22"/>
      <w:lang w:eastAsia="nb-NO"/>
      <w14:ligatures w14:val="none"/>
    </w:rPr>
  </w:style>
  <w:style w:type="paragraph" w:styleId="Listeavsnitt">
    <w:name w:val="List Paragraph"/>
    <w:basedOn w:val="Normal"/>
    <w:link w:val="ListeavsnittTegn"/>
    <w:uiPriority w:val="34"/>
    <w:qFormat/>
    <w:rsid w:val="007D25B4"/>
    <w:pPr>
      <w:numPr>
        <w:numId w:val="4"/>
      </w:numPr>
      <w:spacing w:before="80" w:after="80"/>
      <w:ind w:left="284" w:hanging="284"/>
    </w:pPr>
  </w:style>
  <w:style w:type="paragraph" w:customStyle="1" w:styleId="Listeavsnitt2">
    <w:name w:val="Listeavsnitt 2"/>
    <w:basedOn w:val="Listeavsnitt"/>
    <w:link w:val="Listeavsnitt2Tegn"/>
    <w:uiPriority w:val="7"/>
    <w:qFormat/>
    <w:rsid w:val="007D25B4"/>
    <w:pPr>
      <w:numPr>
        <w:numId w:val="8"/>
      </w:numPr>
      <w:ind w:left="568" w:hanging="284"/>
    </w:pPr>
  </w:style>
  <w:style w:type="character" w:customStyle="1" w:styleId="Listeavsnitt2Tegn">
    <w:name w:val="Listeavsnitt 2 Tegn"/>
    <w:basedOn w:val="ListeavsnittTegn"/>
    <w:link w:val="Listeavsnitt2"/>
    <w:uiPriority w:val="7"/>
    <w:rsid w:val="007D25B4"/>
    <w:rPr>
      <w:rFonts w:ascii="Aptos" w:hAnsi="Aptos"/>
    </w:rPr>
  </w:style>
  <w:style w:type="paragraph" w:customStyle="1" w:styleId="Listeavsnitt3">
    <w:name w:val="Listeavsnitt 3"/>
    <w:basedOn w:val="Listeavsnitt2"/>
    <w:link w:val="Listeavsnitt3Tegn"/>
    <w:uiPriority w:val="8"/>
    <w:qFormat/>
    <w:rsid w:val="00316CE0"/>
    <w:pPr>
      <w:ind w:left="851"/>
    </w:pPr>
  </w:style>
  <w:style w:type="character" w:customStyle="1" w:styleId="Listeavsnitt3Tegn">
    <w:name w:val="Listeavsnitt 3 Tegn"/>
    <w:basedOn w:val="Listeavsnitt2Tegn"/>
    <w:link w:val="Listeavsnitt3"/>
    <w:uiPriority w:val="8"/>
    <w:rsid w:val="00316CE0"/>
    <w:rPr>
      <w:rFonts w:ascii="Aptos" w:hAnsi="Aptos"/>
    </w:rPr>
  </w:style>
  <w:style w:type="paragraph" w:customStyle="1" w:styleId="Signaturnavn">
    <w:name w:val="Signatur/navn"/>
    <w:basedOn w:val="Adressefelt"/>
    <w:link w:val="SignaturnavnTegn"/>
    <w:uiPriority w:val="13"/>
    <w:qFormat/>
    <w:rsid w:val="000B3D7D"/>
    <w:pPr>
      <w:tabs>
        <w:tab w:val="clear" w:pos="4082"/>
        <w:tab w:val="left" w:pos="4536"/>
      </w:tabs>
    </w:pPr>
  </w:style>
  <w:style w:type="character" w:customStyle="1" w:styleId="SignaturnavnTegn">
    <w:name w:val="Signatur/navn Tegn"/>
    <w:basedOn w:val="AdressefeltTegn"/>
    <w:link w:val="Signaturnavn"/>
    <w:uiPriority w:val="13"/>
    <w:rsid w:val="000B3D7D"/>
    <w:rPr>
      <w:rFonts w:asciiTheme="minorHAnsi" w:hAnsiTheme="minorHAnsi" w:cstheme="majorHAnsi"/>
      <w:kern w:val="0"/>
      <w:szCs w:val="21"/>
      <w14:ligatures w14:val="none"/>
    </w:rPr>
  </w:style>
  <w:style w:type="paragraph" w:customStyle="1" w:styleId="Ingress">
    <w:name w:val="Ingress"/>
    <w:basedOn w:val="Normal"/>
    <w:link w:val="IngressTegn"/>
    <w:uiPriority w:val="5"/>
    <w:qFormat/>
    <w:rsid w:val="00D35446"/>
    <w:rPr>
      <w:rFonts w:ascii="Aptos Light" w:hAnsi="Aptos Light"/>
      <w:sz w:val="30"/>
      <w:lang w:eastAsia="nb-NO"/>
    </w:rPr>
  </w:style>
  <w:style w:type="character" w:customStyle="1" w:styleId="IngressTegn">
    <w:name w:val="Ingress Tegn"/>
    <w:basedOn w:val="Standardskriftforavsnitt"/>
    <w:link w:val="Ingress"/>
    <w:uiPriority w:val="5"/>
    <w:rsid w:val="00D35446"/>
    <w:rPr>
      <w:rFonts w:ascii="Aptos Light" w:hAnsi="Aptos Light"/>
      <w:sz w:val="3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D25B4"/>
    <w:rPr>
      <w:rFonts w:ascii="Aptos SemiBold" w:eastAsiaTheme="majorEastAsia" w:hAnsi="Aptos SemiBold" w:cstheme="majorBidi"/>
      <w:bCs/>
      <w:sz w:val="3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5B4"/>
    <w:rPr>
      <w:rFonts w:ascii="Aptos SemiBold" w:eastAsiaTheme="majorEastAsia" w:hAnsi="Aptos SemiBold" w:cstheme="majorBidi"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5B4"/>
    <w:rPr>
      <w:rFonts w:ascii="Aptos SemiBold" w:eastAsiaTheme="majorEastAsia" w:hAnsi="Aptos SemiBold" w:cstheme="majorBidi"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B3D7D"/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14:ligatures w14:val="none"/>
    </w:rPr>
  </w:style>
  <w:style w:type="paragraph" w:styleId="Fotnotetekst">
    <w:name w:val="footnote text"/>
    <w:basedOn w:val="Normal"/>
    <w:link w:val="FotnotetekstTegn"/>
    <w:uiPriority w:val="99"/>
    <w:semiHidden/>
    <w:qFormat/>
    <w:rsid w:val="000B3D7D"/>
    <w:pPr>
      <w:ind w:left="113" w:hanging="113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B3D7D"/>
    <w:rPr>
      <w:rFonts w:asciiTheme="minorHAnsi" w:hAnsiTheme="minorHAnsi" w:cstheme="minorBidi"/>
      <w:kern w:val="0"/>
      <w:sz w:val="16"/>
      <w14:ligatures w14:val="none"/>
    </w:rPr>
  </w:style>
  <w:style w:type="paragraph" w:styleId="Topptekst">
    <w:name w:val="header"/>
    <w:basedOn w:val="Normal"/>
    <w:link w:val="TopptekstTegn"/>
    <w:uiPriority w:val="99"/>
    <w:rsid w:val="000B3D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B3D7D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rsid w:val="000B3D7D"/>
    <w:pPr>
      <w:tabs>
        <w:tab w:val="center" w:pos="4536"/>
        <w:tab w:val="right" w:pos="9072"/>
      </w:tabs>
      <w:spacing w:line="300" w:lineRule="auto"/>
    </w:pPr>
    <w:rPr>
      <w:rFonts w:asciiTheme="majorHAnsi" w:hAnsiTheme="majorHAnsi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0B3D7D"/>
    <w:rPr>
      <w:rFonts w:asciiTheme="majorHAnsi" w:hAnsiTheme="majorHAnsi" w:cstheme="minorBidi"/>
      <w:kern w:val="0"/>
      <w:sz w:val="16"/>
      <w:szCs w:val="22"/>
      <w14:ligatures w14:val="none"/>
    </w:rPr>
  </w:style>
  <w:style w:type="paragraph" w:styleId="Konvoluttadresse">
    <w:name w:val="envelope address"/>
    <w:basedOn w:val="Normal"/>
    <w:uiPriority w:val="99"/>
    <w:semiHidden/>
    <w:rsid w:val="000B3D7D"/>
    <w:rPr>
      <w:rFonts w:asciiTheme="majorHAnsi" w:hAnsiTheme="majorHAnsi"/>
    </w:rPr>
  </w:style>
  <w:style w:type="character" w:styleId="Fotnotereferanse">
    <w:name w:val="footnote reference"/>
    <w:basedOn w:val="Standardskriftforavsnitt"/>
    <w:uiPriority w:val="99"/>
    <w:semiHidden/>
    <w:qFormat/>
    <w:rsid w:val="000B3D7D"/>
    <w:rPr>
      <w:vertAlign w:val="superscript"/>
    </w:rPr>
  </w:style>
  <w:style w:type="paragraph" w:styleId="Tittel">
    <w:name w:val="Title"/>
    <w:basedOn w:val="Normal"/>
    <w:next w:val="Normal"/>
    <w:link w:val="TittelTegn"/>
    <w:uiPriority w:val="10"/>
    <w:qFormat/>
    <w:rsid w:val="000B3D7D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B3D7D"/>
    <w:rPr>
      <w:rFonts w:asciiTheme="majorHAnsi" w:eastAsiaTheme="majorEastAsia" w:hAnsiTheme="majorHAnsi" w:cstheme="majorBidi"/>
      <w:spacing w:val="5"/>
      <w:kern w:val="28"/>
      <w:sz w:val="52"/>
      <w:szCs w:val="52"/>
      <w14:ligatures w14:val="none"/>
    </w:rPr>
  </w:style>
  <w:style w:type="paragraph" w:styleId="Hilsen">
    <w:name w:val="Closing"/>
    <w:basedOn w:val="Konvoluttadresse"/>
    <w:link w:val="HilsenTegn"/>
    <w:uiPriority w:val="99"/>
    <w:semiHidden/>
    <w:rsid w:val="000B3D7D"/>
    <w:pPr>
      <w:keepNext/>
      <w:keepLines/>
      <w:tabs>
        <w:tab w:val="left" w:pos="5086"/>
      </w:tabs>
    </w:pPr>
    <w:rPr>
      <w:rFonts w:asciiTheme="minorHAnsi" w:hAnsiTheme="minorHAnsi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0B3D7D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rdtekst">
    <w:name w:val="Body Text"/>
    <w:basedOn w:val="Normal"/>
    <w:link w:val="BrdtekstTegn"/>
    <w:uiPriority w:val="99"/>
    <w:semiHidden/>
    <w:rsid w:val="000B3D7D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0B3D7D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3D7D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3D7D"/>
    <w:rPr>
      <w:rFonts w:asciiTheme="majorHAnsi" w:eastAsiaTheme="majorEastAsia" w:hAnsiTheme="majorHAnsi" w:cstheme="majorBidi"/>
      <w:i/>
      <w:iCs/>
      <w:spacing w:val="15"/>
      <w:kern w:val="0"/>
      <w:sz w:val="22"/>
      <w:szCs w:val="24"/>
      <w14:ligatures w14:val="none"/>
    </w:rPr>
  </w:style>
  <w:style w:type="character" w:styleId="Hyperkobling">
    <w:name w:val="Hyperlink"/>
    <w:basedOn w:val="Standardskriftforavsnitt"/>
    <w:uiPriority w:val="99"/>
    <w:rsid w:val="00CD47A6"/>
    <w:rPr>
      <w:color w:val="00648C" w:themeColor="accent6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3D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3D7D"/>
    <w:rPr>
      <w:rFonts w:ascii="Tahoma" w:hAnsi="Tahoma" w:cs="Tahoma"/>
      <w:kern w:val="0"/>
      <w:sz w:val="16"/>
      <w:szCs w:val="16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0B3D7D"/>
    <w:rPr>
      <w:color w:val="80808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3D7D"/>
    <w:rPr>
      <w:rFonts w:asciiTheme="minorHAnsi" w:hAnsiTheme="minorHAnsi" w:cstheme="minorBidi"/>
      <w:kern w:val="0"/>
      <w:sz w:val="24"/>
      <w:szCs w:val="22"/>
      <w14:ligatures w14:val="none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7D25B4"/>
    <w:rPr>
      <w:rFonts w:ascii="Aptos" w:hAnsi="Aptos"/>
    </w:rPr>
  </w:style>
  <w:style w:type="paragraph" w:styleId="Sitat">
    <w:name w:val="Quote"/>
    <w:basedOn w:val="Normal"/>
    <w:next w:val="Normal"/>
    <w:link w:val="SitatTegn"/>
    <w:uiPriority w:val="29"/>
    <w:qFormat/>
    <w:rsid w:val="001C156B"/>
    <w:pPr>
      <w:numPr>
        <w:numId w:val="5"/>
      </w:numPr>
      <w:spacing w:before="240" w:after="240"/>
      <w:ind w:left="1054" w:right="697" w:hanging="357"/>
    </w:pPr>
    <w:rPr>
      <w:rFonts w:ascii="Aptos Light italic" w:hAnsi="Aptos Light italic"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C156B"/>
    <w:rPr>
      <w:rFonts w:ascii="Aptos Light italic" w:hAnsi="Aptos Light italic"/>
      <w:iCs/>
      <w:color w:val="000000" w:themeColor="text1"/>
    </w:rPr>
  </w:style>
  <w:style w:type="paragraph" w:styleId="Bildetekst">
    <w:name w:val="caption"/>
    <w:aliases w:val="figurtekst"/>
    <w:basedOn w:val="Normal"/>
    <w:next w:val="Normal"/>
    <w:uiPriority w:val="35"/>
    <w:qFormat/>
    <w:rsid w:val="00D66DD8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120"/>
    </w:pPr>
    <w:rPr>
      <w:rFonts w:eastAsia="Times New Roman"/>
      <w:bCs/>
      <w:color w:val="000000" w:themeColor="text1"/>
      <w:kern w:val="0"/>
      <w:sz w:val="18"/>
      <w:szCs w:val="20"/>
      <w:lang w:eastAsia="nb-NO"/>
      <w14:ligatures w14:val="none"/>
    </w:rPr>
  </w:style>
  <w:style w:type="character" w:customStyle="1" w:styleId="Fargemrksjgrnn">
    <w:name w:val="Farge mørk sjøgrønn"/>
    <w:basedOn w:val="Standardskriftforavsnitt"/>
    <w:uiPriority w:val="10"/>
    <w:qFormat/>
    <w:rsid w:val="00AA70E6"/>
    <w:rPr>
      <w:color w:val="004002" w:themeColor="text2"/>
    </w:rPr>
  </w:style>
  <w:style w:type="paragraph" w:customStyle="1" w:styleId="Liste1Tabell-faktatekst">
    <w:name w:val="Liste 1 Tabell-/ faktatekst"/>
    <w:basedOn w:val="Normal"/>
    <w:link w:val="Liste1Tabell-faktatekstTegn"/>
    <w:uiPriority w:val="24"/>
    <w:qFormat/>
    <w:rsid w:val="00AA70E6"/>
    <w:pPr>
      <w:numPr>
        <w:numId w:val="10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40"/>
    </w:pPr>
    <w:rPr>
      <w:rFonts w:eastAsia="Times New Roman" w:cs="Open Sans"/>
      <w:kern w:val="0"/>
      <w:sz w:val="18"/>
      <w:szCs w:val="15"/>
      <w:lang w:eastAsia="nb-NO"/>
      <w14:ligatures w14:val="none"/>
    </w:rPr>
  </w:style>
  <w:style w:type="character" w:customStyle="1" w:styleId="Liste1Tabell-faktatekstTegn">
    <w:name w:val="Liste 1 Tabell-/ faktatekst Tegn"/>
    <w:basedOn w:val="Standardskriftforavsnitt"/>
    <w:link w:val="Liste1Tabell-faktatekst"/>
    <w:uiPriority w:val="24"/>
    <w:rsid w:val="00AA70E6"/>
    <w:rPr>
      <w:rFonts w:eastAsia="Times New Roman" w:cs="Open Sans"/>
      <w:kern w:val="0"/>
      <w:sz w:val="18"/>
      <w:szCs w:val="15"/>
      <w:lang w:eastAsia="nb-NO"/>
      <w14:ligatures w14:val="none"/>
    </w:rPr>
  </w:style>
  <w:style w:type="paragraph" w:customStyle="1" w:styleId="Liste2Tabell-faktatekst">
    <w:name w:val="Liste 2 Tabell-/ faktatekst"/>
    <w:basedOn w:val="Liste1Tabell-faktatekst"/>
    <w:link w:val="Liste2Tabell-faktatekstTegn"/>
    <w:uiPriority w:val="26"/>
    <w:qFormat/>
    <w:rsid w:val="00AA70E6"/>
    <w:pPr>
      <w:ind w:left="454" w:hanging="227"/>
    </w:pPr>
  </w:style>
  <w:style w:type="character" w:customStyle="1" w:styleId="Liste2Tabell-faktatekstTegn">
    <w:name w:val="Liste 2 Tabell-/ faktatekst Tegn"/>
    <w:basedOn w:val="Liste1Tabell-faktatekstTegn"/>
    <w:link w:val="Liste2Tabell-faktatekst"/>
    <w:uiPriority w:val="26"/>
    <w:rsid w:val="00AA70E6"/>
    <w:rPr>
      <w:rFonts w:eastAsia="Times New Roman" w:cs="Open Sans"/>
      <w:kern w:val="0"/>
      <w:sz w:val="18"/>
      <w:szCs w:val="15"/>
      <w:lang w:eastAsia="nb-NO"/>
      <w14:ligatures w14:val="none"/>
    </w:rPr>
  </w:style>
  <w:style w:type="paragraph" w:customStyle="1" w:styleId="Tabell-Overskrift">
    <w:name w:val="Tabell - Overskrift"/>
    <w:basedOn w:val="Normal"/>
    <w:link w:val="Tabell-OverskriftChar"/>
    <w:uiPriority w:val="22"/>
    <w:qFormat/>
    <w:rsid w:val="00AA70E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40"/>
    </w:pPr>
    <w:rPr>
      <w:rFonts w:ascii="Arial Bold" w:eastAsia="Times New Roman" w:hAnsi="Arial Bold"/>
      <w:color w:val="FFFFFF" w:themeColor="background1"/>
      <w:kern w:val="0"/>
      <w:sz w:val="18"/>
      <w:szCs w:val="15"/>
      <w:lang w:eastAsia="nb-NO"/>
      <w14:ligatures w14:val="none"/>
    </w:rPr>
  </w:style>
  <w:style w:type="character" w:customStyle="1" w:styleId="Tabell-OverskriftChar">
    <w:name w:val="Tabell - Overskrift Char"/>
    <w:basedOn w:val="Standardskriftforavsnitt"/>
    <w:link w:val="Tabell-Overskrift"/>
    <w:uiPriority w:val="22"/>
    <w:rsid w:val="00AA70E6"/>
    <w:rPr>
      <w:rFonts w:ascii="Arial Bold" w:eastAsia="Times New Roman" w:hAnsi="Arial Bold"/>
      <w:color w:val="FFFFFF" w:themeColor="background1"/>
      <w:kern w:val="0"/>
      <w:sz w:val="18"/>
      <w:szCs w:val="15"/>
      <w:lang w:eastAsia="nb-NO"/>
      <w14:ligatures w14:val="none"/>
    </w:rPr>
  </w:style>
  <w:style w:type="paragraph" w:customStyle="1" w:styleId="Tabell-faktatekst">
    <w:name w:val="Tabell-/ faktatekst"/>
    <w:link w:val="Tabell-faktatekstTegn"/>
    <w:uiPriority w:val="21"/>
    <w:qFormat/>
    <w:rsid w:val="00AA70E6"/>
    <w:pPr>
      <w:spacing w:after="80"/>
    </w:pPr>
    <w:rPr>
      <w:rFonts w:eastAsia="Times New Roman" w:cstheme="minorHAnsi"/>
      <w:kern w:val="0"/>
      <w:sz w:val="18"/>
      <w:szCs w:val="18"/>
      <w14:ligatures w14:val="none"/>
    </w:rPr>
  </w:style>
  <w:style w:type="character" w:customStyle="1" w:styleId="Tabell-faktatekstTegn">
    <w:name w:val="Tabell-/ faktatekst Tegn"/>
    <w:basedOn w:val="Standardskriftforavsnitt"/>
    <w:link w:val="Tabell-faktatekst"/>
    <w:uiPriority w:val="21"/>
    <w:rsid w:val="00AA70E6"/>
    <w:rPr>
      <w:rFonts w:eastAsia="Times New Roman" w:cstheme="minorHAnsi"/>
      <w:kern w:val="0"/>
      <w:sz w:val="18"/>
      <w:szCs w:val="18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5446"/>
    <w:rPr>
      <w:rFonts w:eastAsiaTheme="majorEastAsia" w:cstheme="majorBidi"/>
      <w:color w:val="0C3E19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54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54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354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35446"/>
    <w:rPr>
      <w:rFonts w:eastAsiaTheme="majorEastAsia" w:cstheme="majorBidi"/>
      <w:color w:val="272727" w:themeColor="text1" w:themeTint="D8"/>
    </w:rPr>
  </w:style>
  <w:style w:type="character" w:styleId="Sterkutheving">
    <w:name w:val="Intense Emphasis"/>
    <w:basedOn w:val="Standardskriftforavsnitt"/>
    <w:uiPriority w:val="21"/>
    <w:qFormat/>
    <w:rsid w:val="00D35446"/>
    <w:rPr>
      <w:i/>
      <w:iCs/>
      <w:color w:val="0C3E19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5446"/>
    <w:pPr>
      <w:pBdr>
        <w:top w:val="single" w:sz="4" w:space="10" w:color="0C3E19" w:themeColor="accent1" w:themeShade="BF"/>
        <w:bottom w:val="single" w:sz="4" w:space="10" w:color="0C3E19" w:themeColor="accent1" w:themeShade="BF"/>
      </w:pBdr>
      <w:spacing w:before="360" w:after="360"/>
      <w:ind w:left="864" w:right="864"/>
      <w:jc w:val="center"/>
    </w:pPr>
    <w:rPr>
      <w:i/>
      <w:iCs/>
      <w:color w:val="0C3E19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5446"/>
    <w:rPr>
      <w:i/>
      <w:iCs/>
      <w:color w:val="0C3E19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35446"/>
    <w:rPr>
      <w:b/>
      <w:bCs/>
      <w:smallCaps/>
      <w:color w:val="0C3E19" w:themeColor="accent1" w:themeShade="BF"/>
      <w:spacing w:val="5"/>
    </w:rPr>
  </w:style>
  <w:style w:type="paragraph" w:customStyle="1" w:styleId="Navnogadressefelt">
    <w:name w:val="Navn og adressefelt"/>
    <w:basedOn w:val="Normal"/>
    <w:link w:val="NavnogadressefeltTegn"/>
    <w:uiPriority w:val="1"/>
    <w:qFormat/>
    <w:rsid w:val="007B4011"/>
    <w:pPr>
      <w:spacing w:after="0" w:line="216" w:lineRule="auto"/>
    </w:pPr>
    <w:rPr>
      <w:kern w:val="0"/>
      <w:lang w:val="en-US"/>
      <w14:ligatures w14:val="none"/>
    </w:rPr>
  </w:style>
  <w:style w:type="character" w:customStyle="1" w:styleId="NavnogadressefeltTegn">
    <w:name w:val="Navn og adressefelt Tegn"/>
    <w:basedOn w:val="Standardskriftforavsnitt"/>
    <w:link w:val="Navnogadressefelt"/>
    <w:uiPriority w:val="1"/>
    <w:rsid w:val="007B4011"/>
    <w:rPr>
      <w:rFonts w:ascii="Aptos" w:hAnsi="Aptos"/>
      <w:kern w:val="0"/>
      <w:lang w:val="en-US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CD47A6"/>
    <w:rPr>
      <w:color w:val="605E5C"/>
      <w:shd w:val="clear" w:color="auto" w:fill="E1DFDD"/>
    </w:rPr>
  </w:style>
  <w:style w:type="numbering" w:customStyle="1" w:styleId="Ingenliste1">
    <w:name w:val="Ingen liste1"/>
    <w:next w:val="Ingenliste"/>
    <w:uiPriority w:val="99"/>
    <w:semiHidden/>
    <w:unhideWhenUsed/>
    <w:rsid w:val="00E57672"/>
  </w:style>
  <w:style w:type="paragraph" w:styleId="INNH1">
    <w:name w:val="toc 1"/>
    <w:hidden/>
    <w:uiPriority w:val="39"/>
    <w:rsid w:val="00E57672"/>
    <w:pPr>
      <w:spacing w:after="95" w:line="332" w:lineRule="auto"/>
      <w:ind w:left="25" w:right="105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nb-NO"/>
      <w14:ligatures w14:val="none"/>
    </w:rPr>
  </w:style>
  <w:style w:type="paragraph" w:styleId="INNH2">
    <w:name w:val="toc 2"/>
    <w:hidden/>
    <w:uiPriority w:val="39"/>
    <w:rsid w:val="00E57672"/>
    <w:pPr>
      <w:spacing w:after="6" w:line="331" w:lineRule="auto"/>
      <w:ind w:left="250" w:right="112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nb-NO"/>
      <w14:ligatures w14:val="none"/>
    </w:rPr>
  </w:style>
  <w:style w:type="table" w:customStyle="1" w:styleId="Tabellrutenett1">
    <w:name w:val="Tabellrutenett1"/>
    <w:rsid w:val="00E57672"/>
    <w:pPr>
      <w:spacing w:after="0" w:line="240" w:lineRule="auto"/>
    </w:pPr>
    <w:rPr>
      <w:rFonts w:eastAsia="Times New Roman"/>
      <w:kern w:val="0"/>
      <w:lang w:eastAsia="nb-N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Vanligtabell"/>
    <w:uiPriority w:val="39"/>
    <w:rsid w:val="00E57672"/>
    <w:pPr>
      <w:spacing w:after="0" w:line="240" w:lineRule="auto"/>
    </w:pPr>
    <w:rPr>
      <w:rFonts w:eastAsia="Times New Roman"/>
      <w:kern w:val="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">
    <w:name w:val="Grid Table 3"/>
    <w:basedOn w:val="Vanligtabell"/>
    <w:uiPriority w:val="48"/>
    <w:rsid w:val="00E576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767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7672"/>
    <w:rPr>
      <w:rFonts w:ascii="Aptos" w:hAnsi="Aptos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57672"/>
    <w:rPr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rsid w:val="00E57672"/>
    <w:rPr>
      <w:color w:val="489EC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innlandet.sharepoint.com/sites/INN-templates/Office/brevmal-m-topplinje.dotx" TargetMode="External"/></Relationships>
</file>

<file path=word/theme/theme1.xml><?xml version="1.0" encoding="utf-8"?>
<a:theme xmlns:a="http://schemas.openxmlformats.org/drawingml/2006/main" name="Office Theme">
  <a:themeElements>
    <a:clrScheme name="INN">
      <a:dk1>
        <a:srgbClr val="000000"/>
      </a:dk1>
      <a:lt1>
        <a:sysClr val="window" lastClr="FFFFFF"/>
      </a:lt1>
      <a:dk2>
        <a:srgbClr val="004002"/>
      </a:dk2>
      <a:lt2>
        <a:srgbClr val="F3F3EA"/>
      </a:lt2>
      <a:accent1>
        <a:srgbClr val="105422"/>
      </a:accent1>
      <a:accent2>
        <a:srgbClr val="067A2C"/>
      </a:accent2>
      <a:accent3>
        <a:srgbClr val="97967F"/>
      </a:accent3>
      <a:accent4>
        <a:srgbClr val="434F40"/>
      </a:accent4>
      <a:accent5>
        <a:srgbClr val="489EC6"/>
      </a:accent5>
      <a:accent6>
        <a:srgbClr val="00648C"/>
      </a:accent6>
      <a:hlink>
        <a:srgbClr val="00648C"/>
      </a:hlink>
      <a:folHlink>
        <a:srgbClr val="489EC6"/>
      </a:folHlink>
    </a:clrScheme>
    <a:fontScheme name="INN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25DCF21A2EA4BBAF6848B94E6E9F0" ma:contentTypeVersion="4" ma:contentTypeDescription="Create a new document." ma:contentTypeScope="" ma:versionID="702d1066d5b4beb94af783ca0dcd211a">
  <xsd:schema xmlns:xsd="http://www.w3.org/2001/XMLSchema" xmlns:xs="http://www.w3.org/2001/XMLSchema" xmlns:p="http://schemas.microsoft.com/office/2006/metadata/properties" xmlns:ns2="888aa6b2-9097-4510-88ab-4a7fadc853a0" targetNamespace="http://schemas.microsoft.com/office/2006/metadata/properties" ma:root="true" ma:fieldsID="b4393d381de3820dfd2698178df99f34" ns2:_="">
    <xsd:import namespace="888aa6b2-9097-4510-88ab-4a7fadc85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a6b2-9097-4510-88ab-4a7fadc8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E0A0-F54F-42F1-ACD0-1FA0239D8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43B54-65FB-4916-88D0-FB9E58A3E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4EFD3-1E0B-4409-B820-D6AAB18A5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a6b2-9097-4510-88ab-4a7fadc8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01FE8-F354-43C9-8707-1861D1DD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brevmal-m-topplinje</Template>
  <TotalTime>20</TotalTime>
  <Pages>1</Pages>
  <Words>3766</Words>
  <Characters>19961</Characters>
  <Application>Microsoft Office Word</Application>
  <DocSecurity>0</DocSecurity>
  <Lines>166</Lines>
  <Paragraphs>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Nikolaisen</dc:creator>
  <cp:keywords/>
  <dc:description/>
  <cp:lastModifiedBy/>
  <cp:revision>1</cp:revision>
  <dcterms:created xsi:type="dcterms:W3CDTF">2025-04-28T06:24:00Z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0x010100F6B25DCF21A2EA4BBAF6848B94E6E9F0</vt:lpwstr>
  </property>
</Properties>
</file>